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80" w:rightFromText="180" w:vertAnchor="page" w:horzAnchor="margin" w:tblpY="1633"/>
        <w:tblW w:w="0" w:type="auto"/>
        <w:tblLook w:val="04A0" w:firstRow="1" w:lastRow="0" w:firstColumn="1" w:lastColumn="0" w:noHBand="0" w:noVBand="1"/>
      </w:tblPr>
      <w:tblGrid>
        <w:gridCol w:w="1555"/>
        <w:gridCol w:w="8981"/>
      </w:tblGrid>
      <w:tr w:rsidR="00712A0B" w:rsidRPr="00E755ED" w14:paraId="1E289F3E" w14:textId="77777777" w:rsidTr="36DED644">
        <w:tc>
          <w:tcPr>
            <w:tcW w:w="10536" w:type="dxa"/>
            <w:gridSpan w:val="2"/>
          </w:tcPr>
          <w:p w14:paraId="293CD79E" w14:textId="77777777" w:rsidR="00712A0B" w:rsidRPr="00712A0B" w:rsidRDefault="00712A0B" w:rsidP="00712A0B">
            <w:pPr>
              <w:pStyle w:val="Undertitel"/>
              <w:jc w:val="center"/>
              <w:rPr>
                <w:rFonts w:ascii="BigNoodleTitling" w:hAnsi="BigNoodleTitling"/>
                <w:color w:val="7030A0"/>
                <w:lang w:val="en-GB"/>
              </w:rPr>
            </w:pPr>
            <w:r w:rsidRPr="001576C0">
              <w:rPr>
                <w:rFonts w:ascii="BigNoodleTitling" w:hAnsi="BigNoodleTitling"/>
                <w:color w:val="7030A0"/>
                <w:sz w:val="72"/>
                <w:szCs w:val="56"/>
                <w:lang w:val="en-GB"/>
              </w:rPr>
              <w:t>Minutes</w:t>
            </w:r>
            <w:r>
              <w:rPr>
                <w:rFonts w:ascii="BigNoodleTitling" w:hAnsi="BigNoodleTitling"/>
                <w:color w:val="7030A0"/>
                <w:sz w:val="72"/>
                <w:szCs w:val="56"/>
                <w:lang w:val="en-GB"/>
              </w:rPr>
              <w:br/>
            </w:r>
            <w:r w:rsidRPr="001576C0">
              <w:rPr>
                <w:rFonts w:ascii="BigNoodleTitling" w:hAnsi="BigNoodleTitling"/>
                <w:color w:val="7030A0"/>
                <w:lang w:val="en-GB"/>
              </w:rPr>
              <w:t xml:space="preserve"> Of ordinary board meeting in the Student Council at RUC</w:t>
            </w:r>
          </w:p>
        </w:tc>
      </w:tr>
      <w:tr w:rsidR="00712A0B" w:rsidRPr="001576C0" w14:paraId="3C1286AE" w14:textId="77777777" w:rsidTr="36DED644">
        <w:tc>
          <w:tcPr>
            <w:tcW w:w="1555" w:type="dxa"/>
          </w:tcPr>
          <w:p w14:paraId="1771D502"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Date</w:t>
            </w:r>
          </w:p>
        </w:tc>
        <w:tc>
          <w:tcPr>
            <w:tcW w:w="8981" w:type="dxa"/>
          </w:tcPr>
          <w:p w14:paraId="05056C25" w14:textId="54E6BA87" w:rsidR="00712A0B" w:rsidRPr="001576C0" w:rsidRDefault="419491D7" w:rsidP="0EB00398">
            <w:pPr>
              <w:spacing w:line="259" w:lineRule="auto"/>
              <w:rPr>
                <w:rFonts w:ascii="Calibri Light" w:hAnsi="Calibri Light" w:cs="Calibri Light"/>
                <w:lang w:val="en-GB"/>
              </w:rPr>
            </w:pPr>
            <w:r w:rsidRPr="0EB00398">
              <w:rPr>
                <w:rFonts w:ascii="Calibri Light" w:hAnsi="Calibri Light" w:cs="Calibri Light"/>
                <w:lang w:val="en-GB"/>
              </w:rPr>
              <w:t>11-04-2025</w:t>
            </w:r>
            <w:r w:rsidR="00CF283B">
              <w:rPr>
                <w:rFonts w:ascii="Calibri Light" w:hAnsi="Calibri Light" w:cs="Calibri Light"/>
                <w:lang w:val="en-GB"/>
              </w:rPr>
              <w:t xml:space="preserve"> – 12-04-2025</w:t>
            </w:r>
          </w:p>
        </w:tc>
      </w:tr>
      <w:tr w:rsidR="00712A0B" w:rsidRPr="001576C0" w14:paraId="4C0F6A06" w14:textId="77777777" w:rsidTr="36DED644">
        <w:tc>
          <w:tcPr>
            <w:tcW w:w="1555" w:type="dxa"/>
          </w:tcPr>
          <w:p w14:paraId="2DC5A6B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Location</w:t>
            </w:r>
          </w:p>
        </w:tc>
        <w:tc>
          <w:tcPr>
            <w:tcW w:w="8981" w:type="dxa"/>
          </w:tcPr>
          <w:p w14:paraId="129A7F39" w14:textId="3B683192" w:rsidR="00712A0B" w:rsidRPr="001576C0" w:rsidRDefault="55FB40AA" w:rsidP="0EB00398">
            <w:pPr>
              <w:spacing w:line="259" w:lineRule="auto"/>
            </w:pPr>
            <w:r w:rsidRPr="0EB00398">
              <w:rPr>
                <w:rFonts w:ascii="Calibri Light" w:hAnsi="Calibri Light" w:cs="Calibri Light"/>
                <w:lang w:val="en-GB"/>
              </w:rPr>
              <w:t>(BROM BROM) BROMMECENTERET</w:t>
            </w:r>
          </w:p>
        </w:tc>
      </w:tr>
      <w:tr w:rsidR="00712A0B" w:rsidRPr="00E755ED" w14:paraId="45454810" w14:textId="77777777" w:rsidTr="36DED644">
        <w:tc>
          <w:tcPr>
            <w:tcW w:w="1555" w:type="dxa"/>
          </w:tcPr>
          <w:p w14:paraId="06634A7D"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Meeting participants</w:t>
            </w:r>
          </w:p>
        </w:tc>
        <w:tc>
          <w:tcPr>
            <w:tcW w:w="8981" w:type="dxa"/>
          </w:tcPr>
          <w:p w14:paraId="2A2D5CE0" w14:textId="77777777" w:rsidR="00712A0B" w:rsidRPr="001576C0" w:rsidRDefault="00712A0B" w:rsidP="00712A0B">
            <w:pPr>
              <w:rPr>
                <w:rFonts w:ascii="Calibri Light" w:hAnsi="Calibri Light" w:cs="Calibri Light"/>
                <w:i/>
                <w:iCs/>
                <w:lang w:val="en-GB"/>
              </w:rPr>
            </w:pPr>
            <w:r w:rsidRPr="001576C0">
              <w:rPr>
                <w:rFonts w:ascii="Calibri Light" w:hAnsi="Calibri Light" w:cs="Calibri Light"/>
                <w:i/>
                <w:iCs/>
                <w:lang w:val="en-GB"/>
              </w:rPr>
              <w:t xml:space="preserve">List of people present in the meeting and their role in parentheses. </w:t>
            </w:r>
          </w:p>
          <w:p w14:paraId="2950D172" w14:textId="77777777" w:rsidR="00712A0B" w:rsidRPr="001576C0" w:rsidRDefault="00712A0B" w:rsidP="00712A0B">
            <w:pPr>
              <w:spacing w:after="100"/>
              <w:rPr>
                <w:rFonts w:ascii="Calibri Light" w:hAnsi="Calibri Light" w:cs="Calibri Light"/>
                <w:i/>
                <w:iCs/>
                <w:lang w:val="en-GB"/>
              </w:rPr>
            </w:pPr>
            <w:r w:rsidRPr="001576C0">
              <w:rPr>
                <w:rFonts w:ascii="Calibri Light" w:hAnsi="Calibri Light" w:cs="Calibri Light"/>
                <w:i/>
                <w:iCs/>
                <w:lang w:val="en-GB"/>
              </w:rPr>
              <w:t>BM - Board member / AR - Academic Council member (no voting rights) / AL - Alternate (voting rights if a BM is missing) / OS - Observer (no voting rights)</w:t>
            </w:r>
          </w:p>
          <w:p w14:paraId="1C7FD49D" w14:textId="77777777" w:rsidR="00712A0B" w:rsidRPr="001576C0" w:rsidRDefault="00712A0B" w:rsidP="00712A0B">
            <w:pPr>
              <w:rPr>
                <w:rFonts w:ascii="Calibri Light" w:hAnsi="Calibri Light" w:cs="Calibri Light"/>
                <w:lang w:val="en-GB"/>
              </w:rPr>
            </w:pPr>
          </w:p>
          <w:p w14:paraId="753BC0FD" w14:textId="522AC942" w:rsidR="00712A0B" w:rsidRPr="00F03180" w:rsidRDefault="35C73E54" w:rsidP="17D9BBD6">
            <w:pPr>
              <w:spacing w:line="259" w:lineRule="auto"/>
              <w:rPr>
                <w:rFonts w:ascii="Calibri Light" w:hAnsi="Calibri Light" w:cs="Calibri Light"/>
                <w:lang w:val="en-GB"/>
              </w:rPr>
            </w:pPr>
            <w:r w:rsidRPr="17D9BBD6">
              <w:rPr>
                <w:rFonts w:ascii="Calibri Light" w:hAnsi="Calibri Light" w:cs="Calibri Light"/>
                <w:b/>
                <w:bCs/>
                <w:lang w:val="en-GB"/>
              </w:rPr>
              <w:t xml:space="preserve">First day: </w:t>
            </w:r>
            <w:r w:rsidR="6CB881FF" w:rsidRPr="0EB00398">
              <w:rPr>
                <w:rFonts w:ascii="Calibri Light" w:hAnsi="Calibri Light" w:cs="Calibri Light"/>
                <w:lang w:val="en-GB"/>
              </w:rPr>
              <w:t xml:space="preserve">Lærke (BM), Kamilla </w:t>
            </w:r>
            <w:r w:rsidR="6CB881FF" w:rsidRPr="2AF0F751">
              <w:rPr>
                <w:rFonts w:ascii="Calibri Light" w:hAnsi="Calibri Light" w:cs="Calibri Light"/>
                <w:lang w:val="en-GB"/>
              </w:rPr>
              <w:t>(</w:t>
            </w:r>
            <w:r w:rsidR="250F2D9C" w:rsidRPr="2AF0F751">
              <w:rPr>
                <w:rFonts w:ascii="Calibri Light" w:hAnsi="Calibri Light" w:cs="Calibri Light"/>
                <w:lang w:val="en-GB"/>
              </w:rPr>
              <w:t>BM</w:t>
            </w:r>
            <w:r w:rsidR="6CB881FF" w:rsidRPr="2AF0F751">
              <w:rPr>
                <w:rFonts w:ascii="Calibri Light" w:hAnsi="Calibri Light" w:cs="Calibri Light"/>
                <w:lang w:val="en-GB"/>
              </w:rPr>
              <w:t>),</w:t>
            </w:r>
            <w:r w:rsidR="6CB881FF" w:rsidRPr="0EB00398">
              <w:rPr>
                <w:rFonts w:ascii="Calibri Light" w:hAnsi="Calibri Light" w:cs="Calibri Light"/>
                <w:lang w:val="en-GB"/>
              </w:rPr>
              <w:t xml:space="preserve"> Celina (BM), Magnus (BM), Jonathan (BM), Amir (Bm), Mille (BM) </w:t>
            </w:r>
            <w:proofErr w:type="spellStart"/>
            <w:r w:rsidR="6CB881FF" w:rsidRPr="0EB00398">
              <w:rPr>
                <w:rFonts w:ascii="Calibri Light" w:hAnsi="Calibri Light" w:cs="Calibri Light"/>
                <w:lang w:val="en-GB"/>
              </w:rPr>
              <w:t>og</w:t>
            </w:r>
            <w:proofErr w:type="spellEnd"/>
            <w:r w:rsidR="6CB881FF" w:rsidRPr="0EB00398">
              <w:rPr>
                <w:rFonts w:ascii="Calibri Light" w:hAnsi="Calibri Light" w:cs="Calibri Light"/>
                <w:lang w:val="en-GB"/>
              </w:rPr>
              <w:t xml:space="preserve"> Samuel (BM</w:t>
            </w:r>
            <w:r w:rsidR="6CB881FF" w:rsidRPr="43208BC1">
              <w:rPr>
                <w:rFonts w:ascii="Calibri Light" w:hAnsi="Calibri Light" w:cs="Calibri Light"/>
                <w:lang w:val="en-GB"/>
              </w:rPr>
              <w:t>)</w:t>
            </w:r>
          </w:p>
          <w:p w14:paraId="4B9F02B8" w14:textId="0153DA95" w:rsidR="00712A0B" w:rsidRPr="00F03180" w:rsidRDefault="128916E8" w:rsidP="45D11089">
            <w:pPr>
              <w:spacing w:line="259" w:lineRule="auto"/>
              <w:rPr>
                <w:rFonts w:ascii="Calibri Light" w:hAnsi="Calibri Light" w:cs="Calibri Light"/>
                <w:lang w:val="en-GB"/>
              </w:rPr>
            </w:pPr>
            <w:r w:rsidRPr="45D11089">
              <w:rPr>
                <w:rFonts w:ascii="Calibri Light" w:hAnsi="Calibri Light" w:cs="Calibri Light"/>
                <w:b/>
                <w:bCs/>
                <w:lang w:val="en-GB"/>
              </w:rPr>
              <w:t>Second day:</w:t>
            </w:r>
            <w:r w:rsidRPr="45D11089">
              <w:rPr>
                <w:rFonts w:ascii="Calibri Light" w:hAnsi="Calibri Light" w:cs="Calibri Light"/>
                <w:lang w:val="en-GB"/>
              </w:rPr>
              <w:t xml:space="preserve"> Lærke (BM), Kamilla (AR), Celina (BM), Magnus (BM), Jonathan (BM), Amir (Bm), Mille (BM) </w:t>
            </w:r>
            <w:proofErr w:type="spellStart"/>
            <w:r w:rsidRPr="45D11089">
              <w:rPr>
                <w:rFonts w:ascii="Calibri Light" w:hAnsi="Calibri Light" w:cs="Calibri Light"/>
                <w:lang w:val="en-GB"/>
              </w:rPr>
              <w:t>og</w:t>
            </w:r>
            <w:proofErr w:type="spellEnd"/>
            <w:r w:rsidRPr="45D11089">
              <w:rPr>
                <w:rFonts w:ascii="Calibri Light" w:hAnsi="Calibri Light" w:cs="Calibri Light"/>
                <w:lang w:val="en-GB"/>
              </w:rPr>
              <w:t xml:space="preserve"> Samuel (BM</w:t>
            </w:r>
            <w:r w:rsidRPr="7D8D7118">
              <w:rPr>
                <w:rFonts w:ascii="Calibri Light" w:hAnsi="Calibri Light" w:cs="Calibri Light"/>
                <w:lang w:val="en-GB"/>
              </w:rPr>
              <w:t>)</w:t>
            </w:r>
            <w:r w:rsidR="47B8BDF9" w:rsidRPr="7D8D7118">
              <w:rPr>
                <w:rFonts w:ascii="Calibri Light" w:hAnsi="Calibri Light" w:cs="Calibri Light"/>
                <w:lang w:val="en-GB"/>
              </w:rPr>
              <w:t>,</w:t>
            </w:r>
            <w:r w:rsidR="47B8BDF9" w:rsidRPr="6F28DDCB">
              <w:rPr>
                <w:rFonts w:ascii="Calibri Light" w:hAnsi="Calibri Light" w:cs="Calibri Light"/>
                <w:lang w:val="en-GB"/>
              </w:rPr>
              <w:t xml:space="preserve"> Zofia</w:t>
            </w:r>
            <w:r w:rsidR="47B8BDF9" w:rsidRPr="24C9C7E7">
              <w:rPr>
                <w:rFonts w:ascii="Calibri Light" w:hAnsi="Calibri Light" w:cs="Calibri Light"/>
                <w:lang w:val="en-GB"/>
              </w:rPr>
              <w:t xml:space="preserve"> </w:t>
            </w:r>
            <w:r w:rsidR="47B8BDF9" w:rsidRPr="1E9A1F49">
              <w:rPr>
                <w:rFonts w:ascii="Calibri Light" w:hAnsi="Calibri Light" w:cs="Calibri Light"/>
                <w:lang w:val="en-GB"/>
              </w:rPr>
              <w:t xml:space="preserve">(AR), </w:t>
            </w:r>
            <w:r w:rsidR="47B8BDF9" w:rsidRPr="35EF415B">
              <w:rPr>
                <w:rFonts w:ascii="Calibri Light" w:hAnsi="Calibri Light" w:cs="Calibri Light"/>
                <w:lang w:val="en-GB"/>
              </w:rPr>
              <w:t>Liva</w:t>
            </w:r>
            <w:r w:rsidR="47B8BDF9" w:rsidRPr="5C0C8A1C">
              <w:rPr>
                <w:rFonts w:ascii="Calibri Light" w:hAnsi="Calibri Light" w:cs="Calibri Light"/>
                <w:lang w:val="en-GB"/>
              </w:rPr>
              <w:t xml:space="preserve"> (AR), Victor (BM), Heidi</w:t>
            </w:r>
            <w:r w:rsidR="47B8BDF9" w:rsidRPr="5F1EB561">
              <w:rPr>
                <w:rFonts w:ascii="Calibri Light" w:hAnsi="Calibri Light" w:cs="Calibri Light"/>
                <w:lang w:val="en-GB"/>
              </w:rPr>
              <w:t xml:space="preserve"> (OS),</w:t>
            </w:r>
            <w:r w:rsidR="47B8BDF9" w:rsidRPr="5C0C8A1C">
              <w:rPr>
                <w:rFonts w:ascii="Calibri Light" w:hAnsi="Calibri Light" w:cs="Calibri Light"/>
                <w:lang w:val="en-GB"/>
              </w:rPr>
              <w:t xml:space="preserve"> </w:t>
            </w:r>
            <w:r w:rsidR="47B8BDF9" w:rsidRPr="426E6548">
              <w:rPr>
                <w:rFonts w:ascii="Calibri Light" w:hAnsi="Calibri Light" w:cs="Calibri Light"/>
                <w:lang w:val="en-GB"/>
              </w:rPr>
              <w:t>Anders</w:t>
            </w:r>
            <w:r w:rsidR="736EDD18" w:rsidRPr="43B292E1">
              <w:rPr>
                <w:rFonts w:ascii="Calibri Light" w:hAnsi="Calibri Light" w:cs="Calibri Light"/>
                <w:lang w:val="en-GB"/>
              </w:rPr>
              <w:t xml:space="preserve"> </w:t>
            </w:r>
            <w:r w:rsidR="736EDD18" w:rsidRPr="68A7AAD6">
              <w:rPr>
                <w:rFonts w:ascii="Calibri Light" w:hAnsi="Calibri Light" w:cs="Calibri Light"/>
                <w:lang w:val="en-GB"/>
              </w:rPr>
              <w:t>(OS)</w:t>
            </w:r>
            <w:r w:rsidR="47B8BDF9" w:rsidRPr="68A7AAD6">
              <w:rPr>
                <w:rFonts w:ascii="Calibri Light" w:hAnsi="Calibri Light" w:cs="Calibri Light"/>
                <w:lang w:val="en-GB"/>
              </w:rPr>
              <w:t>,</w:t>
            </w:r>
            <w:r w:rsidR="47B8BDF9" w:rsidRPr="36DEBF28">
              <w:rPr>
                <w:rFonts w:ascii="Calibri Light" w:hAnsi="Calibri Light" w:cs="Calibri Light"/>
                <w:lang w:val="en-GB"/>
              </w:rPr>
              <w:t xml:space="preserve"> </w:t>
            </w:r>
            <w:r w:rsidR="10EB2839" w:rsidRPr="4DC1EFC4">
              <w:rPr>
                <w:rFonts w:ascii="Calibri Light" w:hAnsi="Calibri Light" w:cs="Calibri Light"/>
                <w:lang w:val="en-GB"/>
              </w:rPr>
              <w:t xml:space="preserve">Marie </w:t>
            </w:r>
            <w:r w:rsidR="10EB2839" w:rsidRPr="51C1A95E">
              <w:rPr>
                <w:rFonts w:ascii="Calibri Light" w:hAnsi="Calibri Light" w:cs="Calibri Light"/>
                <w:lang w:val="en-GB"/>
              </w:rPr>
              <w:t>(BM</w:t>
            </w:r>
            <w:r w:rsidR="10EB2839" w:rsidRPr="6AAA4367">
              <w:rPr>
                <w:rFonts w:ascii="Calibri Light" w:hAnsi="Calibri Light" w:cs="Calibri Light"/>
                <w:lang w:val="en-GB"/>
              </w:rPr>
              <w:t>)</w:t>
            </w:r>
            <w:r w:rsidR="4AE68C8E" w:rsidRPr="6AAA4367">
              <w:rPr>
                <w:rFonts w:ascii="Calibri Light" w:hAnsi="Calibri Light" w:cs="Calibri Light"/>
                <w:lang w:val="en-GB"/>
              </w:rPr>
              <w:t>,</w:t>
            </w:r>
            <w:r w:rsidR="4AE68C8E" w:rsidRPr="7536FE57">
              <w:rPr>
                <w:rFonts w:ascii="Calibri Light" w:hAnsi="Calibri Light" w:cs="Calibri Light"/>
                <w:lang w:val="en-GB"/>
              </w:rPr>
              <w:t xml:space="preserve"> </w:t>
            </w:r>
            <w:r w:rsidR="4AE68C8E" w:rsidRPr="42DC5227">
              <w:rPr>
                <w:rFonts w:ascii="Calibri Light" w:hAnsi="Calibri Light" w:cs="Calibri Light"/>
                <w:lang w:val="en-GB"/>
              </w:rPr>
              <w:t xml:space="preserve">Max, </w:t>
            </w:r>
            <w:r w:rsidR="4AE68C8E" w:rsidRPr="6976CA28">
              <w:rPr>
                <w:rFonts w:ascii="Calibri Light" w:hAnsi="Calibri Light" w:cs="Calibri Light"/>
                <w:lang w:val="en-GB"/>
              </w:rPr>
              <w:t>Freja (OS</w:t>
            </w:r>
            <w:r w:rsidR="4AE68C8E" w:rsidRPr="190F8427">
              <w:rPr>
                <w:rFonts w:ascii="Calibri Light" w:hAnsi="Calibri Light" w:cs="Calibri Light"/>
                <w:lang w:val="en-GB"/>
              </w:rPr>
              <w:t>)</w:t>
            </w:r>
            <w:r w:rsidR="771963D3" w:rsidRPr="190F8427">
              <w:rPr>
                <w:rFonts w:ascii="Calibri Light" w:hAnsi="Calibri Light" w:cs="Calibri Light"/>
                <w:lang w:val="en-GB"/>
              </w:rPr>
              <w:t xml:space="preserve">, </w:t>
            </w:r>
          </w:p>
          <w:p w14:paraId="6F0C4879" w14:textId="05438BB4" w:rsidR="00712A0B" w:rsidRPr="00F03180" w:rsidRDefault="00712A0B" w:rsidP="0EB00398">
            <w:pPr>
              <w:spacing w:line="259" w:lineRule="auto"/>
              <w:rPr>
                <w:rFonts w:ascii="Calibri Light" w:hAnsi="Calibri Light" w:cs="Calibri Light"/>
                <w:lang w:val="en-GB"/>
              </w:rPr>
            </w:pPr>
          </w:p>
        </w:tc>
      </w:tr>
      <w:tr w:rsidR="00712A0B" w:rsidRPr="00E755ED" w14:paraId="46F27A2C" w14:textId="77777777" w:rsidTr="36DED644">
        <w:tc>
          <w:tcPr>
            <w:tcW w:w="1555" w:type="dxa"/>
          </w:tcPr>
          <w:p w14:paraId="0DEA5C44" w14:textId="7777777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#1: Formalities</w:t>
            </w:r>
          </w:p>
        </w:tc>
        <w:tc>
          <w:tcPr>
            <w:tcW w:w="8981" w:type="dxa"/>
          </w:tcPr>
          <w:p w14:paraId="72E256FF" w14:textId="77777777" w:rsidR="00712A0B" w:rsidRPr="001576C0" w:rsidRDefault="00712A0B" w:rsidP="00712A0B">
            <w:pPr>
              <w:rPr>
                <w:rFonts w:ascii="Calibri Light" w:hAnsi="Calibri Light" w:cs="Calibri Light"/>
                <w:i/>
                <w:iCs/>
                <w:lang w:val="en-GB"/>
              </w:rPr>
            </w:pPr>
            <w:r w:rsidRPr="001576C0">
              <w:rPr>
                <w:rFonts w:ascii="Calibri Light" w:hAnsi="Calibri Light" w:cs="Calibri Light"/>
                <w:i/>
                <w:iCs/>
                <w:lang w:val="en-GB"/>
              </w:rPr>
              <w:t>It is the proposed that the board appoints a conductor, a minute taker, approves the minutes from last time, approves the agenda for this board meeting.</w:t>
            </w:r>
          </w:p>
          <w:p w14:paraId="04884391" w14:textId="71100CD1" w:rsidR="00712A0B" w:rsidRDefault="00712A0B" w:rsidP="0EB00398">
            <w:pPr>
              <w:rPr>
                <w:rFonts w:ascii="Calibri Light" w:hAnsi="Calibri Light" w:cs="Calibri Light"/>
                <w:lang w:val="en-GB"/>
              </w:rPr>
            </w:pPr>
            <w:r w:rsidRPr="0EB00398">
              <w:rPr>
                <w:rFonts w:ascii="Calibri Light" w:hAnsi="Calibri Light" w:cs="Calibri Light"/>
                <w:lang w:val="en-GB"/>
              </w:rPr>
              <w:t xml:space="preserve">Conductor: </w:t>
            </w:r>
            <w:r w:rsidR="6CEBD6F2" w:rsidRPr="0EB00398">
              <w:rPr>
                <w:rFonts w:ascii="Calibri Light" w:hAnsi="Calibri Light" w:cs="Calibri Light"/>
                <w:lang w:val="en-GB"/>
              </w:rPr>
              <w:t>Lærke</w:t>
            </w:r>
            <w:r w:rsidR="6A0527D2" w:rsidRPr="2242CD4C">
              <w:rPr>
                <w:rFonts w:ascii="Calibri Light" w:hAnsi="Calibri Light" w:cs="Calibri Light"/>
                <w:lang w:val="en-GB"/>
              </w:rPr>
              <w:t xml:space="preserve"> and Magnus</w:t>
            </w:r>
          </w:p>
          <w:p w14:paraId="0A111B1F" w14:textId="383F38BD" w:rsidR="00712A0B" w:rsidRPr="001576C0" w:rsidRDefault="00712A0B" w:rsidP="00712A0B">
            <w:pPr>
              <w:rPr>
                <w:rFonts w:ascii="Calibri Light" w:hAnsi="Calibri Light" w:cs="Calibri Light"/>
                <w:lang w:val="en-GB"/>
              </w:rPr>
            </w:pPr>
            <w:r w:rsidRPr="0EB00398">
              <w:rPr>
                <w:rFonts w:ascii="Calibri Light" w:hAnsi="Calibri Light" w:cs="Calibri Light"/>
                <w:lang w:val="en-GB"/>
              </w:rPr>
              <w:t xml:space="preserve">Minute taker:  </w:t>
            </w:r>
            <w:r w:rsidR="000AF646" w:rsidRPr="0EB00398">
              <w:rPr>
                <w:rFonts w:ascii="Calibri Light" w:hAnsi="Calibri Light" w:cs="Calibri Light"/>
                <w:lang w:val="en-GB"/>
              </w:rPr>
              <w:t>Samuel</w:t>
            </w:r>
            <w:r w:rsidR="2A4AD10C" w:rsidRPr="2242CD4C">
              <w:rPr>
                <w:rFonts w:ascii="Calibri Light" w:hAnsi="Calibri Light" w:cs="Calibri Light"/>
                <w:lang w:val="en-GB"/>
              </w:rPr>
              <w:t xml:space="preserve"> and Jonathan</w:t>
            </w:r>
          </w:p>
          <w:p w14:paraId="4D4A1EE5" w14:textId="53C5B008" w:rsidR="00712A0B" w:rsidRPr="001576C0" w:rsidRDefault="00712A0B" w:rsidP="00712A0B">
            <w:pPr>
              <w:rPr>
                <w:rFonts w:ascii="Calibri Light" w:hAnsi="Calibri Light" w:cs="Calibri Light"/>
                <w:lang w:val="en-GB"/>
              </w:rPr>
            </w:pPr>
            <w:r w:rsidRPr="0EB00398">
              <w:rPr>
                <w:rFonts w:ascii="Calibri Light" w:hAnsi="Calibri Light" w:cs="Calibri Light"/>
                <w:lang w:val="en-GB"/>
              </w:rPr>
              <w:t>Minutes from the last meeting: APPROVED</w:t>
            </w:r>
          </w:p>
          <w:p w14:paraId="0E1008A3" w14:textId="118DEF5F" w:rsidR="00712A0B" w:rsidRPr="001576C0" w:rsidRDefault="00712A0B" w:rsidP="0EB00398">
            <w:pPr>
              <w:rPr>
                <w:rFonts w:ascii="Calibri Light" w:hAnsi="Calibri Light" w:cs="Calibri Light"/>
                <w:lang w:val="en-GB"/>
              </w:rPr>
            </w:pPr>
            <w:r w:rsidRPr="0EB00398">
              <w:rPr>
                <w:rFonts w:ascii="Calibri Light" w:hAnsi="Calibri Light" w:cs="Calibri Light"/>
                <w:lang w:val="en-GB"/>
              </w:rPr>
              <w:t>Agenda: APPROVED</w:t>
            </w:r>
          </w:p>
          <w:p w14:paraId="2098786F" w14:textId="6AA7303C" w:rsidR="00712A0B" w:rsidRPr="001576C0" w:rsidRDefault="00712A0B" w:rsidP="0EB00398">
            <w:pPr>
              <w:rPr>
                <w:rFonts w:ascii="Calibri Light" w:hAnsi="Calibri Light" w:cs="Calibri Light"/>
                <w:lang w:val="en-GB"/>
              </w:rPr>
            </w:pPr>
          </w:p>
          <w:p w14:paraId="1F3ED61A" w14:textId="53C0F603" w:rsidR="00712A0B" w:rsidRPr="001576C0" w:rsidRDefault="2A7DA8A1" w:rsidP="0EB00398">
            <w:pPr>
              <w:rPr>
                <w:rFonts w:ascii="Calibri Light" w:hAnsi="Calibri Light" w:cs="Calibri Light"/>
                <w:lang w:val="en-GB"/>
              </w:rPr>
            </w:pPr>
            <w:proofErr w:type="spellStart"/>
            <w:r w:rsidRPr="0EB00398">
              <w:rPr>
                <w:rFonts w:ascii="Calibri Light" w:hAnsi="Calibri Light" w:cs="Calibri Light"/>
                <w:lang w:val="en-GB"/>
              </w:rPr>
              <w:t>Cunductor</w:t>
            </w:r>
            <w:proofErr w:type="spellEnd"/>
            <w:r w:rsidRPr="0EB00398">
              <w:rPr>
                <w:rFonts w:ascii="Calibri Light" w:hAnsi="Calibri Light" w:cs="Calibri Light"/>
                <w:lang w:val="en-GB"/>
              </w:rPr>
              <w:t xml:space="preserve"> and minute taker for next meeting has been </w:t>
            </w:r>
            <w:proofErr w:type="spellStart"/>
            <w:r w:rsidRPr="0EB00398">
              <w:rPr>
                <w:rFonts w:ascii="Calibri Light" w:hAnsi="Calibri Light" w:cs="Calibri Light"/>
                <w:lang w:val="en-GB"/>
              </w:rPr>
              <w:t>apporved</w:t>
            </w:r>
            <w:proofErr w:type="spellEnd"/>
            <w:r w:rsidRPr="0EB00398">
              <w:rPr>
                <w:rFonts w:ascii="Calibri Light" w:hAnsi="Calibri Light" w:cs="Calibri Light"/>
                <w:lang w:val="en-GB"/>
              </w:rPr>
              <w:t xml:space="preserve"> as well:</w:t>
            </w:r>
          </w:p>
          <w:p w14:paraId="1AA048D9" w14:textId="1AFFABDB" w:rsidR="00712A0B" w:rsidRPr="001576C0" w:rsidRDefault="2A7DA8A1" w:rsidP="0EB00398">
            <w:pPr>
              <w:rPr>
                <w:rFonts w:ascii="Calibri Light" w:hAnsi="Calibri Light" w:cs="Calibri Light"/>
                <w:lang w:val="en-GB"/>
              </w:rPr>
            </w:pPr>
            <w:proofErr w:type="spellStart"/>
            <w:r w:rsidRPr="0EB00398">
              <w:rPr>
                <w:rFonts w:ascii="Calibri Light" w:hAnsi="Calibri Light" w:cs="Calibri Light"/>
                <w:lang w:val="en-GB"/>
              </w:rPr>
              <w:t>Conducter</w:t>
            </w:r>
            <w:proofErr w:type="spellEnd"/>
            <w:r w:rsidRPr="0EB00398">
              <w:rPr>
                <w:rFonts w:ascii="Calibri Light" w:hAnsi="Calibri Light" w:cs="Calibri Light"/>
                <w:lang w:val="en-GB"/>
              </w:rPr>
              <w:t xml:space="preserve"> for day 2: Magnus</w:t>
            </w:r>
          </w:p>
          <w:p w14:paraId="3715B639" w14:textId="43774F17" w:rsidR="00712A0B" w:rsidRPr="001576C0" w:rsidRDefault="2A7DA8A1" w:rsidP="0EB00398">
            <w:pPr>
              <w:rPr>
                <w:rFonts w:ascii="Calibri Light" w:hAnsi="Calibri Light" w:cs="Calibri Light"/>
                <w:lang w:val="en-GB"/>
              </w:rPr>
            </w:pPr>
            <w:r w:rsidRPr="0EB00398">
              <w:rPr>
                <w:rFonts w:ascii="Calibri Light" w:hAnsi="Calibri Light" w:cs="Calibri Light"/>
                <w:lang w:val="en-GB"/>
              </w:rPr>
              <w:t>Minute taker for day 2: Jonathan</w:t>
            </w:r>
          </w:p>
          <w:p w14:paraId="5D69589A" w14:textId="5AFBB90B" w:rsidR="00712A0B" w:rsidRPr="001576C0" w:rsidRDefault="00712A0B" w:rsidP="0EB00398">
            <w:pPr>
              <w:rPr>
                <w:rFonts w:ascii="Calibri Light" w:hAnsi="Calibri Light" w:cs="Calibri Light"/>
                <w:lang w:val="en-GB"/>
              </w:rPr>
            </w:pPr>
          </w:p>
          <w:p w14:paraId="1BD39518" w14:textId="551C04D9" w:rsidR="00712A0B" w:rsidRPr="001576C0" w:rsidRDefault="2A7DA8A1" w:rsidP="0EB00398">
            <w:pPr>
              <w:rPr>
                <w:rFonts w:ascii="Calibri Light" w:hAnsi="Calibri Light" w:cs="Calibri Light"/>
                <w:b/>
                <w:lang w:val="en-GB"/>
              </w:rPr>
            </w:pPr>
            <w:r w:rsidRPr="45C540F4">
              <w:rPr>
                <w:rFonts w:ascii="Calibri Light" w:hAnsi="Calibri Light" w:cs="Calibri Light"/>
                <w:b/>
                <w:lang w:val="en-GB"/>
              </w:rPr>
              <w:t>Push all points of the meeting with 1 hour and 45 minutes, to accommodate lateness of meeting</w:t>
            </w:r>
          </w:p>
          <w:p w14:paraId="020ACD3E" w14:textId="056420E1" w:rsidR="00712A0B" w:rsidRPr="001576C0" w:rsidRDefault="2A7DA8A1" w:rsidP="0EB00398">
            <w:pPr>
              <w:rPr>
                <w:rFonts w:ascii="Calibri Light" w:hAnsi="Calibri Light" w:cs="Calibri Light"/>
                <w:b/>
                <w:lang w:val="en-GB"/>
              </w:rPr>
            </w:pPr>
            <w:r w:rsidRPr="45C540F4">
              <w:rPr>
                <w:rFonts w:ascii="Calibri Light" w:hAnsi="Calibri Light" w:cs="Calibri Light"/>
                <w:b/>
                <w:lang w:val="en-GB"/>
              </w:rPr>
              <w:t>Push points 3 and 4 from meeting 1, to meeting 2 from 11 – 12.</w:t>
            </w:r>
          </w:p>
          <w:p w14:paraId="1985109E" w14:textId="05CD9FD1" w:rsidR="00712A0B" w:rsidRPr="001576C0" w:rsidRDefault="2A7DA8A1" w:rsidP="0EB00398">
            <w:pPr>
              <w:rPr>
                <w:rFonts w:ascii="Calibri Light" w:hAnsi="Calibri Light" w:cs="Calibri Light"/>
                <w:b/>
                <w:lang w:val="en-GB"/>
              </w:rPr>
            </w:pPr>
            <w:r w:rsidRPr="45C540F4">
              <w:rPr>
                <w:rFonts w:ascii="Calibri Light" w:hAnsi="Calibri Light" w:cs="Calibri Light"/>
                <w:b/>
                <w:lang w:val="en-GB"/>
              </w:rPr>
              <w:t xml:space="preserve">Make Point 9 shorter by 30 minutes and put it after the other moved points; from 13 – 13:30. This is done since point 9 is </w:t>
            </w:r>
            <w:proofErr w:type="gramStart"/>
            <w:r w:rsidRPr="45C540F4">
              <w:rPr>
                <w:rFonts w:ascii="Calibri Light" w:hAnsi="Calibri Light" w:cs="Calibri Light"/>
                <w:b/>
                <w:lang w:val="en-GB"/>
              </w:rPr>
              <w:t>important, and</w:t>
            </w:r>
            <w:proofErr w:type="gramEnd"/>
            <w:r w:rsidRPr="45C540F4">
              <w:rPr>
                <w:rFonts w:ascii="Calibri Light" w:hAnsi="Calibri Light" w:cs="Calibri Light"/>
                <w:b/>
                <w:lang w:val="en-GB"/>
              </w:rPr>
              <w:t xml:space="preserve"> move 3 and 4 </w:t>
            </w:r>
            <w:proofErr w:type="spellStart"/>
            <w:r w:rsidRPr="45C540F4">
              <w:rPr>
                <w:rFonts w:ascii="Calibri Light" w:hAnsi="Calibri Light" w:cs="Calibri Light"/>
                <w:b/>
                <w:lang w:val="en-GB"/>
              </w:rPr>
              <w:t>becuase</w:t>
            </w:r>
            <w:proofErr w:type="spellEnd"/>
            <w:r w:rsidRPr="45C540F4">
              <w:rPr>
                <w:rFonts w:ascii="Calibri Light" w:hAnsi="Calibri Light" w:cs="Calibri Light"/>
                <w:b/>
                <w:lang w:val="en-GB"/>
              </w:rPr>
              <w:t xml:space="preserve"> its more relevant whe</w:t>
            </w:r>
            <w:r w:rsidR="04618A46" w:rsidRPr="45C540F4">
              <w:rPr>
                <w:rFonts w:ascii="Calibri Light" w:hAnsi="Calibri Light" w:cs="Calibri Light"/>
                <w:b/>
                <w:lang w:val="en-GB"/>
              </w:rPr>
              <w:t>n we are more people gathered.</w:t>
            </w:r>
          </w:p>
          <w:p w14:paraId="4E880570" w14:textId="2B05960C" w:rsidR="00712A0B" w:rsidRPr="001576C0" w:rsidRDefault="00712A0B" w:rsidP="0EB00398">
            <w:pPr>
              <w:rPr>
                <w:rFonts w:ascii="Calibri Light" w:hAnsi="Calibri Light" w:cs="Calibri Light"/>
                <w:lang w:val="en-GB"/>
              </w:rPr>
            </w:pPr>
          </w:p>
          <w:p w14:paraId="2290B3E0" w14:textId="5517FEA7" w:rsidR="00712A0B" w:rsidRPr="001576C0" w:rsidRDefault="04618A46" w:rsidP="0EB00398">
            <w:pPr>
              <w:rPr>
                <w:rFonts w:ascii="Calibri Light" w:hAnsi="Calibri Light" w:cs="Calibri Light"/>
                <w:lang w:val="en-GB"/>
              </w:rPr>
            </w:pPr>
            <w:r w:rsidRPr="0EB00398">
              <w:rPr>
                <w:rFonts w:ascii="Calibri Light" w:hAnsi="Calibri Light" w:cs="Calibri Light"/>
                <w:lang w:val="en-GB"/>
              </w:rPr>
              <w:t>Amir will make a revised agenda, for people to orientate in, for the second meeting.</w:t>
            </w:r>
          </w:p>
          <w:p w14:paraId="2F901E98" w14:textId="100B073B" w:rsidR="00712A0B" w:rsidRPr="001576C0" w:rsidRDefault="00712A0B" w:rsidP="0EB00398">
            <w:pPr>
              <w:rPr>
                <w:rFonts w:ascii="Calibri Light" w:hAnsi="Calibri Light" w:cs="Calibri Light"/>
                <w:lang w:val="en-GB"/>
              </w:rPr>
            </w:pPr>
          </w:p>
        </w:tc>
      </w:tr>
      <w:tr w:rsidR="00712A0B" w:rsidRPr="00E755ED" w14:paraId="0084B405" w14:textId="77777777" w:rsidTr="36DED644">
        <w:tc>
          <w:tcPr>
            <w:tcW w:w="1555" w:type="dxa"/>
          </w:tcPr>
          <w:p w14:paraId="5F45B25D" w14:textId="739E7EAB" w:rsidR="00712A0B" w:rsidRPr="001576C0" w:rsidRDefault="00712A0B" w:rsidP="00712A0B">
            <w:pPr>
              <w:rPr>
                <w:rFonts w:ascii="Calibri Light" w:hAnsi="Calibri Light" w:cs="Calibri Light"/>
                <w:lang w:val="en-GB"/>
              </w:rPr>
            </w:pPr>
            <w:r w:rsidRPr="0EB00398">
              <w:rPr>
                <w:rFonts w:ascii="Calibri Light" w:hAnsi="Calibri Light" w:cs="Calibri Light"/>
                <w:lang w:val="en-GB"/>
              </w:rPr>
              <w:t>#2:</w:t>
            </w:r>
            <w:r w:rsidR="387C0CC6" w:rsidRPr="0EB00398">
              <w:rPr>
                <w:rFonts w:ascii="Calibri Light" w:hAnsi="Calibri Light" w:cs="Calibri Light"/>
                <w:lang w:val="en-GB"/>
              </w:rPr>
              <w:t xml:space="preserve"> Orientations</w:t>
            </w:r>
          </w:p>
        </w:tc>
        <w:tc>
          <w:tcPr>
            <w:tcW w:w="8981" w:type="dxa"/>
          </w:tcPr>
          <w:p w14:paraId="50C27646" w14:textId="4F469EF3" w:rsidR="00712A0B" w:rsidRPr="00DB3EA2" w:rsidRDefault="3C3ACF30" w:rsidP="0EB00398">
            <w:pPr>
              <w:rPr>
                <w:rFonts w:ascii="Calibri Light" w:hAnsi="Calibri Light" w:cs="Calibri Light"/>
                <w:lang w:val="en-US"/>
              </w:rPr>
            </w:pPr>
            <w:r w:rsidRPr="0EB00398">
              <w:rPr>
                <w:rFonts w:ascii="Calibri Light" w:hAnsi="Calibri Light" w:cs="Calibri Light"/>
                <w:lang w:val="en-GB"/>
              </w:rPr>
              <w:t>Mille: The chairpersonship ha</w:t>
            </w:r>
            <w:r w:rsidR="12C340EE" w:rsidRPr="0EB00398">
              <w:rPr>
                <w:rFonts w:ascii="Calibri Light" w:hAnsi="Calibri Light" w:cs="Calibri Light"/>
                <w:lang w:val="en-GB"/>
              </w:rPr>
              <w:t>s</w:t>
            </w:r>
            <w:r w:rsidRPr="0EB00398">
              <w:rPr>
                <w:rFonts w:ascii="Calibri Light" w:hAnsi="Calibri Light" w:cs="Calibri Light"/>
                <w:lang w:val="en-GB"/>
              </w:rPr>
              <w:t xml:space="preserve"> held a meeting with AKA, and have made a contract with them, where we re</w:t>
            </w:r>
            <w:r w:rsidR="29E08E71" w:rsidRPr="0EB00398">
              <w:rPr>
                <w:rFonts w:ascii="Calibri Light" w:hAnsi="Calibri Light" w:cs="Calibri Light"/>
                <w:lang w:val="en-GB"/>
              </w:rPr>
              <w:t>ceive 30.000kr, in exchange for our services.</w:t>
            </w:r>
          </w:p>
          <w:p w14:paraId="4802D6D6" w14:textId="0FC0D0CC" w:rsidR="00712A0B" w:rsidRPr="00DB3EA2" w:rsidRDefault="05113C8C" w:rsidP="0EB00398">
            <w:pPr>
              <w:rPr>
                <w:rFonts w:ascii="Calibri Light" w:hAnsi="Calibri Light" w:cs="Calibri Light"/>
                <w:lang w:val="en-US"/>
              </w:rPr>
            </w:pPr>
            <w:r w:rsidRPr="0EB00398">
              <w:rPr>
                <w:rFonts w:ascii="Calibri Light" w:hAnsi="Calibri Light" w:cs="Calibri Light"/>
                <w:lang w:val="en-GB"/>
              </w:rPr>
              <w:t xml:space="preserve">The first of </w:t>
            </w:r>
            <w:proofErr w:type="spellStart"/>
            <w:r w:rsidRPr="0EB00398">
              <w:rPr>
                <w:rFonts w:ascii="Calibri Light" w:hAnsi="Calibri Light" w:cs="Calibri Light"/>
                <w:lang w:val="en-GB"/>
              </w:rPr>
              <w:t>april</w:t>
            </w:r>
            <w:proofErr w:type="spellEnd"/>
            <w:r w:rsidRPr="0EB00398">
              <w:rPr>
                <w:rFonts w:ascii="Calibri Light" w:hAnsi="Calibri Light" w:cs="Calibri Light"/>
                <w:lang w:val="en-GB"/>
              </w:rPr>
              <w:t xml:space="preserve"> we had the last event of our green march month, with Regitze Marker showing her films. The event worked out really well</w:t>
            </w:r>
            <w:r w:rsidR="1D51A67D" w:rsidRPr="0EB00398">
              <w:rPr>
                <w:rFonts w:ascii="Calibri Light" w:hAnsi="Calibri Light" w:cs="Calibri Light"/>
                <w:lang w:val="en-GB"/>
              </w:rPr>
              <w:t xml:space="preserve"> </w:t>
            </w:r>
            <w:r w:rsidRPr="0EB00398">
              <w:rPr>
                <w:rFonts w:ascii="Calibri Light" w:hAnsi="Calibri Light" w:cs="Calibri Light"/>
                <w:lang w:val="en-GB"/>
              </w:rPr>
              <w:t xml:space="preserve">and could be a good partnership again in the future. </w:t>
            </w:r>
          </w:p>
          <w:p w14:paraId="11CC20AF" w14:textId="36B02186" w:rsidR="00712A0B" w:rsidRPr="001576C0" w:rsidRDefault="00712A0B" w:rsidP="0EB00398">
            <w:pPr>
              <w:rPr>
                <w:rFonts w:ascii="Calibri Light" w:hAnsi="Calibri Light" w:cs="Calibri Light"/>
                <w:lang w:val="en-GB"/>
              </w:rPr>
            </w:pPr>
          </w:p>
          <w:p w14:paraId="310EA36B" w14:textId="02BA2E01" w:rsidR="00712A0B" w:rsidRPr="00DB3EA2" w:rsidRDefault="05113C8C" w:rsidP="0EB00398">
            <w:pPr>
              <w:rPr>
                <w:rFonts w:ascii="Calibri Light" w:hAnsi="Calibri Light" w:cs="Calibri Light"/>
                <w:lang w:val="en-US"/>
              </w:rPr>
            </w:pPr>
            <w:r w:rsidRPr="0EB00398">
              <w:rPr>
                <w:rFonts w:ascii="Calibri Light" w:hAnsi="Calibri Light" w:cs="Calibri Light"/>
                <w:lang w:val="en-GB"/>
              </w:rPr>
              <w:lastRenderedPageBreak/>
              <w:t xml:space="preserve">Celina: </w:t>
            </w:r>
            <w:proofErr w:type="spellStart"/>
            <w:r w:rsidRPr="0EB00398">
              <w:rPr>
                <w:rFonts w:ascii="Calibri Light" w:hAnsi="Calibri Light" w:cs="Calibri Light"/>
                <w:lang w:val="en-GB"/>
              </w:rPr>
              <w:t>Klimapsyk</w:t>
            </w:r>
            <w:proofErr w:type="spellEnd"/>
            <w:r w:rsidRPr="0EB00398">
              <w:rPr>
                <w:rFonts w:ascii="Calibri Light" w:hAnsi="Calibri Light" w:cs="Calibri Light"/>
                <w:lang w:val="en-GB"/>
              </w:rPr>
              <w:t xml:space="preserve"> and thrifting day took place. </w:t>
            </w:r>
            <w:proofErr w:type="spellStart"/>
            <w:r w:rsidRPr="0EB00398">
              <w:rPr>
                <w:rFonts w:ascii="Calibri Light" w:hAnsi="Calibri Light" w:cs="Calibri Light"/>
                <w:lang w:val="en-GB"/>
              </w:rPr>
              <w:t>Klimapsyk</w:t>
            </w:r>
            <w:proofErr w:type="spellEnd"/>
            <w:r w:rsidRPr="0EB00398">
              <w:rPr>
                <w:rFonts w:ascii="Calibri Light" w:hAnsi="Calibri Light" w:cs="Calibri Light"/>
                <w:lang w:val="en-GB"/>
              </w:rPr>
              <w:t xml:space="preserve"> was a good event, even though a lot of people who signed up </w:t>
            </w:r>
            <w:proofErr w:type="spellStart"/>
            <w:r w:rsidRPr="0EB00398">
              <w:rPr>
                <w:rFonts w:ascii="Calibri Light" w:hAnsi="Calibri Light" w:cs="Calibri Light"/>
                <w:lang w:val="en-GB"/>
              </w:rPr>
              <w:t>didnt</w:t>
            </w:r>
            <w:proofErr w:type="spellEnd"/>
            <w:r w:rsidRPr="0EB00398">
              <w:rPr>
                <w:rFonts w:ascii="Calibri Light" w:hAnsi="Calibri Light" w:cs="Calibri Light"/>
                <w:lang w:val="en-GB"/>
              </w:rPr>
              <w:t xml:space="preserve"> show, and thrifting day had big success as it had last year.</w:t>
            </w:r>
          </w:p>
          <w:p w14:paraId="0300ED0D" w14:textId="7F2A42FF" w:rsidR="00712A0B" w:rsidRPr="001576C0" w:rsidRDefault="00712A0B" w:rsidP="0EB00398">
            <w:pPr>
              <w:rPr>
                <w:rFonts w:ascii="Calibri Light" w:hAnsi="Calibri Light" w:cs="Calibri Light"/>
                <w:lang w:val="en-GB"/>
              </w:rPr>
            </w:pPr>
          </w:p>
          <w:p w14:paraId="1ABADBA1" w14:textId="4032277D" w:rsidR="00712A0B" w:rsidRPr="00DB3EA2" w:rsidRDefault="05113C8C" w:rsidP="0EB00398">
            <w:pPr>
              <w:rPr>
                <w:rFonts w:ascii="Calibri Light" w:hAnsi="Calibri Light" w:cs="Calibri Light"/>
                <w:lang w:val="en-US"/>
              </w:rPr>
            </w:pPr>
            <w:r w:rsidRPr="0EB00398">
              <w:rPr>
                <w:rFonts w:ascii="Calibri Light" w:hAnsi="Calibri Light" w:cs="Calibri Light"/>
                <w:lang w:val="en-GB"/>
              </w:rPr>
              <w:t xml:space="preserve">Magnus: The bee organisation </w:t>
            </w:r>
            <w:proofErr w:type="gramStart"/>
            <w:r w:rsidRPr="0EB00398">
              <w:rPr>
                <w:rFonts w:ascii="Calibri Light" w:hAnsi="Calibri Light" w:cs="Calibri Light"/>
                <w:lang w:val="en-GB"/>
              </w:rPr>
              <w:t>have</w:t>
            </w:r>
            <w:proofErr w:type="gramEnd"/>
            <w:r w:rsidRPr="0EB00398">
              <w:rPr>
                <w:rFonts w:ascii="Calibri Light" w:hAnsi="Calibri Light" w:cs="Calibri Light"/>
                <w:lang w:val="en-GB"/>
              </w:rPr>
              <w:t xml:space="preserve"> been helped to get beehives up on RUC by </w:t>
            </w:r>
            <w:proofErr w:type="gramStart"/>
            <w:r w:rsidRPr="0EB00398">
              <w:rPr>
                <w:rFonts w:ascii="Calibri Light" w:hAnsi="Calibri Light" w:cs="Calibri Light"/>
                <w:lang w:val="en-GB"/>
              </w:rPr>
              <w:t>RUF, and</w:t>
            </w:r>
            <w:proofErr w:type="gramEnd"/>
            <w:r w:rsidRPr="0EB00398">
              <w:rPr>
                <w:rFonts w:ascii="Calibri Light" w:hAnsi="Calibri Light" w:cs="Calibri Light"/>
                <w:lang w:val="en-GB"/>
              </w:rPr>
              <w:t xml:space="preserve"> have been given 30.000kr to get going.</w:t>
            </w:r>
          </w:p>
          <w:p w14:paraId="7956CD87" w14:textId="2377B8ED" w:rsidR="12617931" w:rsidRDefault="12617931" w:rsidP="12617931">
            <w:pPr>
              <w:rPr>
                <w:rFonts w:ascii="Calibri Light" w:hAnsi="Calibri Light" w:cs="Calibri Light"/>
                <w:lang w:val="en-GB"/>
              </w:rPr>
            </w:pPr>
          </w:p>
          <w:p w14:paraId="7EBB87E0" w14:textId="7F0182B2" w:rsidR="65CEA37A" w:rsidRDefault="65CEA37A" w:rsidP="633C36A0">
            <w:pPr>
              <w:rPr>
                <w:rFonts w:ascii="Calibri Light" w:hAnsi="Calibri Light" w:cs="Calibri Light"/>
                <w:lang w:val="en-GB"/>
              </w:rPr>
            </w:pPr>
            <w:r w:rsidRPr="2F7D7B79">
              <w:rPr>
                <w:rFonts w:ascii="Calibri Light" w:hAnsi="Calibri Light" w:cs="Calibri Light"/>
                <w:lang w:val="en-GB"/>
              </w:rPr>
              <w:t xml:space="preserve">Mille: </w:t>
            </w:r>
            <w:r w:rsidRPr="3F3C35B6">
              <w:rPr>
                <w:rFonts w:ascii="Calibri Light" w:hAnsi="Calibri Light" w:cs="Calibri Light"/>
                <w:lang w:val="en-GB"/>
              </w:rPr>
              <w:t xml:space="preserve">we had a </w:t>
            </w:r>
            <w:r w:rsidRPr="6FA2D414">
              <w:rPr>
                <w:rFonts w:ascii="Calibri Light" w:hAnsi="Calibri Light" w:cs="Calibri Light"/>
                <w:lang w:val="en-GB"/>
              </w:rPr>
              <w:t xml:space="preserve">UB meeting, </w:t>
            </w:r>
            <w:r w:rsidR="0900A344" w:rsidRPr="026582E8">
              <w:rPr>
                <w:rFonts w:ascii="Calibri Light" w:hAnsi="Calibri Light" w:cs="Calibri Light"/>
                <w:lang w:val="en-GB"/>
              </w:rPr>
              <w:t xml:space="preserve">talked in </w:t>
            </w:r>
            <w:r w:rsidR="0900A344" w:rsidRPr="31A1A5C7">
              <w:rPr>
                <w:rFonts w:ascii="Calibri Light" w:hAnsi="Calibri Light" w:cs="Calibri Light"/>
                <w:lang w:val="en-GB"/>
              </w:rPr>
              <w:t xml:space="preserve">general </w:t>
            </w:r>
            <w:r w:rsidR="0900A344" w:rsidRPr="6D33C933">
              <w:rPr>
                <w:rFonts w:ascii="Calibri Light" w:hAnsi="Calibri Light" w:cs="Calibri Light"/>
                <w:lang w:val="en-GB"/>
              </w:rPr>
              <w:t xml:space="preserve">about the </w:t>
            </w:r>
            <w:proofErr w:type="gramStart"/>
            <w:r w:rsidR="0900A344" w:rsidRPr="566AB533">
              <w:rPr>
                <w:rFonts w:ascii="Calibri Light" w:hAnsi="Calibri Light" w:cs="Calibri Light"/>
                <w:lang w:val="en-GB"/>
              </w:rPr>
              <w:t>masters</w:t>
            </w:r>
            <w:proofErr w:type="gramEnd"/>
            <w:r w:rsidR="0900A344" w:rsidRPr="566AB533">
              <w:rPr>
                <w:rFonts w:ascii="Calibri Light" w:hAnsi="Calibri Light" w:cs="Calibri Light"/>
                <w:lang w:val="en-GB"/>
              </w:rPr>
              <w:t xml:space="preserve"> and </w:t>
            </w:r>
            <w:r w:rsidR="0900A344" w:rsidRPr="364C5E1C">
              <w:rPr>
                <w:rFonts w:ascii="Calibri Light" w:hAnsi="Calibri Light" w:cs="Calibri Light"/>
                <w:lang w:val="en-GB"/>
              </w:rPr>
              <w:t>other</w:t>
            </w:r>
          </w:p>
          <w:p w14:paraId="4BC27902" w14:textId="201515E2" w:rsidR="364C5E1C" w:rsidRDefault="364C5E1C" w:rsidP="364C5E1C">
            <w:pPr>
              <w:rPr>
                <w:rFonts w:ascii="Calibri Light" w:hAnsi="Calibri Light" w:cs="Calibri Light"/>
                <w:lang w:val="en-GB"/>
              </w:rPr>
            </w:pPr>
          </w:p>
          <w:p w14:paraId="13E0652E" w14:textId="16FB1410" w:rsidR="0900A344" w:rsidRDefault="0900A344" w:rsidP="36B44181">
            <w:pPr>
              <w:rPr>
                <w:rFonts w:ascii="Calibri Light" w:hAnsi="Calibri Light" w:cs="Calibri Light"/>
                <w:lang w:val="en-GB"/>
              </w:rPr>
            </w:pPr>
            <w:r w:rsidRPr="36B44181">
              <w:rPr>
                <w:rFonts w:ascii="Calibri Light" w:hAnsi="Calibri Light" w:cs="Calibri Light"/>
                <w:lang w:val="en-GB"/>
              </w:rPr>
              <w:t xml:space="preserve">Amir: </w:t>
            </w:r>
            <w:proofErr w:type="gramStart"/>
            <w:r w:rsidRPr="36B44181">
              <w:rPr>
                <w:rFonts w:ascii="Calibri Light" w:hAnsi="Calibri Light" w:cs="Calibri Light"/>
                <w:lang w:val="en-GB"/>
              </w:rPr>
              <w:t>AR meeting,</w:t>
            </w:r>
            <w:proofErr w:type="gramEnd"/>
            <w:r w:rsidRPr="36B44181">
              <w:rPr>
                <w:rFonts w:ascii="Calibri Light" w:hAnsi="Calibri Light" w:cs="Calibri Light"/>
                <w:lang w:val="en-GB"/>
              </w:rPr>
              <w:t xml:space="preserve"> had a meeting, </w:t>
            </w:r>
            <w:proofErr w:type="gramStart"/>
            <w:r w:rsidRPr="36B44181">
              <w:rPr>
                <w:rFonts w:ascii="Calibri Light" w:hAnsi="Calibri Light" w:cs="Calibri Light"/>
                <w:lang w:val="en-GB"/>
              </w:rPr>
              <w:t>in regards to</w:t>
            </w:r>
            <w:proofErr w:type="gramEnd"/>
            <w:r w:rsidRPr="36B44181">
              <w:rPr>
                <w:rFonts w:ascii="Calibri Light" w:hAnsi="Calibri Light" w:cs="Calibri Light"/>
                <w:lang w:val="en-GB"/>
              </w:rPr>
              <w:t xml:space="preserve"> student </w:t>
            </w:r>
            <w:proofErr w:type="spellStart"/>
            <w:r w:rsidRPr="36B44181">
              <w:rPr>
                <w:rFonts w:ascii="Calibri Light" w:hAnsi="Calibri Light" w:cs="Calibri Light"/>
                <w:lang w:val="en-GB"/>
              </w:rPr>
              <w:t>egagement</w:t>
            </w:r>
            <w:proofErr w:type="spellEnd"/>
            <w:r w:rsidRPr="36B44181">
              <w:rPr>
                <w:rFonts w:ascii="Calibri Light" w:hAnsi="Calibri Light" w:cs="Calibri Light"/>
                <w:lang w:val="en-GB"/>
              </w:rPr>
              <w:t xml:space="preserve"> in events socia</w:t>
            </w:r>
            <w:r w:rsidR="4E038F8A" w:rsidRPr="36B44181">
              <w:rPr>
                <w:rFonts w:ascii="Calibri Light" w:hAnsi="Calibri Light" w:cs="Calibri Light"/>
                <w:lang w:val="en-GB"/>
              </w:rPr>
              <w:t>l and academic</w:t>
            </w:r>
            <w:r w:rsidRPr="36B44181">
              <w:rPr>
                <w:rFonts w:ascii="Calibri Light" w:hAnsi="Calibri Light" w:cs="Calibri Light"/>
                <w:lang w:val="en-GB"/>
              </w:rPr>
              <w:t xml:space="preserve">, </w:t>
            </w:r>
            <w:proofErr w:type="spellStart"/>
            <w:r w:rsidRPr="36B44181">
              <w:rPr>
                <w:rFonts w:ascii="Calibri Light" w:hAnsi="Calibri Light" w:cs="Calibri Light"/>
                <w:lang w:val="en-GB"/>
              </w:rPr>
              <w:t>studen</w:t>
            </w:r>
            <w:proofErr w:type="spellEnd"/>
            <w:r w:rsidRPr="36B44181">
              <w:rPr>
                <w:rFonts w:ascii="Calibri Light" w:hAnsi="Calibri Light" w:cs="Calibri Light"/>
                <w:lang w:val="en-GB"/>
              </w:rPr>
              <w:t xml:space="preserve"> democracy, study intensity</w:t>
            </w:r>
            <w:r w:rsidR="0545BBED" w:rsidRPr="36B44181">
              <w:rPr>
                <w:rFonts w:ascii="Calibri Light" w:hAnsi="Calibri Light" w:cs="Calibri Light"/>
                <w:lang w:val="en-GB"/>
              </w:rPr>
              <w:t xml:space="preserve">. </w:t>
            </w:r>
            <w:r w:rsidR="0545BBED" w:rsidRPr="1EFDD67B">
              <w:rPr>
                <w:rFonts w:ascii="Calibri Light" w:hAnsi="Calibri Light" w:cs="Calibri Light"/>
                <w:lang w:val="en-GB"/>
              </w:rPr>
              <w:t xml:space="preserve">This </w:t>
            </w:r>
            <w:r w:rsidR="0545BBED" w:rsidRPr="0392D421">
              <w:rPr>
                <w:rFonts w:ascii="Calibri Light" w:hAnsi="Calibri Light" w:cs="Calibri Light"/>
                <w:lang w:val="en-GB"/>
              </w:rPr>
              <w:t xml:space="preserve">meeting </w:t>
            </w:r>
            <w:r w:rsidR="0545BBED" w:rsidRPr="08280A84">
              <w:rPr>
                <w:rFonts w:ascii="Calibri Light" w:hAnsi="Calibri Light" w:cs="Calibri Light"/>
                <w:lang w:val="en-GB"/>
              </w:rPr>
              <w:t>was the “</w:t>
            </w:r>
            <w:r w:rsidR="0545BBED" w:rsidRPr="062EE133">
              <w:rPr>
                <w:rFonts w:ascii="Calibri Light" w:hAnsi="Calibri Light" w:cs="Calibri Light"/>
                <w:lang w:val="en-GB"/>
              </w:rPr>
              <w:t xml:space="preserve">fundament” for </w:t>
            </w:r>
            <w:r w:rsidR="0545BBED" w:rsidRPr="342206E0">
              <w:rPr>
                <w:rFonts w:ascii="Calibri Light" w:hAnsi="Calibri Light" w:cs="Calibri Light"/>
                <w:lang w:val="en-GB"/>
              </w:rPr>
              <w:t xml:space="preserve">the agenda on second day </w:t>
            </w:r>
            <w:r w:rsidR="0545BBED" w:rsidRPr="3DA62699">
              <w:rPr>
                <w:rFonts w:ascii="Calibri Light" w:hAnsi="Calibri Light" w:cs="Calibri Light"/>
                <w:lang w:val="en-GB"/>
              </w:rPr>
              <w:t>Bromme</w:t>
            </w:r>
          </w:p>
          <w:p w14:paraId="3696DF4F" w14:textId="7C36C5BF" w:rsidR="3DA62699" w:rsidRDefault="0545BBED" w:rsidP="3DA62699">
            <w:pPr>
              <w:rPr>
                <w:rFonts w:ascii="Calibri Light" w:hAnsi="Calibri Light" w:cs="Calibri Light"/>
                <w:lang w:val="en-GB"/>
              </w:rPr>
            </w:pPr>
            <w:r w:rsidRPr="6578E011">
              <w:rPr>
                <w:rFonts w:ascii="Calibri Light" w:hAnsi="Calibri Light" w:cs="Calibri Light"/>
                <w:lang w:val="en-GB"/>
              </w:rPr>
              <w:t xml:space="preserve">Mille and Amir had a meeting </w:t>
            </w:r>
            <w:r w:rsidRPr="33AC23E8">
              <w:rPr>
                <w:rFonts w:ascii="Calibri Light" w:hAnsi="Calibri Light" w:cs="Calibri Light"/>
                <w:lang w:val="en-GB"/>
              </w:rPr>
              <w:t xml:space="preserve">with to people from </w:t>
            </w:r>
            <w:r w:rsidRPr="0AD8154E">
              <w:rPr>
                <w:rFonts w:ascii="Calibri Light" w:hAnsi="Calibri Light" w:cs="Calibri Light"/>
                <w:lang w:val="en-GB"/>
              </w:rPr>
              <w:t xml:space="preserve">the green </w:t>
            </w:r>
            <w:r w:rsidRPr="4ECF77BA">
              <w:rPr>
                <w:rFonts w:ascii="Calibri Light" w:hAnsi="Calibri Light" w:cs="Calibri Light"/>
                <w:lang w:val="en-GB"/>
              </w:rPr>
              <w:t xml:space="preserve">townhalls. </w:t>
            </w:r>
            <w:r w:rsidRPr="0DF58BED">
              <w:rPr>
                <w:rFonts w:ascii="Calibri Light" w:hAnsi="Calibri Light" w:cs="Calibri Light"/>
                <w:lang w:val="en-GB"/>
              </w:rPr>
              <w:t xml:space="preserve">Townhall </w:t>
            </w:r>
            <w:proofErr w:type="spellStart"/>
            <w:r w:rsidRPr="100ED211">
              <w:rPr>
                <w:rFonts w:ascii="Calibri Light" w:hAnsi="Calibri Light" w:cs="Calibri Light"/>
                <w:lang w:val="en-GB"/>
              </w:rPr>
              <w:t>deltager</w:t>
            </w:r>
            <w:proofErr w:type="spellEnd"/>
            <w:r w:rsidRPr="100ED211">
              <w:rPr>
                <w:rFonts w:ascii="Calibri Light" w:hAnsi="Calibri Light" w:cs="Calibri Light"/>
                <w:lang w:val="en-GB"/>
              </w:rPr>
              <w:t xml:space="preserve"> </w:t>
            </w:r>
            <w:r w:rsidR="08544B17" w:rsidRPr="476703DD">
              <w:rPr>
                <w:rFonts w:ascii="Calibri Light" w:hAnsi="Calibri Light" w:cs="Calibri Light"/>
                <w:lang w:val="en-GB"/>
              </w:rPr>
              <w:t xml:space="preserve">seeks </w:t>
            </w:r>
            <w:r w:rsidR="08544B17" w:rsidRPr="0432E0E4">
              <w:rPr>
                <w:rFonts w:ascii="Calibri Light" w:hAnsi="Calibri Light" w:cs="Calibri Light"/>
                <w:lang w:val="en-GB"/>
              </w:rPr>
              <w:t xml:space="preserve">SR’s help </w:t>
            </w:r>
            <w:r w:rsidR="08544B17" w:rsidRPr="473F05B8">
              <w:rPr>
                <w:rFonts w:ascii="Calibri Light" w:hAnsi="Calibri Light" w:cs="Calibri Light"/>
                <w:lang w:val="en-GB"/>
              </w:rPr>
              <w:t xml:space="preserve">to </w:t>
            </w:r>
            <w:r w:rsidR="08544B17" w:rsidRPr="2802AEDC">
              <w:rPr>
                <w:rFonts w:ascii="Calibri Light" w:hAnsi="Calibri Light" w:cs="Calibri Light"/>
                <w:lang w:val="en-GB"/>
              </w:rPr>
              <w:t>organize event</w:t>
            </w:r>
          </w:p>
          <w:p w14:paraId="1387235F" w14:textId="6D243B55" w:rsidR="08544B17" w:rsidRDefault="08544B17" w:rsidP="2802AEDC">
            <w:pPr>
              <w:rPr>
                <w:rFonts w:ascii="Calibri Light" w:hAnsi="Calibri Light" w:cs="Calibri Light"/>
                <w:lang w:val="en-GB"/>
              </w:rPr>
            </w:pPr>
            <w:r w:rsidRPr="0843916D">
              <w:rPr>
                <w:rFonts w:ascii="Calibri Light" w:hAnsi="Calibri Light" w:cs="Calibri Light"/>
                <w:lang w:val="en-GB"/>
              </w:rPr>
              <w:t xml:space="preserve">Victor: </w:t>
            </w:r>
            <w:proofErr w:type="spellStart"/>
            <w:r w:rsidRPr="4B85E664">
              <w:rPr>
                <w:rFonts w:ascii="Calibri Light" w:hAnsi="Calibri Light" w:cs="Calibri Light"/>
                <w:lang w:val="en-GB"/>
              </w:rPr>
              <w:t>Samrådet</w:t>
            </w:r>
            <w:proofErr w:type="spellEnd"/>
            <w:r w:rsidRPr="4B85E664">
              <w:rPr>
                <w:rFonts w:ascii="Calibri Light" w:hAnsi="Calibri Light" w:cs="Calibri Light"/>
                <w:lang w:val="en-GB"/>
              </w:rPr>
              <w:t xml:space="preserve"> was</w:t>
            </w:r>
            <w:r w:rsidRPr="4D050DB7">
              <w:rPr>
                <w:rFonts w:ascii="Calibri Light" w:hAnsi="Calibri Light" w:cs="Calibri Light"/>
                <w:lang w:val="en-GB"/>
              </w:rPr>
              <w:t xml:space="preserve"> founded</w:t>
            </w:r>
            <w:r w:rsidRPr="0926B3B2">
              <w:rPr>
                <w:rFonts w:ascii="Calibri Light" w:hAnsi="Calibri Light" w:cs="Calibri Light"/>
                <w:lang w:val="en-GB"/>
              </w:rPr>
              <w:t>/</w:t>
            </w:r>
            <w:r w:rsidRPr="7A3A3450">
              <w:rPr>
                <w:rFonts w:ascii="Calibri Light" w:hAnsi="Calibri Light" w:cs="Calibri Light"/>
                <w:lang w:val="en-GB"/>
              </w:rPr>
              <w:t>reconstituted</w:t>
            </w:r>
            <w:r w:rsidRPr="6CDA67C9">
              <w:rPr>
                <w:rFonts w:ascii="Calibri Light" w:hAnsi="Calibri Light" w:cs="Calibri Light"/>
                <w:lang w:val="en-GB"/>
              </w:rPr>
              <w:t xml:space="preserve">, it went </w:t>
            </w:r>
            <w:r w:rsidRPr="62E81AF5">
              <w:rPr>
                <w:rFonts w:ascii="Calibri Light" w:hAnsi="Calibri Light" w:cs="Calibri Light"/>
                <w:lang w:val="en-GB"/>
              </w:rPr>
              <w:t xml:space="preserve">well. </w:t>
            </w:r>
          </w:p>
          <w:p w14:paraId="45C14020" w14:textId="505421E6" w:rsidR="62E81AF5" w:rsidRDefault="08544B17" w:rsidP="62E81AF5">
            <w:pPr>
              <w:rPr>
                <w:rFonts w:ascii="Calibri Light" w:hAnsi="Calibri Light" w:cs="Calibri Light"/>
                <w:lang w:val="en-GB"/>
              </w:rPr>
            </w:pPr>
            <w:r w:rsidRPr="3E5D5BDC">
              <w:rPr>
                <w:rFonts w:ascii="Calibri Light" w:hAnsi="Calibri Light" w:cs="Calibri Light"/>
                <w:lang w:val="en-GB"/>
              </w:rPr>
              <w:t xml:space="preserve">Victor: </w:t>
            </w:r>
            <w:r w:rsidRPr="56CE20A4">
              <w:rPr>
                <w:rFonts w:ascii="Calibri Light" w:hAnsi="Calibri Light" w:cs="Calibri Light"/>
                <w:lang w:val="en-GB"/>
              </w:rPr>
              <w:t xml:space="preserve">DSF has </w:t>
            </w:r>
            <w:r w:rsidRPr="27E22986">
              <w:rPr>
                <w:rFonts w:ascii="Calibri Light" w:hAnsi="Calibri Light" w:cs="Calibri Light"/>
                <w:lang w:val="en-GB"/>
              </w:rPr>
              <w:t xml:space="preserve">a meeting today </w:t>
            </w:r>
            <w:r w:rsidRPr="08F21E85">
              <w:rPr>
                <w:rFonts w:ascii="Calibri Light" w:hAnsi="Calibri Light" w:cs="Calibri Light"/>
                <w:lang w:val="en-GB"/>
              </w:rPr>
              <w:t xml:space="preserve">talking about </w:t>
            </w:r>
            <w:proofErr w:type="spellStart"/>
            <w:r w:rsidRPr="07C4375F">
              <w:rPr>
                <w:rFonts w:ascii="Calibri Light" w:hAnsi="Calibri Light" w:cs="Calibri Light"/>
                <w:lang w:val="en-GB"/>
              </w:rPr>
              <w:t>american</w:t>
            </w:r>
            <w:proofErr w:type="spellEnd"/>
            <w:r w:rsidRPr="07C4375F">
              <w:rPr>
                <w:rFonts w:ascii="Calibri Light" w:hAnsi="Calibri Light" w:cs="Calibri Light"/>
                <w:lang w:val="en-GB"/>
              </w:rPr>
              <w:t xml:space="preserve"> </w:t>
            </w:r>
            <w:r w:rsidRPr="3EF4FF2D">
              <w:rPr>
                <w:rFonts w:ascii="Calibri Light" w:hAnsi="Calibri Light" w:cs="Calibri Light"/>
                <w:lang w:val="en-GB"/>
              </w:rPr>
              <w:t xml:space="preserve">students </w:t>
            </w:r>
            <w:r w:rsidRPr="06387004">
              <w:rPr>
                <w:rFonts w:ascii="Calibri Light" w:hAnsi="Calibri Light" w:cs="Calibri Light"/>
                <w:lang w:val="en-GB"/>
              </w:rPr>
              <w:t>facing hardships</w:t>
            </w:r>
          </w:p>
          <w:p w14:paraId="0354E5D5" w14:textId="7BEA0AC8" w:rsidR="08544B17" w:rsidRDefault="08544B17" w:rsidP="2E725D4B">
            <w:pPr>
              <w:rPr>
                <w:rFonts w:ascii="Calibri Light" w:hAnsi="Calibri Light" w:cs="Calibri Light"/>
                <w:lang w:val="en-GB"/>
              </w:rPr>
            </w:pPr>
            <w:r w:rsidRPr="50E5ACA9">
              <w:rPr>
                <w:rFonts w:ascii="Calibri Light" w:hAnsi="Calibri Light" w:cs="Calibri Light"/>
                <w:lang w:val="en-GB"/>
              </w:rPr>
              <w:t xml:space="preserve">Mille: peter </w:t>
            </w:r>
            <w:proofErr w:type="spellStart"/>
            <w:r w:rsidRPr="5EF302AE">
              <w:rPr>
                <w:rFonts w:ascii="Calibri Light" w:hAnsi="Calibri Light" w:cs="Calibri Light"/>
                <w:lang w:val="en-GB"/>
              </w:rPr>
              <w:t>kjær</w:t>
            </w:r>
            <w:proofErr w:type="spellEnd"/>
            <w:r w:rsidRPr="5EF302AE">
              <w:rPr>
                <w:rFonts w:ascii="Calibri Light" w:hAnsi="Calibri Light" w:cs="Calibri Light"/>
                <w:lang w:val="en-GB"/>
              </w:rPr>
              <w:t xml:space="preserve"> has </w:t>
            </w:r>
            <w:r w:rsidRPr="0C3E8F63">
              <w:rPr>
                <w:rFonts w:ascii="Calibri Light" w:hAnsi="Calibri Light" w:cs="Calibri Light"/>
                <w:lang w:val="en-GB"/>
              </w:rPr>
              <w:t xml:space="preserve">taken </w:t>
            </w:r>
            <w:r w:rsidRPr="41375E48">
              <w:rPr>
                <w:rFonts w:ascii="Calibri Light" w:hAnsi="Calibri Light" w:cs="Calibri Light"/>
                <w:lang w:val="en-GB"/>
              </w:rPr>
              <w:t>the</w:t>
            </w:r>
            <w:r w:rsidRPr="0ADBE81F">
              <w:rPr>
                <w:rFonts w:ascii="Calibri Light" w:hAnsi="Calibri Light" w:cs="Calibri Light"/>
                <w:lang w:val="en-GB"/>
              </w:rPr>
              <w:t xml:space="preserve"> head</w:t>
            </w:r>
            <w:r w:rsidRPr="31E545A9">
              <w:rPr>
                <w:rFonts w:ascii="Calibri Light" w:hAnsi="Calibri Light" w:cs="Calibri Light"/>
                <w:lang w:val="en-GB"/>
              </w:rPr>
              <w:t xml:space="preserve"> </w:t>
            </w:r>
            <w:r w:rsidRPr="5703E13A">
              <w:rPr>
                <w:rFonts w:ascii="Calibri Light" w:hAnsi="Calibri Light" w:cs="Calibri Light"/>
                <w:lang w:val="en-GB"/>
              </w:rPr>
              <w:t>of</w:t>
            </w:r>
            <w:r w:rsidRPr="226D7276">
              <w:rPr>
                <w:rFonts w:ascii="Calibri Light" w:hAnsi="Calibri Light" w:cs="Calibri Light"/>
                <w:lang w:val="en-GB"/>
              </w:rPr>
              <w:t xml:space="preserve"> IMT</w:t>
            </w:r>
            <w:r w:rsidRPr="43B1C54D">
              <w:rPr>
                <w:rFonts w:ascii="Calibri Light" w:hAnsi="Calibri Light" w:cs="Calibri Light"/>
                <w:lang w:val="en-GB"/>
              </w:rPr>
              <w:t xml:space="preserve">. </w:t>
            </w:r>
          </w:p>
          <w:p w14:paraId="18D0A236" w14:textId="10C6E710" w:rsidR="4F104107" w:rsidRDefault="0B7DE94D" w:rsidP="4F104107">
            <w:pPr>
              <w:rPr>
                <w:rFonts w:ascii="Calibri Light" w:hAnsi="Calibri Light" w:cs="Calibri Light"/>
                <w:lang w:val="en-GB"/>
              </w:rPr>
            </w:pPr>
            <w:r w:rsidRPr="50947B93">
              <w:rPr>
                <w:rFonts w:ascii="Calibri Light" w:hAnsi="Calibri Light" w:cs="Calibri Light"/>
                <w:lang w:val="en-GB"/>
              </w:rPr>
              <w:t xml:space="preserve">Amir: SR had a </w:t>
            </w:r>
            <w:proofErr w:type="spellStart"/>
            <w:r w:rsidRPr="50947B93">
              <w:rPr>
                <w:rFonts w:ascii="Calibri Light" w:hAnsi="Calibri Light" w:cs="Calibri Light"/>
                <w:lang w:val="en-GB"/>
              </w:rPr>
              <w:t>collaberation</w:t>
            </w:r>
            <w:proofErr w:type="spellEnd"/>
            <w:r w:rsidRPr="50947B93">
              <w:rPr>
                <w:rFonts w:ascii="Calibri Light" w:hAnsi="Calibri Light" w:cs="Calibri Light"/>
                <w:lang w:val="en-GB"/>
              </w:rPr>
              <w:t xml:space="preserve"> meeting with </w:t>
            </w:r>
            <w:r w:rsidRPr="416969A3">
              <w:rPr>
                <w:rFonts w:ascii="Calibri Light" w:hAnsi="Calibri Light" w:cs="Calibri Light"/>
                <w:lang w:val="en-GB"/>
              </w:rPr>
              <w:t xml:space="preserve">rectorate, </w:t>
            </w:r>
            <w:r w:rsidRPr="3CDFCF8B">
              <w:rPr>
                <w:rFonts w:ascii="Calibri Light" w:hAnsi="Calibri Light" w:cs="Calibri Light"/>
                <w:lang w:val="en-GB"/>
              </w:rPr>
              <w:t>we</w:t>
            </w:r>
            <w:r w:rsidRPr="5FDB9E3F">
              <w:rPr>
                <w:rFonts w:ascii="Calibri Light" w:hAnsi="Calibri Light" w:cs="Calibri Light"/>
                <w:lang w:val="en-GB"/>
              </w:rPr>
              <w:t xml:space="preserve"> </w:t>
            </w:r>
            <w:r w:rsidRPr="4686BD4D">
              <w:rPr>
                <w:rFonts w:ascii="Calibri Light" w:hAnsi="Calibri Light" w:cs="Calibri Light"/>
                <w:lang w:val="en-GB"/>
              </w:rPr>
              <w:t>have Hannes support</w:t>
            </w:r>
            <w:r w:rsidRPr="02A1750C">
              <w:rPr>
                <w:rFonts w:ascii="Calibri Light" w:hAnsi="Calibri Light" w:cs="Calibri Light"/>
                <w:lang w:val="en-GB"/>
              </w:rPr>
              <w:t xml:space="preserve"> </w:t>
            </w:r>
            <w:r w:rsidRPr="32BF6B14">
              <w:rPr>
                <w:rFonts w:ascii="Calibri Light" w:hAnsi="Calibri Light" w:cs="Calibri Light"/>
                <w:lang w:val="en-GB"/>
              </w:rPr>
              <w:t>to pursu</w:t>
            </w:r>
            <w:r w:rsidR="5A1C92A9" w:rsidRPr="32BF6B14">
              <w:rPr>
                <w:rFonts w:ascii="Calibri Light" w:hAnsi="Calibri Light" w:cs="Calibri Light"/>
                <w:lang w:val="en-GB"/>
              </w:rPr>
              <w:t>e and</w:t>
            </w:r>
            <w:r w:rsidR="5A1C92A9" w:rsidRPr="309B25B4">
              <w:rPr>
                <w:rFonts w:ascii="Calibri Light" w:hAnsi="Calibri Light" w:cs="Calibri Light"/>
                <w:lang w:val="en-GB"/>
              </w:rPr>
              <w:t xml:space="preserve"> </w:t>
            </w:r>
            <w:r w:rsidR="5A1C92A9" w:rsidRPr="79511D2B">
              <w:rPr>
                <w:rFonts w:ascii="Calibri Light" w:hAnsi="Calibri Light" w:cs="Calibri Light"/>
                <w:lang w:val="en-GB"/>
              </w:rPr>
              <w:t>“</w:t>
            </w:r>
            <w:proofErr w:type="spellStart"/>
            <w:r w:rsidR="5A1C92A9" w:rsidRPr="79511D2B">
              <w:rPr>
                <w:rFonts w:ascii="Calibri Light" w:hAnsi="Calibri Light" w:cs="Calibri Light"/>
                <w:lang w:val="en-GB"/>
              </w:rPr>
              <w:t>udføre</w:t>
            </w:r>
            <w:proofErr w:type="spellEnd"/>
            <w:r w:rsidR="5A1C92A9" w:rsidRPr="79511D2B">
              <w:rPr>
                <w:rFonts w:ascii="Calibri Light" w:hAnsi="Calibri Light" w:cs="Calibri Light"/>
                <w:lang w:val="en-GB"/>
              </w:rPr>
              <w:t xml:space="preserve">” </w:t>
            </w:r>
            <w:r w:rsidR="5A1C92A9" w:rsidRPr="5ECE0238">
              <w:rPr>
                <w:rFonts w:ascii="Calibri Light" w:hAnsi="Calibri Light" w:cs="Calibri Light"/>
                <w:lang w:val="en-GB"/>
              </w:rPr>
              <w:t xml:space="preserve">initiative </w:t>
            </w:r>
            <w:r w:rsidR="5A1C92A9" w:rsidRPr="5F238BCF">
              <w:rPr>
                <w:rFonts w:ascii="Calibri Light" w:hAnsi="Calibri Light" w:cs="Calibri Light"/>
                <w:lang w:val="en-GB"/>
              </w:rPr>
              <w:t xml:space="preserve">from the </w:t>
            </w:r>
            <w:r w:rsidR="5A1C92A9" w:rsidRPr="4E595B9E">
              <w:rPr>
                <w:rFonts w:ascii="Calibri Light" w:hAnsi="Calibri Light" w:cs="Calibri Light"/>
                <w:lang w:val="en-GB"/>
              </w:rPr>
              <w:t xml:space="preserve">green </w:t>
            </w:r>
            <w:r w:rsidR="5A1C92A9" w:rsidRPr="1702ACBB">
              <w:rPr>
                <w:rFonts w:ascii="Calibri Light" w:hAnsi="Calibri Light" w:cs="Calibri Light"/>
                <w:lang w:val="en-GB"/>
              </w:rPr>
              <w:t>conversations.</w:t>
            </w:r>
          </w:p>
          <w:p w14:paraId="3B4A0CF2" w14:textId="17D24A30" w:rsidR="5A1C92A9" w:rsidRDefault="5A1C92A9" w:rsidP="1702ACBB">
            <w:pPr>
              <w:rPr>
                <w:rFonts w:ascii="Calibri Light" w:hAnsi="Calibri Light" w:cs="Calibri Light"/>
                <w:lang w:val="en-GB"/>
              </w:rPr>
            </w:pPr>
            <w:r w:rsidRPr="1702ACBB">
              <w:rPr>
                <w:rFonts w:ascii="Calibri Light" w:hAnsi="Calibri Light" w:cs="Calibri Light"/>
                <w:lang w:val="en-GB"/>
              </w:rPr>
              <w:t>Kamille: PK</w:t>
            </w:r>
            <w:r w:rsidRPr="0BC459B3">
              <w:rPr>
                <w:rFonts w:ascii="Calibri Light" w:hAnsi="Calibri Light" w:cs="Calibri Light"/>
                <w:lang w:val="en-GB"/>
              </w:rPr>
              <w:t xml:space="preserve">, </w:t>
            </w:r>
            <w:r w:rsidRPr="525AE75F">
              <w:rPr>
                <w:rFonts w:ascii="Calibri Light" w:hAnsi="Calibri Light" w:cs="Calibri Light"/>
                <w:lang w:val="en-GB"/>
              </w:rPr>
              <w:t>“</w:t>
            </w:r>
            <w:r w:rsidRPr="0BC459B3">
              <w:rPr>
                <w:rFonts w:ascii="Calibri Light" w:hAnsi="Calibri Light" w:cs="Calibri Light"/>
                <w:lang w:val="en-GB"/>
              </w:rPr>
              <w:t>all</w:t>
            </w:r>
            <w:r w:rsidRPr="1906A117">
              <w:rPr>
                <w:rFonts w:ascii="Calibri Light" w:hAnsi="Calibri Light" w:cs="Calibri Light"/>
                <w:lang w:val="en-GB"/>
              </w:rPr>
              <w:t>” the stuff</w:t>
            </w:r>
            <w:r w:rsidRPr="575C5907">
              <w:rPr>
                <w:rFonts w:ascii="Calibri Light" w:hAnsi="Calibri Light" w:cs="Calibri Light"/>
                <w:lang w:val="en-GB"/>
              </w:rPr>
              <w:t xml:space="preserve"> </w:t>
            </w:r>
            <w:r w:rsidRPr="301EB910">
              <w:rPr>
                <w:rFonts w:ascii="Calibri Light" w:hAnsi="Calibri Light" w:cs="Calibri Light"/>
                <w:lang w:val="en-GB"/>
              </w:rPr>
              <w:t xml:space="preserve">we wanted </w:t>
            </w:r>
            <w:r w:rsidRPr="3018C931">
              <w:rPr>
                <w:rFonts w:ascii="Calibri Light" w:hAnsi="Calibri Light" w:cs="Calibri Light"/>
                <w:lang w:val="en-GB"/>
              </w:rPr>
              <w:t>changed in the</w:t>
            </w:r>
            <w:r w:rsidRPr="4654BB53">
              <w:rPr>
                <w:rFonts w:ascii="Calibri Light" w:hAnsi="Calibri Light" w:cs="Calibri Light"/>
                <w:lang w:val="en-GB"/>
              </w:rPr>
              <w:t xml:space="preserve"> DSF paper got changed</w:t>
            </w:r>
            <w:r w:rsidRPr="66D5936D">
              <w:rPr>
                <w:rFonts w:ascii="Calibri Light" w:hAnsi="Calibri Light" w:cs="Calibri Light"/>
                <w:lang w:val="en-GB"/>
              </w:rPr>
              <w:t xml:space="preserve">. </w:t>
            </w:r>
            <w:r w:rsidRPr="2E521A6C">
              <w:rPr>
                <w:rFonts w:ascii="Calibri Light" w:hAnsi="Calibri Light" w:cs="Calibri Light"/>
                <w:lang w:val="en-GB"/>
              </w:rPr>
              <w:t>Yay</w:t>
            </w:r>
          </w:p>
          <w:p w14:paraId="5862FD72" w14:textId="50D8ECFC" w:rsidR="2E521A6C" w:rsidRDefault="5A1C92A9" w:rsidP="2E521A6C">
            <w:pPr>
              <w:rPr>
                <w:rFonts w:ascii="Calibri Light" w:hAnsi="Calibri Light" w:cs="Calibri Light"/>
                <w:lang w:val="en-GB"/>
              </w:rPr>
            </w:pPr>
            <w:r w:rsidRPr="53EB0CF2">
              <w:rPr>
                <w:rFonts w:ascii="Calibri Light" w:hAnsi="Calibri Light" w:cs="Calibri Light"/>
                <w:lang w:val="en-GB"/>
              </w:rPr>
              <w:t xml:space="preserve">Samuel: </w:t>
            </w:r>
            <w:proofErr w:type="spellStart"/>
            <w:r w:rsidRPr="53EB0CF2">
              <w:rPr>
                <w:rFonts w:ascii="Calibri Light" w:hAnsi="Calibri Light" w:cs="Calibri Light"/>
                <w:lang w:val="en-GB"/>
              </w:rPr>
              <w:t>studenterbolaget</w:t>
            </w:r>
            <w:proofErr w:type="spellEnd"/>
            <w:r w:rsidRPr="53EB0CF2">
              <w:rPr>
                <w:rFonts w:ascii="Calibri Light" w:hAnsi="Calibri Light" w:cs="Calibri Light"/>
                <w:lang w:val="en-GB"/>
              </w:rPr>
              <w:t xml:space="preserve">, </w:t>
            </w:r>
            <w:r w:rsidRPr="32E05FE6">
              <w:rPr>
                <w:rFonts w:ascii="Calibri Light" w:hAnsi="Calibri Light" w:cs="Calibri Light"/>
                <w:lang w:val="en-GB"/>
              </w:rPr>
              <w:t xml:space="preserve">we can </w:t>
            </w:r>
            <w:r w:rsidRPr="5B4271CB">
              <w:rPr>
                <w:rFonts w:ascii="Calibri Light" w:hAnsi="Calibri Light" w:cs="Calibri Light"/>
                <w:lang w:val="en-GB"/>
              </w:rPr>
              <w:t xml:space="preserve">buy </w:t>
            </w:r>
            <w:proofErr w:type="spellStart"/>
            <w:r w:rsidRPr="5B4271CB">
              <w:rPr>
                <w:rFonts w:ascii="Calibri Light" w:hAnsi="Calibri Light" w:cs="Calibri Light"/>
                <w:lang w:val="en-GB"/>
              </w:rPr>
              <w:t>alkohol</w:t>
            </w:r>
            <w:proofErr w:type="spellEnd"/>
            <w:r w:rsidRPr="5B4271CB">
              <w:rPr>
                <w:rFonts w:ascii="Calibri Light" w:hAnsi="Calibri Light" w:cs="Calibri Light"/>
                <w:lang w:val="en-GB"/>
              </w:rPr>
              <w:t xml:space="preserve"> </w:t>
            </w:r>
            <w:r w:rsidRPr="1D2589C3">
              <w:rPr>
                <w:rFonts w:ascii="Calibri Light" w:hAnsi="Calibri Light" w:cs="Calibri Light"/>
                <w:lang w:val="en-GB"/>
              </w:rPr>
              <w:t xml:space="preserve">and soda </w:t>
            </w:r>
            <w:r w:rsidRPr="6E9F583D">
              <w:rPr>
                <w:rFonts w:ascii="Calibri Light" w:hAnsi="Calibri Light" w:cs="Calibri Light"/>
                <w:lang w:val="en-GB"/>
              </w:rPr>
              <w:t>through them</w:t>
            </w:r>
            <w:r w:rsidRPr="61B272AD">
              <w:rPr>
                <w:rFonts w:ascii="Calibri Light" w:hAnsi="Calibri Light" w:cs="Calibri Light"/>
                <w:lang w:val="en-GB"/>
              </w:rPr>
              <w:t xml:space="preserve">. </w:t>
            </w:r>
            <w:r w:rsidRPr="30343B1A">
              <w:rPr>
                <w:rFonts w:ascii="Calibri Light" w:hAnsi="Calibri Light" w:cs="Calibri Light"/>
                <w:lang w:val="en-GB"/>
              </w:rPr>
              <w:t xml:space="preserve">Most things are way </w:t>
            </w:r>
            <w:r w:rsidRPr="7CEB1F74">
              <w:rPr>
                <w:rFonts w:ascii="Calibri Light" w:hAnsi="Calibri Light" w:cs="Calibri Light"/>
                <w:lang w:val="en-GB"/>
              </w:rPr>
              <w:t>cheaper</w:t>
            </w:r>
            <w:r w:rsidRPr="1C465B65">
              <w:rPr>
                <w:rFonts w:ascii="Calibri Light" w:hAnsi="Calibri Light" w:cs="Calibri Light"/>
                <w:lang w:val="en-GB"/>
              </w:rPr>
              <w:t xml:space="preserve">. </w:t>
            </w:r>
            <w:proofErr w:type="spellStart"/>
            <w:r w:rsidRPr="0CB0DEEA">
              <w:rPr>
                <w:rFonts w:ascii="Calibri Light" w:hAnsi="Calibri Light" w:cs="Calibri Light"/>
                <w:lang w:val="en-GB"/>
              </w:rPr>
              <w:t>Studenterbolaget</w:t>
            </w:r>
            <w:proofErr w:type="spellEnd"/>
            <w:r w:rsidRPr="0CB0DEEA">
              <w:rPr>
                <w:rFonts w:ascii="Calibri Light" w:hAnsi="Calibri Light" w:cs="Calibri Light"/>
                <w:lang w:val="en-GB"/>
              </w:rPr>
              <w:t xml:space="preserve"> will deliver </w:t>
            </w:r>
            <w:proofErr w:type="spellStart"/>
            <w:r w:rsidRPr="01D9B2A6">
              <w:rPr>
                <w:rFonts w:ascii="Calibri Light" w:hAnsi="Calibri Light" w:cs="Calibri Light"/>
                <w:lang w:val="en-GB"/>
              </w:rPr>
              <w:t>erverything</w:t>
            </w:r>
            <w:proofErr w:type="spellEnd"/>
            <w:r w:rsidRPr="01D9B2A6">
              <w:rPr>
                <w:rFonts w:ascii="Calibri Light" w:hAnsi="Calibri Light" w:cs="Calibri Light"/>
                <w:lang w:val="en-GB"/>
              </w:rPr>
              <w:t xml:space="preserve"> to </w:t>
            </w:r>
            <w:r w:rsidRPr="00CFAE07">
              <w:rPr>
                <w:rFonts w:ascii="Calibri Light" w:hAnsi="Calibri Light" w:cs="Calibri Light"/>
                <w:lang w:val="en-GB"/>
              </w:rPr>
              <w:t xml:space="preserve">the </w:t>
            </w:r>
            <w:r w:rsidRPr="4EE4ECA7">
              <w:rPr>
                <w:rFonts w:ascii="Calibri Light" w:hAnsi="Calibri Light" w:cs="Calibri Light"/>
                <w:lang w:val="en-GB"/>
              </w:rPr>
              <w:t>specific parties</w:t>
            </w:r>
            <w:r w:rsidR="2DB0F604" w:rsidRPr="4EE4ECA7">
              <w:rPr>
                <w:rFonts w:ascii="Calibri Light" w:hAnsi="Calibri Light" w:cs="Calibri Light"/>
                <w:lang w:val="en-GB"/>
              </w:rPr>
              <w:t xml:space="preserve"> </w:t>
            </w:r>
            <w:r w:rsidR="2DB0F604" w:rsidRPr="437633A7">
              <w:rPr>
                <w:rFonts w:ascii="Calibri Light" w:hAnsi="Calibri Light" w:cs="Calibri Light"/>
                <w:lang w:val="en-GB"/>
              </w:rPr>
              <w:t xml:space="preserve">and </w:t>
            </w:r>
            <w:proofErr w:type="spellStart"/>
            <w:r w:rsidR="2DB0F604" w:rsidRPr="581E2F42">
              <w:rPr>
                <w:rFonts w:ascii="Calibri Light" w:hAnsi="Calibri Light" w:cs="Calibri Light"/>
                <w:lang w:val="en-GB"/>
              </w:rPr>
              <w:t>rustrip</w:t>
            </w:r>
            <w:proofErr w:type="spellEnd"/>
            <w:r w:rsidR="2DB0F604" w:rsidRPr="581E2F42">
              <w:rPr>
                <w:rFonts w:ascii="Calibri Light" w:hAnsi="Calibri Light" w:cs="Calibri Light"/>
                <w:lang w:val="en-GB"/>
              </w:rPr>
              <w:t xml:space="preserve"> </w:t>
            </w:r>
            <w:r w:rsidR="2DB0F604" w:rsidRPr="09DC8A08">
              <w:rPr>
                <w:rFonts w:ascii="Calibri Light" w:hAnsi="Calibri Light" w:cs="Calibri Light"/>
                <w:lang w:val="en-GB"/>
              </w:rPr>
              <w:t xml:space="preserve">location. </w:t>
            </w:r>
            <w:proofErr w:type="spellStart"/>
            <w:r w:rsidR="2DB0F604" w:rsidRPr="12DFA6D7">
              <w:rPr>
                <w:rFonts w:ascii="Calibri Light" w:hAnsi="Calibri Light" w:cs="Calibri Light"/>
                <w:lang w:val="en-GB"/>
              </w:rPr>
              <w:t>RUCbar</w:t>
            </w:r>
            <w:proofErr w:type="spellEnd"/>
            <w:r w:rsidR="2DB0F604" w:rsidRPr="12DFA6D7">
              <w:rPr>
                <w:rFonts w:ascii="Calibri Light" w:hAnsi="Calibri Light" w:cs="Calibri Light"/>
                <w:lang w:val="en-GB"/>
              </w:rPr>
              <w:t xml:space="preserve"> might host some of </w:t>
            </w:r>
            <w:r w:rsidR="2DB0F604" w:rsidRPr="02BCB904">
              <w:rPr>
                <w:rFonts w:ascii="Calibri Light" w:hAnsi="Calibri Light" w:cs="Calibri Light"/>
                <w:lang w:val="en-GB"/>
              </w:rPr>
              <w:t xml:space="preserve">the </w:t>
            </w:r>
            <w:r w:rsidR="2DB0F604" w:rsidRPr="7274961E">
              <w:rPr>
                <w:rFonts w:ascii="Calibri Light" w:hAnsi="Calibri Light" w:cs="Calibri Light"/>
                <w:lang w:val="en-GB"/>
              </w:rPr>
              <w:t xml:space="preserve">faculty parties </w:t>
            </w:r>
            <w:r w:rsidR="2DB0F604" w:rsidRPr="60EFAC2E">
              <w:rPr>
                <w:rFonts w:ascii="Calibri Light" w:hAnsi="Calibri Light" w:cs="Calibri Light"/>
                <w:lang w:val="en-GB"/>
              </w:rPr>
              <w:t xml:space="preserve">to </w:t>
            </w:r>
            <w:proofErr w:type="spellStart"/>
            <w:r w:rsidR="2DB0F604" w:rsidRPr="60EFAC2E">
              <w:rPr>
                <w:rFonts w:ascii="Calibri Light" w:hAnsi="Calibri Light" w:cs="Calibri Light"/>
                <w:lang w:val="en-GB"/>
              </w:rPr>
              <w:t>ma</w:t>
            </w:r>
            <w:r w:rsidR="3370488B" w:rsidRPr="60EFAC2E">
              <w:rPr>
                <w:rFonts w:ascii="Calibri Light" w:hAnsi="Calibri Light" w:cs="Calibri Light"/>
                <w:lang w:val="en-GB"/>
              </w:rPr>
              <w:t>intian</w:t>
            </w:r>
            <w:proofErr w:type="spellEnd"/>
            <w:r w:rsidR="3370488B" w:rsidRPr="60EFAC2E">
              <w:rPr>
                <w:rFonts w:ascii="Calibri Light" w:hAnsi="Calibri Light" w:cs="Calibri Light"/>
                <w:lang w:val="en-GB"/>
              </w:rPr>
              <w:t xml:space="preserve"> </w:t>
            </w:r>
            <w:r w:rsidR="3370488B" w:rsidRPr="1C7F1588">
              <w:rPr>
                <w:rFonts w:ascii="Calibri Light" w:hAnsi="Calibri Light" w:cs="Calibri Light"/>
                <w:lang w:val="en-GB"/>
              </w:rPr>
              <w:t xml:space="preserve">some </w:t>
            </w:r>
            <w:r w:rsidR="3370488B" w:rsidRPr="6713CAD2">
              <w:rPr>
                <w:rFonts w:ascii="Calibri Light" w:hAnsi="Calibri Light" w:cs="Calibri Light"/>
                <w:lang w:val="en-GB"/>
              </w:rPr>
              <w:t>tutoring profits</w:t>
            </w:r>
          </w:p>
          <w:p w14:paraId="0F0117A4" w14:textId="3AE96632" w:rsidR="6713CAD2" w:rsidRDefault="6713CAD2" w:rsidP="6713CAD2">
            <w:pPr>
              <w:rPr>
                <w:rFonts w:ascii="Calibri Light" w:hAnsi="Calibri Light" w:cs="Calibri Light"/>
                <w:lang w:val="en-GB"/>
              </w:rPr>
            </w:pPr>
          </w:p>
          <w:p w14:paraId="7A101704" w14:textId="07097C4B" w:rsidR="6713CAD2" w:rsidRDefault="3370488B" w:rsidP="6713CAD2">
            <w:pPr>
              <w:rPr>
                <w:rFonts w:ascii="Calibri Light" w:hAnsi="Calibri Light" w:cs="Calibri Light"/>
                <w:lang w:val="en-GB"/>
              </w:rPr>
            </w:pPr>
            <w:r w:rsidRPr="558DB979">
              <w:rPr>
                <w:rFonts w:ascii="Calibri Light" w:hAnsi="Calibri Light" w:cs="Calibri Light"/>
                <w:lang w:val="en-GB"/>
              </w:rPr>
              <w:t xml:space="preserve">Celina: preparations </w:t>
            </w:r>
            <w:r w:rsidRPr="10D7E1ED">
              <w:rPr>
                <w:rFonts w:ascii="Calibri Light" w:hAnsi="Calibri Light" w:cs="Calibri Light"/>
                <w:lang w:val="en-GB"/>
              </w:rPr>
              <w:t xml:space="preserve">for the </w:t>
            </w:r>
            <w:proofErr w:type="spellStart"/>
            <w:r w:rsidRPr="4455ECD8">
              <w:rPr>
                <w:rFonts w:ascii="Calibri Light" w:hAnsi="Calibri Light" w:cs="Calibri Light"/>
                <w:lang w:val="en-GB"/>
              </w:rPr>
              <w:t>semesterstartsparty</w:t>
            </w:r>
            <w:proofErr w:type="spellEnd"/>
            <w:r w:rsidRPr="4455ECD8">
              <w:rPr>
                <w:rFonts w:ascii="Calibri Light" w:hAnsi="Calibri Light" w:cs="Calibri Light"/>
                <w:lang w:val="en-GB"/>
              </w:rPr>
              <w:t xml:space="preserve"> have started</w:t>
            </w:r>
            <w:r w:rsidRPr="3E4808BF">
              <w:rPr>
                <w:rFonts w:ascii="Calibri Light" w:hAnsi="Calibri Light" w:cs="Calibri Light"/>
                <w:lang w:val="en-GB"/>
              </w:rPr>
              <w:t>,</w:t>
            </w:r>
            <w:r w:rsidRPr="0777F92B">
              <w:rPr>
                <w:rFonts w:ascii="Calibri Light" w:hAnsi="Calibri Light" w:cs="Calibri Light"/>
                <w:lang w:val="en-GB"/>
              </w:rPr>
              <w:t xml:space="preserve"> we have a </w:t>
            </w:r>
            <w:r w:rsidRPr="294811B6">
              <w:rPr>
                <w:rFonts w:ascii="Calibri Light" w:hAnsi="Calibri Light" w:cs="Calibri Light"/>
                <w:lang w:val="en-GB"/>
              </w:rPr>
              <w:t xml:space="preserve">meeting this </w:t>
            </w:r>
            <w:proofErr w:type="spellStart"/>
            <w:r w:rsidRPr="7EE08511">
              <w:rPr>
                <w:rFonts w:ascii="Calibri Light" w:hAnsi="Calibri Light" w:cs="Calibri Light"/>
                <w:lang w:val="en-GB"/>
              </w:rPr>
              <w:t>wednesday</w:t>
            </w:r>
            <w:proofErr w:type="spellEnd"/>
            <w:r w:rsidRPr="7EE08511">
              <w:rPr>
                <w:rFonts w:ascii="Calibri Light" w:hAnsi="Calibri Light" w:cs="Calibri Light"/>
                <w:lang w:val="en-GB"/>
              </w:rPr>
              <w:t xml:space="preserve"> </w:t>
            </w:r>
            <w:r w:rsidRPr="1668C81A">
              <w:rPr>
                <w:rFonts w:ascii="Calibri Light" w:hAnsi="Calibri Light" w:cs="Calibri Light"/>
                <w:lang w:val="en-GB"/>
              </w:rPr>
              <w:t xml:space="preserve">talking about some </w:t>
            </w:r>
            <w:r w:rsidRPr="1017AF6D">
              <w:rPr>
                <w:rFonts w:ascii="Calibri Light" w:hAnsi="Calibri Light" w:cs="Calibri Light"/>
                <w:lang w:val="en-GB"/>
              </w:rPr>
              <w:t xml:space="preserve">artists. </w:t>
            </w:r>
          </w:p>
          <w:p w14:paraId="7752805D" w14:textId="2F2EDECB" w:rsidR="0CB6418C" w:rsidRDefault="0CB6418C" w:rsidP="0CB6418C">
            <w:pPr>
              <w:rPr>
                <w:rFonts w:ascii="Calibri Light" w:hAnsi="Calibri Light" w:cs="Calibri Light"/>
                <w:lang w:val="en-GB"/>
              </w:rPr>
            </w:pPr>
          </w:p>
          <w:p w14:paraId="5AAFE600" w14:textId="54669248" w:rsidR="32F74295" w:rsidRDefault="32F74295" w:rsidP="32F74295">
            <w:pPr>
              <w:rPr>
                <w:rFonts w:ascii="Calibri Light" w:hAnsi="Calibri Light" w:cs="Calibri Light"/>
                <w:lang w:val="en-GB"/>
              </w:rPr>
            </w:pPr>
          </w:p>
          <w:p w14:paraId="0FD88576" w14:textId="03AB8E67" w:rsidR="00712A0B" w:rsidRPr="001576C0" w:rsidRDefault="00712A0B" w:rsidP="00712A0B">
            <w:pPr>
              <w:rPr>
                <w:rFonts w:ascii="Calibri Light" w:hAnsi="Calibri Light" w:cs="Calibri Light"/>
                <w:lang w:val="en-GB"/>
              </w:rPr>
            </w:pPr>
          </w:p>
        </w:tc>
      </w:tr>
      <w:tr w:rsidR="00712A0B" w:rsidRPr="001576C0" w14:paraId="141859B0" w14:textId="77777777" w:rsidTr="36DED644">
        <w:tc>
          <w:tcPr>
            <w:tcW w:w="1555" w:type="dxa"/>
          </w:tcPr>
          <w:p w14:paraId="7DFAE779" w14:textId="61ED8A9B" w:rsidR="00712A0B" w:rsidRPr="001576C0" w:rsidRDefault="00712A0B" w:rsidP="00712A0B">
            <w:pPr>
              <w:rPr>
                <w:rFonts w:ascii="Calibri Light" w:hAnsi="Calibri Light" w:cs="Calibri Light"/>
                <w:lang w:val="en-GB"/>
              </w:rPr>
            </w:pPr>
            <w:r w:rsidRPr="0EB00398">
              <w:rPr>
                <w:rFonts w:ascii="Calibri Light" w:hAnsi="Calibri Light" w:cs="Calibri Light"/>
                <w:lang w:val="en-GB"/>
              </w:rPr>
              <w:lastRenderedPageBreak/>
              <w:t>#</w:t>
            </w:r>
            <w:r w:rsidR="00F148ED">
              <w:rPr>
                <w:rFonts w:ascii="Calibri Light" w:hAnsi="Calibri Light" w:cs="Calibri Light"/>
                <w:lang w:val="en-GB"/>
              </w:rPr>
              <w:t>6</w:t>
            </w:r>
            <w:r w:rsidRPr="0EB00398">
              <w:rPr>
                <w:rFonts w:ascii="Calibri Light" w:hAnsi="Calibri Light" w:cs="Calibri Light"/>
                <w:lang w:val="en-GB"/>
              </w:rPr>
              <w:t>:</w:t>
            </w:r>
            <w:r w:rsidR="0004297A" w:rsidRPr="0EB00398">
              <w:rPr>
                <w:rFonts w:ascii="Calibri Light" w:hAnsi="Calibri Light" w:cs="Calibri Light"/>
                <w:lang w:val="en-GB"/>
              </w:rPr>
              <w:t xml:space="preserve"> New format for the student handbook</w:t>
            </w:r>
          </w:p>
        </w:tc>
        <w:tc>
          <w:tcPr>
            <w:tcW w:w="8981" w:type="dxa"/>
          </w:tcPr>
          <w:p w14:paraId="509B5516" w14:textId="042AB11C" w:rsidR="00712A0B" w:rsidRPr="00DB3EA2" w:rsidRDefault="1D2B435B" w:rsidP="0EB00398">
            <w:pPr>
              <w:rPr>
                <w:rFonts w:ascii="Calibri Light" w:hAnsi="Calibri Light" w:cs="Calibri Light"/>
                <w:lang w:val="en-US"/>
              </w:rPr>
            </w:pPr>
            <w:r w:rsidRPr="0EB00398">
              <w:rPr>
                <w:rFonts w:ascii="Calibri Light" w:hAnsi="Calibri Light" w:cs="Calibri Light"/>
                <w:lang w:val="en-GB"/>
              </w:rPr>
              <w:t>This point is about the student handbook and how we could change the format. We are doing a workshop where we can discuss this.</w:t>
            </w:r>
          </w:p>
          <w:p w14:paraId="4D97F939" w14:textId="22ED7E0E" w:rsidR="00712A0B" w:rsidRPr="00DB3EA2" w:rsidRDefault="1FFC9E9F" w:rsidP="0EB00398">
            <w:pPr>
              <w:rPr>
                <w:rFonts w:ascii="Calibri Light" w:hAnsi="Calibri Light" w:cs="Calibri Light"/>
                <w:lang w:val="en-US"/>
              </w:rPr>
            </w:pPr>
            <w:r w:rsidRPr="0EB00398">
              <w:rPr>
                <w:rFonts w:ascii="Calibri Light" w:hAnsi="Calibri Light" w:cs="Calibri Light"/>
                <w:lang w:val="en-GB"/>
              </w:rPr>
              <w:t>The objective is to create something, that isn’t as costly</w:t>
            </w:r>
            <w:r w:rsidR="6F62246E" w:rsidRPr="0EB00398">
              <w:rPr>
                <w:rFonts w:ascii="Calibri Light" w:hAnsi="Calibri Light" w:cs="Calibri Light"/>
                <w:lang w:val="en-GB"/>
              </w:rPr>
              <w:t>,</w:t>
            </w:r>
            <w:r w:rsidRPr="0EB00398">
              <w:rPr>
                <w:rFonts w:ascii="Calibri Light" w:hAnsi="Calibri Light" w:cs="Calibri Light"/>
                <w:lang w:val="en-GB"/>
              </w:rPr>
              <w:t xml:space="preserve"> is more easily accessible</w:t>
            </w:r>
            <w:r w:rsidR="315F8040" w:rsidRPr="0EB00398">
              <w:rPr>
                <w:rFonts w:ascii="Calibri Light" w:hAnsi="Calibri Light" w:cs="Calibri Light"/>
                <w:lang w:val="en-GB"/>
              </w:rPr>
              <w:t xml:space="preserve"> and</w:t>
            </w:r>
            <w:r w:rsidRPr="0EB00398">
              <w:rPr>
                <w:rFonts w:ascii="Calibri Light" w:hAnsi="Calibri Light" w:cs="Calibri Light"/>
                <w:lang w:val="en-GB"/>
              </w:rPr>
              <w:t xml:space="preserve"> something the students would want to read.</w:t>
            </w:r>
          </w:p>
          <w:p w14:paraId="2A691DA4" w14:textId="18DC132D" w:rsidR="00712A0B" w:rsidRPr="001576C0" w:rsidRDefault="00712A0B" w:rsidP="0EB00398">
            <w:pPr>
              <w:rPr>
                <w:rFonts w:ascii="Calibri Light" w:hAnsi="Calibri Light" w:cs="Calibri Light"/>
                <w:lang w:val="en-GB"/>
              </w:rPr>
            </w:pPr>
          </w:p>
          <w:p w14:paraId="7C79A369" w14:textId="2AEEC54D" w:rsidR="00712A0B" w:rsidRPr="00DB3EA2" w:rsidRDefault="5851AD90" w:rsidP="0EB00398">
            <w:pPr>
              <w:rPr>
                <w:rFonts w:ascii="Calibri Light" w:hAnsi="Calibri Light" w:cs="Calibri Light"/>
                <w:b/>
                <w:lang w:val="en-US"/>
              </w:rPr>
            </w:pPr>
            <w:proofErr w:type="gramStart"/>
            <w:r w:rsidRPr="0EB00398">
              <w:rPr>
                <w:rFonts w:ascii="Calibri Light" w:hAnsi="Calibri Light" w:cs="Calibri Light"/>
                <w:b/>
                <w:bCs/>
                <w:lang w:val="en-GB"/>
              </w:rPr>
              <w:t>First</w:t>
            </w:r>
            <w:proofErr w:type="gramEnd"/>
            <w:r w:rsidRPr="0EB00398">
              <w:rPr>
                <w:rFonts w:ascii="Calibri Light" w:hAnsi="Calibri Light" w:cs="Calibri Light"/>
                <w:b/>
                <w:bCs/>
                <w:lang w:val="en-GB"/>
              </w:rPr>
              <w:t xml:space="preserve"> we take 10 minutes to talk about what could be nice to </w:t>
            </w:r>
            <w:proofErr w:type="spellStart"/>
            <w:r w:rsidRPr="0EB00398">
              <w:rPr>
                <w:rFonts w:ascii="Calibri Light" w:hAnsi="Calibri Light" w:cs="Calibri Light"/>
                <w:b/>
                <w:bCs/>
                <w:lang w:val="en-GB"/>
              </w:rPr>
              <w:t>center</w:t>
            </w:r>
            <w:proofErr w:type="spellEnd"/>
            <w:r w:rsidRPr="0EB00398">
              <w:rPr>
                <w:rFonts w:ascii="Calibri Light" w:hAnsi="Calibri Light" w:cs="Calibri Light"/>
                <w:b/>
                <w:bCs/>
                <w:lang w:val="en-GB"/>
              </w:rPr>
              <w:t xml:space="preserve"> a student handbook around:</w:t>
            </w:r>
          </w:p>
          <w:p w14:paraId="61C4015B" w14:textId="0C19A28A" w:rsidR="00712A0B" w:rsidRPr="001576C0" w:rsidRDefault="2C3844EF" w:rsidP="0EB00398">
            <w:pPr>
              <w:rPr>
                <w:rFonts w:ascii="Calibri Light" w:hAnsi="Calibri Light" w:cs="Calibri Light"/>
                <w:lang w:val="en-GB"/>
              </w:rPr>
            </w:pPr>
            <w:r w:rsidRPr="0EB00398">
              <w:rPr>
                <w:rFonts w:ascii="Calibri Light" w:hAnsi="Calibri Light" w:cs="Calibri Light"/>
                <w:lang w:val="en-GB"/>
              </w:rPr>
              <w:t xml:space="preserve">Group 1: </w:t>
            </w:r>
          </w:p>
          <w:p w14:paraId="50E23671" w14:textId="1AF238FF" w:rsidR="00712A0B" w:rsidRPr="00DB3EA2" w:rsidRDefault="2C3844EF" w:rsidP="0EB00398">
            <w:pPr>
              <w:rPr>
                <w:rFonts w:ascii="Calibri Light" w:hAnsi="Calibri Light" w:cs="Calibri Light"/>
                <w:lang w:val="en-US"/>
              </w:rPr>
            </w:pPr>
            <w:r w:rsidRPr="0EB00398">
              <w:rPr>
                <w:rFonts w:ascii="Calibri Light" w:hAnsi="Calibri Light" w:cs="Calibri Light"/>
                <w:lang w:val="en-GB"/>
              </w:rPr>
              <w:t xml:space="preserve">There is an opposite perspective in, what people need and what we want to tell them, so it would be nice to tell them what it is they want to know. The idea is to get a hold of the new students, and ask them what they </w:t>
            </w:r>
            <w:proofErr w:type="spellStart"/>
            <w:r w:rsidRPr="0EB00398">
              <w:rPr>
                <w:rFonts w:ascii="Calibri Light" w:hAnsi="Calibri Light" w:cs="Calibri Light"/>
                <w:lang w:val="en-GB"/>
              </w:rPr>
              <w:t>wanna</w:t>
            </w:r>
            <w:proofErr w:type="spellEnd"/>
            <w:r w:rsidRPr="0EB00398">
              <w:rPr>
                <w:rFonts w:ascii="Calibri Light" w:hAnsi="Calibri Light" w:cs="Calibri Light"/>
                <w:lang w:val="en-GB"/>
              </w:rPr>
              <w:t xml:space="preserve"> know, and put that in the handbook</w:t>
            </w:r>
          </w:p>
          <w:p w14:paraId="4A7A0C15" w14:textId="78D03418" w:rsidR="00712A0B" w:rsidRPr="00DB3EA2" w:rsidRDefault="2C3844EF" w:rsidP="0EB00398">
            <w:pPr>
              <w:rPr>
                <w:rFonts w:ascii="Calibri Light" w:hAnsi="Calibri Light" w:cs="Calibri Light"/>
                <w:lang w:val="en-US"/>
              </w:rPr>
            </w:pPr>
            <w:r w:rsidRPr="0EB00398">
              <w:rPr>
                <w:rFonts w:ascii="Calibri Light" w:hAnsi="Calibri Light" w:cs="Calibri Light"/>
                <w:lang w:val="en-GB"/>
              </w:rPr>
              <w:t xml:space="preserve">The </w:t>
            </w:r>
            <w:proofErr w:type="spellStart"/>
            <w:r w:rsidRPr="0EB00398">
              <w:rPr>
                <w:rFonts w:ascii="Calibri Light" w:hAnsi="Calibri Light" w:cs="Calibri Light"/>
                <w:lang w:val="en-GB"/>
              </w:rPr>
              <w:t>studenthandbook</w:t>
            </w:r>
            <w:proofErr w:type="spellEnd"/>
            <w:r w:rsidRPr="0EB00398">
              <w:rPr>
                <w:rFonts w:ascii="Calibri Light" w:hAnsi="Calibri Light" w:cs="Calibri Light"/>
                <w:lang w:val="en-GB"/>
              </w:rPr>
              <w:t xml:space="preserve"> can be very long and can be hard to navigate in, so make sure this is easy</w:t>
            </w:r>
          </w:p>
          <w:p w14:paraId="4B34D385" w14:textId="601E4038" w:rsidR="00712A0B" w:rsidRPr="00DB3EA2" w:rsidRDefault="2C3844EF" w:rsidP="0EB00398">
            <w:pPr>
              <w:rPr>
                <w:rFonts w:ascii="Calibri Light" w:hAnsi="Calibri Light" w:cs="Calibri Light"/>
                <w:lang w:val="en-US"/>
              </w:rPr>
            </w:pPr>
            <w:r w:rsidRPr="0EB00398">
              <w:rPr>
                <w:rFonts w:ascii="Calibri Light" w:hAnsi="Calibri Light" w:cs="Calibri Light"/>
                <w:lang w:val="en-GB"/>
              </w:rPr>
              <w:t>It can be hard to navigate in the environment that is RUC, and their studies is maybe the hardest part, something to help them navigate here</w:t>
            </w:r>
          </w:p>
          <w:p w14:paraId="5D97E445" w14:textId="5CF7BD74" w:rsidR="00712A0B" w:rsidRPr="00DB3EA2" w:rsidRDefault="2C3844EF" w:rsidP="0EB00398">
            <w:pPr>
              <w:rPr>
                <w:rFonts w:ascii="Calibri Light" w:hAnsi="Calibri Light" w:cs="Calibri Light"/>
                <w:lang w:val="en-US"/>
              </w:rPr>
            </w:pPr>
            <w:r w:rsidRPr="0EB00398">
              <w:rPr>
                <w:rFonts w:ascii="Calibri Light" w:hAnsi="Calibri Light" w:cs="Calibri Light"/>
                <w:lang w:val="en-GB"/>
              </w:rPr>
              <w:t xml:space="preserve">The </w:t>
            </w:r>
            <w:proofErr w:type="spellStart"/>
            <w:r w:rsidRPr="0EB00398">
              <w:rPr>
                <w:rFonts w:ascii="Calibri Light" w:hAnsi="Calibri Light" w:cs="Calibri Light"/>
                <w:lang w:val="en-GB"/>
              </w:rPr>
              <w:t>studenthandbook</w:t>
            </w:r>
            <w:proofErr w:type="spellEnd"/>
            <w:r w:rsidRPr="0EB00398">
              <w:rPr>
                <w:rFonts w:ascii="Calibri Light" w:hAnsi="Calibri Light" w:cs="Calibri Light"/>
                <w:lang w:val="en-GB"/>
              </w:rPr>
              <w:t xml:space="preserve"> should be an integrated part of tutoring, and a reference point that tutors always can refer to, so that it becomes more standardized.</w:t>
            </w:r>
            <w:r w:rsidR="744F9678" w:rsidRPr="0EB00398">
              <w:rPr>
                <w:rFonts w:ascii="Calibri Light" w:hAnsi="Calibri Light" w:cs="Calibri Light"/>
                <w:lang w:val="en-GB"/>
              </w:rPr>
              <w:t xml:space="preserve"> Make sure tutors read it and know it themselves for this to work.</w:t>
            </w:r>
          </w:p>
          <w:p w14:paraId="3959ABF6" w14:textId="1DA3E9C3" w:rsidR="00712A0B" w:rsidRPr="00DB3EA2" w:rsidRDefault="2C3844EF" w:rsidP="0EB00398">
            <w:pPr>
              <w:rPr>
                <w:rFonts w:ascii="Calibri Light" w:hAnsi="Calibri Light" w:cs="Calibri Light"/>
                <w:lang w:val="en-US"/>
              </w:rPr>
            </w:pPr>
            <w:r w:rsidRPr="0EB00398">
              <w:rPr>
                <w:rFonts w:ascii="Calibri Light" w:hAnsi="Calibri Light" w:cs="Calibri Light"/>
                <w:lang w:val="en-GB"/>
              </w:rPr>
              <w:t>Accessibility in form of some kind of digitalization could be nice</w:t>
            </w:r>
          </w:p>
          <w:p w14:paraId="54CA8EB3" w14:textId="170804F5" w:rsidR="00712A0B" w:rsidRPr="001576C0" w:rsidRDefault="00712A0B" w:rsidP="0EB00398">
            <w:pPr>
              <w:rPr>
                <w:rFonts w:ascii="Calibri Light" w:hAnsi="Calibri Light" w:cs="Calibri Light"/>
                <w:lang w:val="en-GB"/>
              </w:rPr>
            </w:pPr>
          </w:p>
          <w:p w14:paraId="7FC7F4A6" w14:textId="37A9C883" w:rsidR="00712A0B" w:rsidRPr="001576C0" w:rsidRDefault="2C3844EF" w:rsidP="0EB00398">
            <w:pPr>
              <w:rPr>
                <w:rFonts w:ascii="Calibri Light" w:hAnsi="Calibri Light" w:cs="Calibri Light"/>
                <w:lang w:val="en-GB"/>
              </w:rPr>
            </w:pPr>
            <w:r w:rsidRPr="0EB00398">
              <w:rPr>
                <w:rFonts w:ascii="Calibri Light" w:hAnsi="Calibri Light" w:cs="Calibri Light"/>
                <w:lang w:val="en-GB"/>
              </w:rPr>
              <w:t>Group 2:</w:t>
            </w:r>
          </w:p>
          <w:p w14:paraId="77EDDA32" w14:textId="72A5FFAB" w:rsidR="00712A0B" w:rsidRPr="00DB3EA2" w:rsidRDefault="2C3844EF" w:rsidP="0EB00398">
            <w:pPr>
              <w:rPr>
                <w:rFonts w:ascii="Calibri Light" w:hAnsi="Calibri Light" w:cs="Calibri Light"/>
                <w:lang w:val="en-US"/>
              </w:rPr>
            </w:pPr>
            <w:r w:rsidRPr="0EB00398">
              <w:rPr>
                <w:rFonts w:ascii="Calibri Light" w:hAnsi="Calibri Light" w:cs="Calibri Light"/>
                <w:lang w:val="en-GB"/>
              </w:rPr>
              <w:t xml:space="preserve">Where can you get help to what? When do you use </w:t>
            </w:r>
            <w:proofErr w:type="spellStart"/>
            <w:r w:rsidRPr="0EB00398">
              <w:rPr>
                <w:rFonts w:ascii="Calibri Light" w:hAnsi="Calibri Light" w:cs="Calibri Light"/>
                <w:lang w:val="en-GB"/>
              </w:rPr>
              <w:t>servicedesk</w:t>
            </w:r>
            <w:proofErr w:type="spellEnd"/>
            <w:r w:rsidRPr="0EB00398">
              <w:rPr>
                <w:rFonts w:ascii="Calibri Light" w:hAnsi="Calibri Light" w:cs="Calibri Light"/>
                <w:lang w:val="en-GB"/>
              </w:rPr>
              <w:t>, when do you go to SR, when do you go to your house coordinator and how and when do you use intra and such</w:t>
            </w:r>
          </w:p>
          <w:p w14:paraId="3801801D" w14:textId="4FB7CC57" w:rsidR="00712A0B" w:rsidRPr="00DB3EA2" w:rsidRDefault="2C3844EF" w:rsidP="0EB00398">
            <w:pPr>
              <w:rPr>
                <w:rFonts w:ascii="Calibri Light" w:hAnsi="Calibri Light" w:cs="Calibri Light"/>
                <w:lang w:val="en-US"/>
              </w:rPr>
            </w:pPr>
            <w:r w:rsidRPr="0EB00398">
              <w:rPr>
                <w:rFonts w:ascii="Calibri Light" w:hAnsi="Calibri Light" w:cs="Calibri Light"/>
                <w:lang w:val="en-GB"/>
              </w:rPr>
              <w:t xml:space="preserve">Make a page about, why it is amazing to do the semester projects, and what it gives you on the other side of your education. The </w:t>
            </w:r>
            <w:proofErr w:type="spellStart"/>
            <w:r w:rsidRPr="0EB00398">
              <w:rPr>
                <w:rFonts w:ascii="Calibri Light" w:hAnsi="Calibri Light" w:cs="Calibri Light"/>
                <w:lang w:val="en-GB"/>
              </w:rPr>
              <w:t>semesterprojects</w:t>
            </w:r>
            <w:proofErr w:type="spellEnd"/>
            <w:r w:rsidRPr="0EB00398">
              <w:rPr>
                <w:rFonts w:ascii="Calibri Light" w:hAnsi="Calibri Light" w:cs="Calibri Light"/>
                <w:lang w:val="en-GB"/>
              </w:rPr>
              <w:t xml:space="preserve"> is one of the main </w:t>
            </w:r>
            <w:proofErr w:type="spellStart"/>
            <w:r w:rsidRPr="0EB00398">
              <w:rPr>
                <w:rFonts w:ascii="Calibri Light" w:hAnsi="Calibri Light" w:cs="Calibri Light"/>
                <w:lang w:val="en-GB"/>
              </w:rPr>
              <w:t>factos</w:t>
            </w:r>
            <w:proofErr w:type="spellEnd"/>
            <w:r w:rsidRPr="0EB00398">
              <w:rPr>
                <w:rFonts w:ascii="Calibri Light" w:hAnsi="Calibri Light" w:cs="Calibri Light"/>
                <w:lang w:val="en-GB"/>
              </w:rPr>
              <w:t>, as to why</w:t>
            </w:r>
            <w:r w:rsidR="7853A527" w:rsidRPr="0EB00398">
              <w:rPr>
                <w:rFonts w:ascii="Calibri Light" w:hAnsi="Calibri Light" w:cs="Calibri Light"/>
                <w:lang w:val="en-GB"/>
              </w:rPr>
              <w:t xml:space="preserve"> the </w:t>
            </w:r>
            <w:proofErr w:type="gramStart"/>
            <w:r w:rsidR="7853A527" w:rsidRPr="0EB00398">
              <w:rPr>
                <w:rFonts w:ascii="Calibri Light" w:hAnsi="Calibri Light" w:cs="Calibri Light"/>
                <w:lang w:val="en-GB"/>
              </w:rPr>
              <w:t>educations</w:t>
            </w:r>
            <w:proofErr w:type="gramEnd"/>
            <w:r w:rsidR="7853A527" w:rsidRPr="0EB00398">
              <w:rPr>
                <w:rFonts w:ascii="Calibri Light" w:hAnsi="Calibri Light" w:cs="Calibri Light"/>
                <w:lang w:val="en-GB"/>
              </w:rPr>
              <w:t xml:space="preserve"> on RUC is so </w:t>
            </w:r>
            <w:proofErr w:type="gramStart"/>
            <w:r w:rsidR="7853A527" w:rsidRPr="0EB00398">
              <w:rPr>
                <w:rFonts w:ascii="Calibri Light" w:hAnsi="Calibri Light" w:cs="Calibri Light"/>
                <w:lang w:val="en-GB"/>
              </w:rPr>
              <w:t>flexible, and</w:t>
            </w:r>
            <w:proofErr w:type="gramEnd"/>
            <w:r w:rsidR="7853A527" w:rsidRPr="0EB00398">
              <w:rPr>
                <w:rFonts w:ascii="Calibri Light" w:hAnsi="Calibri Light" w:cs="Calibri Light"/>
                <w:lang w:val="en-GB"/>
              </w:rPr>
              <w:t xml:space="preserve"> is the </w:t>
            </w:r>
            <w:proofErr w:type="gramStart"/>
            <w:r w:rsidR="7853A527" w:rsidRPr="0EB00398">
              <w:rPr>
                <w:rFonts w:ascii="Calibri Light" w:hAnsi="Calibri Light" w:cs="Calibri Light"/>
                <w:lang w:val="en-GB"/>
              </w:rPr>
              <w:t>best selling</w:t>
            </w:r>
            <w:proofErr w:type="gramEnd"/>
            <w:r w:rsidR="7853A527" w:rsidRPr="0EB00398">
              <w:rPr>
                <w:rFonts w:ascii="Calibri Light" w:hAnsi="Calibri Light" w:cs="Calibri Light"/>
                <w:lang w:val="en-GB"/>
              </w:rPr>
              <w:t xml:space="preserve"> point for yourself on the job market. Maybe make a page about the best things about the project work, and also</w:t>
            </w:r>
            <w:r w:rsidR="254C9133" w:rsidRPr="0EB00398">
              <w:rPr>
                <w:rFonts w:ascii="Calibri Light" w:hAnsi="Calibri Light" w:cs="Calibri Light"/>
                <w:lang w:val="en-GB"/>
              </w:rPr>
              <w:t xml:space="preserve"> about the other end of the education, on the job market</w:t>
            </w:r>
          </w:p>
          <w:p w14:paraId="140798C2" w14:textId="51947BB6" w:rsidR="00712A0B" w:rsidRPr="00DB3EA2" w:rsidRDefault="254C9133" w:rsidP="0EB00398">
            <w:pPr>
              <w:rPr>
                <w:rFonts w:ascii="Calibri Light" w:hAnsi="Calibri Light" w:cs="Calibri Light"/>
                <w:lang w:val="en-US"/>
              </w:rPr>
            </w:pPr>
            <w:r w:rsidRPr="0EB00398">
              <w:rPr>
                <w:rFonts w:ascii="Calibri Light" w:hAnsi="Calibri Light" w:cs="Calibri Light"/>
                <w:lang w:val="en-GB"/>
              </w:rPr>
              <w:t>A page about the volunteer community on RUC, how you become a part of it and why you should become a part of it. Make sure its accessible to reach out to these organisations, and refer them to ourselves, so that we can help out wherever they need to go.</w:t>
            </w:r>
          </w:p>
          <w:p w14:paraId="3369F656" w14:textId="3927F4FC" w:rsidR="00712A0B" w:rsidRPr="00DB3EA2" w:rsidRDefault="5B375A13" w:rsidP="0EB00398">
            <w:pPr>
              <w:rPr>
                <w:rFonts w:ascii="Calibri Light" w:hAnsi="Calibri Light" w:cs="Calibri Light"/>
                <w:lang w:val="en-US"/>
              </w:rPr>
            </w:pPr>
            <w:proofErr w:type="spellStart"/>
            <w:r w:rsidRPr="0EB00398">
              <w:rPr>
                <w:rFonts w:ascii="Calibri Light" w:hAnsi="Calibri Light" w:cs="Calibri Light"/>
                <w:lang w:val="en-GB"/>
              </w:rPr>
              <w:t>Whats</w:t>
            </w:r>
            <w:proofErr w:type="spellEnd"/>
            <w:r w:rsidRPr="0EB00398">
              <w:rPr>
                <w:rFonts w:ascii="Calibri Light" w:hAnsi="Calibri Light" w:cs="Calibri Light"/>
                <w:lang w:val="en-GB"/>
              </w:rPr>
              <w:t xml:space="preserve"> nice to know if you </w:t>
            </w:r>
            <w:proofErr w:type="spellStart"/>
            <w:r w:rsidRPr="0EB00398">
              <w:rPr>
                <w:rFonts w:ascii="Calibri Light" w:hAnsi="Calibri Light" w:cs="Calibri Light"/>
                <w:lang w:val="en-GB"/>
              </w:rPr>
              <w:t>dont</w:t>
            </w:r>
            <w:proofErr w:type="spellEnd"/>
            <w:r w:rsidRPr="0EB00398">
              <w:rPr>
                <w:rFonts w:ascii="Calibri Light" w:hAnsi="Calibri Light" w:cs="Calibri Light"/>
                <w:lang w:val="en-GB"/>
              </w:rPr>
              <w:t xml:space="preserve"> already know it. Practical things like, housing, travel(</w:t>
            </w:r>
            <w:proofErr w:type="spellStart"/>
            <w:r w:rsidRPr="0EB00398">
              <w:rPr>
                <w:rFonts w:ascii="Calibri Light" w:hAnsi="Calibri Light" w:cs="Calibri Light"/>
                <w:lang w:val="en-GB"/>
              </w:rPr>
              <w:t>rejsekort</w:t>
            </w:r>
            <w:proofErr w:type="spellEnd"/>
            <w:r w:rsidRPr="0EB00398">
              <w:rPr>
                <w:rFonts w:ascii="Calibri Light" w:hAnsi="Calibri Light" w:cs="Calibri Light"/>
                <w:lang w:val="en-GB"/>
              </w:rPr>
              <w:t xml:space="preserve"> </w:t>
            </w:r>
            <w:proofErr w:type="spellStart"/>
            <w:r w:rsidRPr="0EB00398">
              <w:rPr>
                <w:rFonts w:ascii="Calibri Light" w:hAnsi="Calibri Light" w:cs="Calibri Light"/>
                <w:lang w:val="en-GB"/>
              </w:rPr>
              <w:t>og</w:t>
            </w:r>
            <w:proofErr w:type="spellEnd"/>
            <w:r w:rsidRPr="0EB00398">
              <w:rPr>
                <w:rFonts w:ascii="Calibri Light" w:hAnsi="Calibri Light" w:cs="Calibri Light"/>
                <w:lang w:val="en-GB"/>
              </w:rPr>
              <w:t xml:space="preserve"> </w:t>
            </w:r>
            <w:proofErr w:type="spellStart"/>
            <w:r w:rsidRPr="0EB00398">
              <w:rPr>
                <w:rFonts w:ascii="Calibri Light" w:hAnsi="Calibri Light" w:cs="Calibri Light"/>
                <w:lang w:val="en-GB"/>
              </w:rPr>
              <w:t>ungdomskort</w:t>
            </w:r>
            <w:proofErr w:type="spellEnd"/>
            <w:r w:rsidRPr="0EB00398">
              <w:rPr>
                <w:rFonts w:ascii="Calibri Light" w:hAnsi="Calibri Light" w:cs="Calibri Light"/>
                <w:lang w:val="en-GB"/>
              </w:rPr>
              <w:t xml:space="preserve">), handicap </w:t>
            </w:r>
            <w:proofErr w:type="spellStart"/>
            <w:r w:rsidRPr="0EB00398">
              <w:rPr>
                <w:rFonts w:ascii="Calibri Light" w:hAnsi="Calibri Light" w:cs="Calibri Light"/>
                <w:lang w:val="en-GB"/>
              </w:rPr>
              <w:t>siupport</w:t>
            </w:r>
            <w:proofErr w:type="spellEnd"/>
            <w:r w:rsidRPr="0EB00398">
              <w:rPr>
                <w:rFonts w:ascii="Calibri Light" w:hAnsi="Calibri Light" w:cs="Calibri Light"/>
                <w:lang w:val="en-GB"/>
              </w:rPr>
              <w:t xml:space="preserve"> and so on. Make it accessible to internationals.</w:t>
            </w:r>
          </w:p>
          <w:p w14:paraId="1BF4ABB6" w14:textId="78A51BEC" w:rsidR="00712A0B" w:rsidRPr="00DB3EA2" w:rsidRDefault="0EB5CE0F" w:rsidP="0EB00398">
            <w:pPr>
              <w:rPr>
                <w:rFonts w:ascii="Calibri Light" w:hAnsi="Calibri Light" w:cs="Calibri Light"/>
                <w:lang w:val="en-US"/>
              </w:rPr>
            </w:pPr>
            <w:r w:rsidRPr="0EB00398">
              <w:rPr>
                <w:rFonts w:ascii="Calibri Light" w:hAnsi="Calibri Light" w:cs="Calibri Light"/>
                <w:lang w:val="en-GB"/>
              </w:rPr>
              <w:t xml:space="preserve">Heads up on the </w:t>
            </w:r>
            <w:proofErr w:type="gramStart"/>
            <w:r w:rsidRPr="0EB00398">
              <w:rPr>
                <w:rFonts w:ascii="Calibri Light" w:hAnsi="Calibri Light" w:cs="Calibri Light"/>
                <w:lang w:val="en-GB"/>
              </w:rPr>
              <w:t>masters</w:t>
            </w:r>
            <w:proofErr w:type="gramEnd"/>
            <w:r w:rsidRPr="0EB00398">
              <w:rPr>
                <w:rFonts w:ascii="Calibri Light" w:hAnsi="Calibri Light" w:cs="Calibri Light"/>
                <w:lang w:val="en-GB"/>
              </w:rPr>
              <w:t xml:space="preserve"> reform. Make sure it’s easy to see what is able to do on the masters.</w:t>
            </w:r>
          </w:p>
          <w:p w14:paraId="72905351" w14:textId="61D0F691" w:rsidR="00712A0B" w:rsidRPr="00DB3EA2" w:rsidRDefault="0EB5CE0F" w:rsidP="0EB00398">
            <w:pPr>
              <w:rPr>
                <w:rFonts w:ascii="Calibri Light" w:hAnsi="Calibri Light" w:cs="Calibri Light"/>
                <w:lang w:val="en-US"/>
              </w:rPr>
            </w:pPr>
            <w:r w:rsidRPr="0EB00398">
              <w:rPr>
                <w:rFonts w:ascii="Calibri Light" w:hAnsi="Calibri Light" w:cs="Calibri Light"/>
                <w:lang w:val="en-GB"/>
              </w:rPr>
              <w:t>Heads up on the SU changes</w:t>
            </w:r>
          </w:p>
          <w:p w14:paraId="24C92948" w14:textId="09A7A830" w:rsidR="00712A0B" w:rsidRPr="00DB3EA2" w:rsidRDefault="4110B90E" w:rsidP="0EB00398">
            <w:pPr>
              <w:rPr>
                <w:rFonts w:ascii="Calibri Light" w:hAnsi="Calibri Light" w:cs="Calibri Light"/>
                <w:lang w:val="en-US"/>
              </w:rPr>
            </w:pPr>
            <w:r w:rsidRPr="0EB00398">
              <w:rPr>
                <w:rFonts w:ascii="Calibri Light" w:hAnsi="Calibri Light" w:cs="Calibri Light"/>
                <w:lang w:val="en-GB"/>
              </w:rPr>
              <w:t xml:space="preserve">When we make pages about crucial stuff like SU and Masters reform, it could be a nice place to put in stuff that is important for RUC </w:t>
            </w:r>
            <w:proofErr w:type="spellStart"/>
            <w:r w:rsidRPr="0EB00398">
              <w:rPr>
                <w:rFonts w:ascii="Calibri Light" w:hAnsi="Calibri Light" w:cs="Calibri Light"/>
                <w:lang w:val="en-GB"/>
              </w:rPr>
              <w:t>aswell</w:t>
            </w:r>
            <w:proofErr w:type="spellEnd"/>
            <w:r w:rsidRPr="0EB00398">
              <w:rPr>
                <w:rFonts w:ascii="Calibri Light" w:hAnsi="Calibri Light" w:cs="Calibri Light"/>
                <w:lang w:val="en-GB"/>
              </w:rPr>
              <w:t>, like the election and if yo</w:t>
            </w:r>
            <w:r w:rsidR="6B415991" w:rsidRPr="0EB00398">
              <w:rPr>
                <w:rFonts w:ascii="Calibri Light" w:hAnsi="Calibri Light" w:cs="Calibri Light"/>
                <w:lang w:val="en-GB"/>
              </w:rPr>
              <w:t xml:space="preserve">u </w:t>
            </w:r>
            <w:proofErr w:type="spellStart"/>
            <w:r w:rsidR="6B415991" w:rsidRPr="0EB00398">
              <w:rPr>
                <w:rFonts w:ascii="Calibri Light" w:hAnsi="Calibri Light" w:cs="Calibri Light"/>
                <w:lang w:val="en-GB"/>
              </w:rPr>
              <w:t>wanna</w:t>
            </w:r>
            <w:proofErr w:type="spellEnd"/>
            <w:r w:rsidR="6B415991" w:rsidRPr="0EB00398">
              <w:rPr>
                <w:rFonts w:ascii="Calibri Light" w:hAnsi="Calibri Light" w:cs="Calibri Light"/>
                <w:lang w:val="en-GB"/>
              </w:rPr>
              <w:t xml:space="preserve"> take part in academic committees. </w:t>
            </w:r>
          </w:p>
          <w:p w14:paraId="15BAB095" w14:textId="36E724FB" w:rsidR="00712A0B" w:rsidRPr="001576C0" w:rsidRDefault="00712A0B" w:rsidP="0EB00398">
            <w:pPr>
              <w:rPr>
                <w:rFonts w:ascii="Calibri Light" w:hAnsi="Calibri Light" w:cs="Calibri Light"/>
                <w:b/>
                <w:bCs/>
                <w:lang w:val="en-GB"/>
              </w:rPr>
            </w:pPr>
          </w:p>
          <w:p w14:paraId="0E3607F0" w14:textId="7CA30D8F" w:rsidR="00712A0B" w:rsidRPr="00DB3EA2" w:rsidRDefault="6B415991" w:rsidP="0EB00398">
            <w:pPr>
              <w:rPr>
                <w:rFonts w:ascii="Calibri Light" w:hAnsi="Calibri Light" w:cs="Calibri Light"/>
                <w:lang w:val="en-US"/>
              </w:rPr>
            </w:pPr>
            <w:proofErr w:type="gramStart"/>
            <w:r w:rsidRPr="0EB00398">
              <w:rPr>
                <w:rFonts w:ascii="Calibri Light" w:hAnsi="Calibri Light" w:cs="Calibri Light"/>
                <w:b/>
                <w:bCs/>
                <w:lang w:val="en-GB"/>
              </w:rPr>
              <w:t>Secondly</w:t>
            </w:r>
            <w:proofErr w:type="gramEnd"/>
            <w:r w:rsidRPr="0EB00398">
              <w:rPr>
                <w:rFonts w:ascii="Calibri Light" w:hAnsi="Calibri Light" w:cs="Calibri Light"/>
                <w:b/>
                <w:bCs/>
                <w:lang w:val="en-GB"/>
              </w:rPr>
              <w:t xml:space="preserve"> we discuss what is pros and cons of going from physical to digital handbook</w:t>
            </w:r>
          </w:p>
          <w:p w14:paraId="0D08716F" w14:textId="68CCB4BE" w:rsidR="00712A0B" w:rsidRPr="001576C0" w:rsidRDefault="00712A0B" w:rsidP="0EB00398">
            <w:pPr>
              <w:rPr>
                <w:rFonts w:ascii="Calibri Light" w:hAnsi="Calibri Light" w:cs="Calibri Light"/>
                <w:b/>
                <w:bCs/>
                <w:lang w:val="en-GB"/>
              </w:rPr>
            </w:pPr>
          </w:p>
          <w:tbl>
            <w:tblPr>
              <w:tblStyle w:val="Tabel-Gitter"/>
              <w:tblW w:w="0" w:type="auto"/>
              <w:tblLayout w:type="fixed"/>
              <w:tblLook w:val="06A0" w:firstRow="1" w:lastRow="0" w:firstColumn="1" w:lastColumn="0" w:noHBand="1" w:noVBand="1"/>
            </w:tblPr>
            <w:tblGrid>
              <w:gridCol w:w="4378"/>
              <w:gridCol w:w="4377"/>
            </w:tblGrid>
            <w:tr w:rsidR="0EB00398" w14:paraId="60F75839" w14:textId="77777777" w:rsidTr="0EB00398">
              <w:trPr>
                <w:trHeight w:val="300"/>
              </w:trPr>
              <w:tc>
                <w:tcPr>
                  <w:tcW w:w="4380" w:type="dxa"/>
                </w:tcPr>
                <w:p w14:paraId="6BE0A609" w14:textId="2F540603" w:rsidR="6B415991" w:rsidRDefault="6B415991" w:rsidP="00E755ED">
                  <w:pPr>
                    <w:framePr w:hSpace="180" w:wrap="around" w:vAnchor="page" w:hAnchor="margin" w:y="1633"/>
                    <w:rPr>
                      <w:rFonts w:ascii="Calibri Light" w:hAnsi="Calibri Light" w:cs="Calibri Light"/>
                      <w:b/>
                    </w:rPr>
                  </w:pPr>
                  <w:r w:rsidRPr="0EB00398">
                    <w:rPr>
                      <w:rFonts w:ascii="Calibri Light" w:hAnsi="Calibri Light" w:cs="Calibri Light"/>
                      <w:b/>
                      <w:bCs/>
                      <w:lang w:val="en-GB"/>
                    </w:rPr>
                    <w:t>Pros of Digital</w:t>
                  </w:r>
                </w:p>
              </w:tc>
              <w:tc>
                <w:tcPr>
                  <w:tcW w:w="4380" w:type="dxa"/>
                </w:tcPr>
                <w:p w14:paraId="02C739CE" w14:textId="738F9C64" w:rsidR="6B415991" w:rsidRDefault="6B415991" w:rsidP="00E755ED">
                  <w:pPr>
                    <w:framePr w:hSpace="180" w:wrap="around" w:vAnchor="page" w:hAnchor="margin" w:y="1633"/>
                    <w:rPr>
                      <w:rFonts w:ascii="Calibri Light" w:hAnsi="Calibri Light" w:cs="Calibri Light"/>
                      <w:lang w:val="en-GB"/>
                    </w:rPr>
                  </w:pPr>
                  <w:r w:rsidRPr="0EB00398">
                    <w:rPr>
                      <w:rFonts w:ascii="Calibri Light" w:hAnsi="Calibri Light" w:cs="Calibri Light"/>
                      <w:b/>
                      <w:bCs/>
                      <w:lang w:val="en-GB"/>
                    </w:rPr>
                    <w:t>Cons of Digital</w:t>
                  </w:r>
                </w:p>
              </w:tc>
            </w:tr>
            <w:tr w:rsidR="0EB00398" w:rsidRPr="00E755ED" w14:paraId="5E4C1F20" w14:textId="77777777" w:rsidTr="0EB00398">
              <w:trPr>
                <w:trHeight w:val="300"/>
              </w:trPr>
              <w:tc>
                <w:tcPr>
                  <w:tcW w:w="4380" w:type="dxa"/>
                </w:tcPr>
                <w:p w14:paraId="1BA38937" w14:textId="1CEFB4CA" w:rsidR="6B415991" w:rsidRPr="00DB3EA2" w:rsidRDefault="6B415991"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We can save a lot of money by doing it digitally (30.000kr.!?!?!)</w:t>
                  </w:r>
                </w:p>
              </w:tc>
              <w:tc>
                <w:tcPr>
                  <w:tcW w:w="4380" w:type="dxa"/>
                </w:tcPr>
                <w:p w14:paraId="25C7CD9F" w14:textId="60FF3966" w:rsidR="0258FDB1" w:rsidRPr="00DB3EA2" w:rsidRDefault="0258FDB1"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The goodie bag feels like less</w:t>
                  </w:r>
                </w:p>
              </w:tc>
            </w:tr>
            <w:tr w:rsidR="0EB00398" w:rsidRPr="00E755ED" w14:paraId="1C237145" w14:textId="77777777" w:rsidTr="0EB00398">
              <w:trPr>
                <w:trHeight w:val="300"/>
              </w:trPr>
              <w:tc>
                <w:tcPr>
                  <w:tcW w:w="4380" w:type="dxa"/>
                </w:tcPr>
                <w:p w14:paraId="1422ED55" w14:textId="5A42060A" w:rsidR="6B415991" w:rsidRPr="00DB3EA2" w:rsidRDefault="6B415991"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 xml:space="preserve">We can send it with the welcome letter, that all the </w:t>
                  </w:r>
                  <w:proofErr w:type="spellStart"/>
                  <w:r w:rsidRPr="0EB00398">
                    <w:rPr>
                      <w:rFonts w:ascii="Calibri Light" w:hAnsi="Calibri Light" w:cs="Calibri Light"/>
                      <w:lang w:val="en-GB"/>
                    </w:rPr>
                    <w:t>ruslings</w:t>
                  </w:r>
                  <w:proofErr w:type="spellEnd"/>
                  <w:r w:rsidRPr="0EB00398">
                    <w:rPr>
                      <w:rFonts w:ascii="Calibri Light" w:hAnsi="Calibri Light" w:cs="Calibri Light"/>
                      <w:lang w:val="en-GB"/>
                    </w:rPr>
                    <w:t xml:space="preserve"> </w:t>
                  </w:r>
                  <w:proofErr w:type="spellStart"/>
                  <w:r w:rsidRPr="0EB00398">
                    <w:rPr>
                      <w:rFonts w:ascii="Calibri Light" w:hAnsi="Calibri Light" w:cs="Calibri Light"/>
                      <w:lang w:val="en-GB"/>
                    </w:rPr>
                    <w:t>recieve</w:t>
                  </w:r>
                  <w:proofErr w:type="spellEnd"/>
                </w:p>
              </w:tc>
              <w:tc>
                <w:tcPr>
                  <w:tcW w:w="4380" w:type="dxa"/>
                </w:tcPr>
                <w:p w14:paraId="5E197CE0" w14:textId="1B658883" w:rsidR="0657C254" w:rsidRPr="00DB3EA2" w:rsidRDefault="0657C254"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The physicality of the handbook, does mean something to some people</w:t>
                  </w:r>
                </w:p>
              </w:tc>
            </w:tr>
            <w:tr w:rsidR="0EB00398" w:rsidRPr="00E755ED" w14:paraId="1B282EB3" w14:textId="77777777" w:rsidTr="0EB00398">
              <w:trPr>
                <w:trHeight w:val="300"/>
              </w:trPr>
              <w:tc>
                <w:tcPr>
                  <w:tcW w:w="4380" w:type="dxa"/>
                </w:tcPr>
                <w:p w14:paraId="70944975" w14:textId="1C257D7D" w:rsidR="3A491866" w:rsidRPr="00DB3EA2" w:rsidRDefault="3A491866"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It’s easier to know where you have it, and it’s always with you on the go</w:t>
                  </w:r>
                </w:p>
              </w:tc>
              <w:tc>
                <w:tcPr>
                  <w:tcW w:w="4380" w:type="dxa"/>
                </w:tcPr>
                <w:p w14:paraId="48904ECC" w14:textId="216C8292" w:rsidR="0EDA88EE" w:rsidRPr="00DB3EA2" w:rsidRDefault="0EDA88EE"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 xml:space="preserve">Everybody is </w:t>
                  </w:r>
                  <w:proofErr w:type="spellStart"/>
                  <w:r w:rsidRPr="0EB00398">
                    <w:rPr>
                      <w:rFonts w:ascii="Calibri Light" w:hAnsi="Calibri Light" w:cs="Calibri Light"/>
                      <w:lang w:val="en-GB"/>
                    </w:rPr>
                    <w:t>gonna</w:t>
                  </w:r>
                  <w:proofErr w:type="spellEnd"/>
                  <w:r w:rsidRPr="0EB00398">
                    <w:rPr>
                      <w:rFonts w:ascii="Calibri Light" w:hAnsi="Calibri Light" w:cs="Calibri Light"/>
                      <w:lang w:val="en-GB"/>
                    </w:rPr>
                    <w:t xml:space="preserve"> have a look at the book, when they are presented for it, as a part of the </w:t>
                  </w:r>
                  <w:proofErr w:type="spellStart"/>
                  <w:r w:rsidRPr="0EB00398">
                    <w:rPr>
                      <w:rFonts w:ascii="Calibri Light" w:hAnsi="Calibri Light" w:cs="Calibri Light"/>
                      <w:lang w:val="en-GB"/>
                    </w:rPr>
                    <w:t>goodiebags</w:t>
                  </w:r>
                  <w:proofErr w:type="spellEnd"/>
                  <w:r w:rsidRPr="0EB00398">
                    <w:rPr>
                      <w:rFonts w:ascii="Calibri Light" w:hAnsi="Calibri Light" w:cs="Calibri Light"/>
                      <w:lang w:val="en-GB"/>
                    </w:rPr>
                    <w:t>.</w:t>
                  </w:r>
                </w:p>
              </w:tc>
            </w:tr>
            <w:tr w:rsidR="0EB00398" w:rsidRPr="00E755ED" w14:paraId="35DA2C66" w14:textId="77777777" w:rsidTr="0EB00398">
              <w:trPr>
                <w:trHeight w:val="300"/>
              </w:trPr>
              <w:tc>
                <w:tcPr>
                  <w:tcW w:w="4380" w:type="dxa"/>
                </w:tcPr>
                <w:p w14:paraId="4DD2A9EC" w14:textId="7C054B41" w:rsidR="0EDA88EE" w:rsidRPr="00DB3EA2" w:rsidRDefault="0EDA88EE"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It’s easier to push throughout the year, when we talk with the students.</w:t>
                  </w:r>
                </w:p>
              </w:tc>
              <w:tc>
                <w:tcPr>
                  <w:tcW w:w="4380" w:type="dxa"/>
                </w:tcPr>
                <w:p w14:paraId="5C6F6BB2" w14:textId="28386C6D" w:rsidR="0EDA88EE" w:rsidRPr="00DB3EA2" w:rsidRDefault="0EDA88EE"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The officiality of having a physical book, could be hard to make as a digital product.</w:t>
                  </w:r>
                </w:p>
              </w:tc>
            </w:tr>
            <w:tr w:rsidR="0EB00398" w:rsidRPr="00E755ED" w14:paraId="2831690E" w14:textId="77777777" w:rsidTr="0EB00398">
              <w:trPr>
                <w:trHeight w:val="300"/>
              </w:trPr>
              <w:tc>
                <w:tcPr>
                  <w:tcW w:w="4380" w:type="dxa"/>
                </w:tcPr>
                <w:p w14:paraId="5114FF81" w14:textId="11262ACB" w:rsidR="1DEEB510" w:rsidRPr="00DB3EA2" w:rsidRDefault="1DEEB510" w:rsidP="00E755ED">
                  <w:pPr>
                    <w:framePr w:hSpace="180" w:wrap="around" w:vAnchor="page" w:hAnchor="margin" w:y="1633"/>
                    <w:rPr>
                      <w:rFonts w:ascii="Calibri Light" w:hAnsi="Calibri Light" w:cs="Calibri Light"/>
                      <w:lang w:val="en-US"/>
                    </w:rPr>
                  </w:pPr>
                  <w:r w:rsidRPr="0EB00398">
                    <w:rPr>
                      <w:rFonts w:ascii="Calibri Light" w:hAnsi="Calibri Light" w:cs="Calibri Light"/>
                      <w:lang w:val="en-GB"/>
                    </w:rPr>
                    <w:t>It’s easier to spread, also to people who do not show in tutoring</w:t>
                  </w:r>
                </w:p>
              </w:tc>
              <w:tc>
                <w:tcPr>
                  <w:tcW w:w="4380" w:type="dxa"/>
                </w:tcPr>
                <w:p w14:paraId="73C490FD" w14:textId="489C97CD" w:rsidR="0EB00398" w:rsidRDefault="0EB00398" w:rsidP="00E755ED">
                  <w:pPr>
                    <w:framePr w:hSpace="180" w:wrap="around" w:vAnchor="page" w:hAnchor="margin" w:y="1633"/>
                    <w:rPr>
                      <w:rFonts w:ascii="Calibri Light" w:hAnsi="Calibri Light" w:cs="Calibri Light"/>
                      <w:lang w:val="en-GB"/>
                    </w:rPr>
                  </w:pPr>
                </w:p>
              </w:tc>
            </w:tr>
            <w:tr w:rsidR="0EB00398" w:rsidRPr="00E755ED" w14:paraId="68938FEB" w14:textId="77777777" w:rsidTr="0EB00398">
              <w:trPr>
                <w:trHeight w:val="300"/>
              </w:trPr>
              <w:tc>
                <w:tcPr>
                  <w:tcW w:w="4380" w:type="dxa"/>
                </w:tcPr>
                <w:p w14:paraId="0E6FB95A" w14:textId="71CDB315" w:rsidR="0EB00398" w:rsidRDefault="0EB00398" w:rsidP="00E755ED">
                  <w:pPr>
                    <w:framePr w:hSpace="180" w:wrap="around" w:vAnchor="page" w:hAnchor="margin" w:y="1633"/>
                    <w:rPr>
                      <w:rFonts w:ascii="Calibri Light" w:hAnsi="Calibri Light" w:cs="Calibri Light"/>
                      <w:lang w:val="en-GB"/>
                    </w:rPr>
                  </w:pPr>
                </w:p>
              </w:tc>
              <w:tc>
                <w:tcPr>
                  <w:tcW w:w="4380" w:type="dxa"/>
                </w:tcPr>
                <w:p w14:paraId="083CD9EC" w14:textId="71CDB315" w:rsidR="0EB00398" w:rsidRDefault="0EB00398" w:rsidP="00E755ED">
                  <w:pPr>
                    <w:framePr w:hSpace="180" w:wrap="around" w:vAnchor="page" w:hAnchor="margin" w:y="1633"/>
                    <w:rPr>
                      <w:rFonts w:ascii="Calibri Light" w:hAnsi="Calibri Light" w:cs="Calibri Light"/>
                      <w:lang w:val="en-GB"/>
                    </w:rPr>
                  </w:pPr>
                </w:p>
              </w:tc>
            </w:tr>
            <w:tr w:rsidR="0EB00398" w:rsidRPr="00E755ED" w14:paraId="07D8648F" w14:textId="77777777" w:rsidTr="0EB00398">
              <w:trPr>
                <w:trHeight w:val="300"/>
              </w:trPr>
              <w:tc>
                <w:tcPr>
                  <w:tcW w:w="4380" w:type="dxa"/>
                </w:tcPr>
                <w:p w14:paraId="0D9A1718" w14:textId="71CDB315" w:rsidR="0EB00398" w:rsidRDefault="0EB00398" w:rsidP="00E755ED">
                  <w:pPr>
                    <w:framePr w:hSpace="180" w:wrap="around" w:vAnchor="page" w:hAnchor="margin" w:y="1633"/>
                    <w:rPr>
                      <w:rFonts w:ascii="Calibri Light" w:hAnsi="Calibri Light" w:cs="Calibri Light"/>
                      <w:lang w:val="en-GB"/>
                    </w:rPr>
                  </w:pPr>
                </w:p>
              </w:tc>
              <w:tc>
                <w:tcPr>
                  <w:tcW w:w="4380" w:type="dxa"/>
                </w:tcPr>
                <w:p w14:paraId="7E9CDFF6" w14:textId="71CDB315" w:rsidR="0EB00398" w:rsidRDefault="0EB00398" w:rsidP="00E755ED">
                  <w:pPr>
                    <w:framePr w:hSpace="180" w:wrap="around" w:vAnchor="page" w:hAnchor="margin" w:y="1633"/>
                    <w:rPr>
                      <w:rFonts w:ascii="Calibri Light" w:hAnsi="Calibri Light" w:cs="Calibri Light"/>
                      <w:lang w:val="en-GB"/>
                    </w:rPr>
                  </w:pPr>
                </w:p>
              </w:tc>
            </w:tr>
          </w:tbl>
          <w:p w14:paraId="1C188DB0" w14:textId="4B95D6F1" w:rsidR="00712A0B" w:rsidRPr="00DB3EA2" w:rsidRDefault="460DC888" w:rsidP="0EB00398">
            <w:pPr>
              <w:rPr>
                <w:rFonts w:ascii="Calibri Light" w:hAnsi="Calibri Light" w:cs="Calibri Light"/>
                <w:lang w:val="en-US"/>
              </w:rPr>
            </w:pPr>
            <w:r w:rsidRPr="00DB3EA2">
              <w:rPr>
                <w:rFonts w:ascii="Calibri Light" w:hAnsi="Calibri Light" w:cs="Calibri Light"/>
                <w:lang w:val="en-US"/>
              </w:rPr>
              <w:t xml:space="preserve">If the handbook should be digital, it should be accessible in multiple places, so that it’s </w:t>
            </w:r>
            <w:proofErr w:type="gramStart"/>
            <w:r w:rsidRPr="00DB3EA2">
              <w:rPr>
                <w:rFonts w:ascii="Calibri Light" w:hAnsi="Calibri Light" w:cs="Calibri Light"/>
                <w:lang w:val="en-US"/>
              </w:rPr>
              <w:t>actually accessible</w:t>
            </w:r>
            <w:proofErr w:type="gramEnd"/>
            <w:r w:rsidRPr="00DB3EA2">
              <w:rPr>
                <w:rFonts w:ascii="Calibri Light" w:hAnsi="Calibri Light" w:cs="Calibri Light"/>
                <w:lang w:val="en-US"/>
              </w:rPr>
              <w:t>.</w:t>
            </w:r>
          </w:p>
          <w:p w14:paraId="3DCFDDDB" w14:textId="0385B3FC" w:rsidR="00712A0B" w:rsidRPr="001576C0" w:rsidRDefault="00712A0B" w:rsidP="0EB00398">
            <w:pPr>
              <w:rPr>
                <w:rFonts w:ascii="Calibri Light" w:hAnsi="Calibri Light" w:cs="Calibri Light"/>
                <w:lang w:val="en-GB"/>
              </w:rPr>
            </w:pPr>
          </w:p>
          <w:p w14:paraId="4C45F698" w14:textId="783D755F" w:rsidR="00712A0B" w:rsidRPr="00DB3EA2" w:rsidRDefault="72906E8D" w:rsidP="0EB00398">
            <w:pPr>
              <w:rPr>
                <w:rFonts w:ascii="Calibri Light" w:hAnsi="Calibri Light" w:cs="Calibri Light"/>
                <w:lang w:val="en-US"/>
              </w:rPr>
            </w:pPr>
            <w:r w:rsidRPr="00DB3EA2">
              <w:rPr>
                <w:rFonts w:ascii="Calibri Light" w:hAnsi="Calibri Light" w:cs="Calibri Light"/>
                <w:b/>
                <w:lang w:val="en-US"/>
              </w:rPr>
              <w:t>For the last point we discuss concrete points that could be a part of the handbook</w:t>
            </w:r>
          </w:p>
          <w:p w14:paraId="3F9E4770" w14:textId="01B28449" w:rsidR="00712A0B" w:rsidRPr="00E755ED" w:rsidRDefault="72906E8D" w:rsidP="0EB00398">
            <w:pPr>
              <w:rPr>
                <w:rFonts w:ascii="Calibri Light" w:hAnsi="Calibri Light" w:cs="Calibri Light"/>
                <w:b/>
                <w:lang w:val="en-US"/>
              </w:rPr>
            </w:pPr>
            <w:r w:rsidRPr="00E755ED">
              <w:rPr>
                <w:rFonts w:ascii="Calibri Light" w:hAnsi="Calibri Light" w:cs="Calibri Light"/>
                <w:lang w:val="en-US"/>
              </w:rPr>
              <w:t>I will start and refer to the first point, where group 1 had some thoughts about this</w:t>
            </w:r>
          </w:p>
          <w:p w14:paraId="29B14D7D" w14:textId="08DCAFE9" w:rsidR="00712A0B" w:rsidRPr="001576C0" w:rsidRDefault="00712A0B" w:rsidP="0EB00398">
            <w:pPr>
              <w:rPr>
                <w:rFonts w:ascii="Calibri Light" w:hAnsi="Calibri Light" w:cs="Calibri Light"/>
                <w:lang w:val="en-GB"/>
              </w:rPr>
            </w:pPr>
          </w:p>
          <w:p w14:paraId="52D2AA87" w14:textId="39C46140" w:rsidR="00712A0B" w:rsidRPr="00E755ED" w:rsidRDefault="72906E8D" w:rsidP="0EB00398">
            <w:pPr>
              <w:rPr>
                <w:rFonts w:ascii="Calibri Light" w:hAnsi="Calibri Light" w:cs="Calibri Light"/>
                <w:lang w:val="en-US"/>
              </w:rPr>
            </w:pPr>
            <w:r w:rsidRPr="00E755ED">
              <w:rPr>
                <w:rFonts w:ascii="Calibri Light" w:hAnsi="Calibri Light" w:cs="Calibri Light"/>
                <w:lang w:val="en-US"/>
              </w:rPr>
              <w:t xml:space="preserve">If it’s digital, it could be easier to push stuff like </w:t>
            </w:r>
            <w:proofErr w:type="spellStart"/>
            <w:r w:rsidRPr="00E755ED">
              <w:rPr>
                <w:rFonts w:ascii="Calibri Light" w:hAnsi="Calibri Light" w:cs="Calibri Light"/>
                <w:lang w:val="en-US"/>
              </w:rPr>
              <w:t>Djøf</w:t>
            </w:r>
            <w:proofErr w:type="spellEnd"/>
            <w:r w:rsidRPr="00E755ED">
              <w:rPr>
                <w:rFonts w:ascii="Calibri Light" w:hAnsi="Calibri Light" w:cs="Calibri Light"/>
                <w:lang w:val="en-US"/>
              </w:rPr>
              <w:t xml:space="preserve">, since it’s easier to sell </w:t>
            </w:r>
            <w:proofErr w:type="spellStart"/>
            <w:r w:rsidRPr="00E755ED">
              <w:rPr>
                <w:rFonts w:ascii="Calibri Light" w:hAnsi="Calibri Light" w:cs="Calibri Light"/>
                <w:lang w:val="en-US"/>
              </w:rPr>
              <w:t>urself</w:t>
            </w:r>
            <w:proofErr w:type="spellEnd"/>
            <w:r w:rsidRPr="00E755ED">
              <w:rPr>
                <w:rFonts w:ascii="Calibri Light" w:hAnsi="Calibri Light" w:cs="Calibri Light"/>
                <w:lang w:val="en-US"/>
              </w:rPr>
              <w:t xml:space="preserve"> in a video for example</w:t>
            </w:r>
            <w:r w:rsidR="0E464F89" w:rsidRPr="00E755ED">
              <w:rPr>
                <w:rFonts w:ascii="Calibri Light" w:hAnsi="Calibri Light" w:cs="Calibri Light"/>
                <w:lang w:val="en-US"/>
              </w:rPr>
              <w:t xml:space="preserve">. </w:t>
            </w:r>
          </w:p>
          <w:p w14:paraId="1F028CBE" w14:textId="16F25922" w:rsidR="00712A0B" w:rsidRPr="00DB3EA2" w:rsidRDefault="0E464F89" w:rsidP="0EB00398">
            <w:pPr>
              <w:rPr>
                <w:rFonts w:ascii="Calibri Light" w:hAnsi="Calibri Light" w:cs="Calibri Light"/>
                <w:lang w:val="en-US"/>
              </w:rPr>
            </w:pPr>
            <w:r w:rsidRPr="0EB00398">
              <w:rPr>
                <w:rFonts w:ascii="Calibri Light" w:hAnsi="Calibri Light" w:cs="Calibri Light"/>
                <w:lang w:val="en-GB"/>
              </w:rPr>
              <w:lastRenderedPageBreak/>
              <w:t xml:space="preserve">     Added to this, is that stuff like </w:t>
            </w:r>
            <w:proofErr w:type="spellStart"/>
            <w:r w:rsidRPr="0EB00398">
              <w:rPr>
                <w:rFonts w:ascii="Calibri Light" w:hAnsi="Calibri Light" w:cs="Calibri Light"/>
                <w:lang w:val="en-GB"/>
              </w:rPr>
              <w:t>Djøff</w:t>
            </w:r>
            <w:proofErr w:type="spellEnd"/>
            <w:r w:rsidRPr="0EB00398">
              <w:rPr>
                <w:rFonts w:ascii="Calibri Light" w:hAnsi="Calibri Light" w:cs="Calibri Light"/>
                <w:lang w:val="en-GB"/>
              </w:rPr>
              <w:t xml:space="preserve"> is less important to us, so if anything needs to be valued higher, it’s not </w:t>
            </w:r>
            <w:proofErr w:type="spellStart"/>
            <w:r w:rsidRPr="0EB00398">
              <w:rPr>
                <w:rFonts w:ascii="Calibri Light" w:hAnsi="Calibri Light" w:cs="Calibri Light"/>
                <w:lang w:val="en-GB"/>
              </w:rPr>
              <w:t>Djøf</w:t>
            </w:r>
            <w:proofErr w:type="spellEnd"/>
            <w:r w:rsidRPr="0EB00398">
              <w:rPr>
                <w:rFonts w:ascii="Calibri Light" w:hAnsi="Calibri Light" w:cs="Calibri Light"/>
                <w:lang w:val="en-GB"/>
              </w:rPr>
              <w:t xml:space="preserve"> stuff</w:t>
            </w:r>
          </w:p>
          <w:p w14:paraId="1DDD943D" w14:textId="4355F9D7" w:rsidR="00712A0B" w:rsidRPr="001576C0" w:rsidRDefault="00712A0B" w:rsidP="0EB00398">
            <w:pPr>
              <w:rPr>
                <w:rFonts w:ascii="Calibri Light" w:hAnsi="Calibri Light" w:cs="Calibri Light"/>
                <w:lang w:val="en-GB"/>
              </w:rPr>
            </w:pPr>
          </w:p>
          <w:p w14:paraId="58447013" w14:textId="4C565B37" w:rsidR="00712A0B" w:rsidRPr="00DB3EA2" w:rsidRDefault="72906E8D" w:rsidP="0EB00398">
            <w:pPr>
              <w:rPr>
                <w:rFonts w:ascii="Calibri Light" w:hAnsi="Calibri Light" w:cs="Calibri Light"/>
                <w:lang w:val="en-US"/>
              </w:rPr>
            </w:pPr>
            <w:r w:rsidRPr="0EB00398">
              <w:rPr>
                <w:rFonts w:ascii="Calibri Light" w:hAnsi="Calibri Light" w:cs="Calibri Light"/>
                <w:lang w:val="en-GB"/>
              </w:rPr>
              <w:t>Have physical places like posters and such to refer back to the digital handbook, probably in the form of QR codes</w:t>
            </w:r>
          </w:p>
          <w:p w14:paraId="6B1D6B59" w14:textId="3B63F8B0" w:rsidR="00712A0B" w:rsidRPr="00DB3EA2" w:rsidRDefault="4A750545" w:rsidP="0EB00398">
            <w:pPr>
              <w:rPr>
                <w:rFonts w:ascii="Calibri Light" w:hAnsi="Calibri Light" w:cs="Calibri Light"/>
                <w:lang w:val="en-US"/>
              </w:rPr>
            </w:pPr>
            <w:r w:rsidRPr="0EB00398">
              <w:rPr>
                <w:rFonts w:ascii="Calibri Light" w:hAnsi="Calibri Light" w:cs="Calibri Light"/>
                <w:lang w:val="en-GB"/>
              </w:rPr>
              <w:t xml:space="preserve">It’s important to make the handbook compatible with the phone as the primary platform, </w:t>
            </w:r>
            <w:proofErr w:type="spellStart"/>
            <w:r w:rsidRPr="0EB00398">
              <w:rPr>
                <w:rFonts w:ascii="Calibri Light" w:hAnsi="Calibri Light" w:cs="Calibri Light"/>
                <w:lang w:val="en-GB"/>
              </w:rPr>
              <w:t>sicne</w:t>
            </w:r>
            <w:proofErr w:type="spellEnd"/>
            <w:r w:rsidRPr="0EB00398">
              <w:rPr>
                <w:rFonts w:ascii="Calibri Light" w:hAnsi="Calibri Light" w:cs="Calibri Light"/>
                <w:lang w:val="en-GB"/>
              </w:rPr>
              <w:t xml:space="preserve"> this is where people find information 9/10 times.</w:t>
            </w:r>
            <w:r w:rsidR="01003AA0" w:rsidRPr="0EB00398">
              <w:rPr>
                <w:rFonts w:ascii="Calibri Light" w:hAnsi="Calibri Light" w:cs="Calibri Light"/>
                <w:lang w:val="en-GB"/>
              </w:rPr>
              <w:t xml:space="preserve"> Try and make it suitable on the website.</w:t>
            </w:r>
          </w:p>
          <w:p w14:paraId="69CF83E2" w14:textId="0B95110E" w:rsidR="00712A0B" w:rsidRPr="00DB3EA2" w:rsidRDefault="629858A5" w:rsidP="0EB00398">
            <w:pPr>
              <w:rPr>
                <w:rFonts w:ascii="Calibri Light" w:hAnsi="Calibri Light" w:cs="Calibri Light"/>
                <w:lang w:val="en-US"/>
              </w:rPr>
            </w:pPr>
            <w:r w:rsidRPr="0EB00398">
              <w:rPr>
                <w:rFonts w:ascii="Calibri Light" w:hAnsi="Calibri Light" w:cs="Calibri Light"/>
                <w:lang w:val="en-GB"/>
              </w:rPr>
              <w:t xml:space="preserve">A video could break the atmosphere of </w:t>
            </w:r>
            <w:proofErr w:type="spellStart"/>
            <w:r w:rsidRPr="0EB00398">
              <w:rPr>
                <w:rFonts w:ascii="Calibri Light" w:hAnsi="Calibri Light" w:cs="Calibri Light"/>
                <w:lang w:val="en-GB"/>
              </w:rPr>
              <w:t>seriousity</w:t>
            </w:r>
            <w:proofErr w:type="spellEnd"/>
            <w:r w:rsidRPr="0EB00398">
              <w:rPr>
                <w:rFonts w:ascii="Calibri Light" w:hAnsi="Calibri Light" w:cs="Calibri Light"/>
                <w:lang w:val="en-GB"/>
              </w:rPr>
              <w:t xml:space="preserve"> which we could establish with the handbook.</w:t>
            </w:r>
          </w:p>
          <w:p w14:paraId="4BFF6DF0" w14:textId="4B403322" w:rsidR="00712A0B" w:rsidRPr="00DB3EA2" w:rsidRDefault="66B1BE8E" w:rsidP="0EB00398">
            <w:pPr>
              <w:rPr>
                <w:rFonts w:ascii="Calibri Light" w:hAnsi="Calibri Light" w:cs="Calibri Light"/>
                <w:lang w:val="en-US"/>
              </w:rPr>
            </w:pPr>
            <w:r w:rsidRPr="0EB00398">
              <w:rPr>
                <w:rFonts w:ascii="Calibri Light" w:hAnsi="Calibri Light" w:cs="Calibri Light"/>
                <w:lang w:val="en-GB"/>
              </w:rPr>
              <w:t>The student handbook could be its own website in its entirety</w:t>
            </w:r>
            <w:r w:rsidR="3D52C511" w:rsidRPr="0EB00398">
              <w:rPr>
                <w:rFonts w:ascii="Calibri Light" w:hAnsi="Calibri Light" w:cs="Calibri Light"/>
                <w:lang w:val="en-GB"/>
              </w:rPr>
              <w:t xml:space="preserve">. </w:t>
            </w:r>
            <w:r w:rsidR="12BDAC61" w:rsidRPr="0EB00398">
              <w:rPr>
                <w:rFonts w:ascii="Calibri Light" w:hAnsi="Calibri Light" w:cs="Calibri Light"/>
                <w:lang w:val="en-GB"/>
              </w:rPr>
              <w:t>A website would make it interactable, which is a way to make some kind of progression, and therefore of factor of exploring the whole website.</w:t>
            </w:r>
          </w:p>
          <w:p w14:paraId="2195CC31" w14:textId="4B8DD5FB" w:rsidR="00712A0B" w:rsidRPr="00DB3EA2" w:rsidRDefault="66B1BE8E" w:rsidP="0EB00398">
            <w:pPr>
              <w:rPr>
                <w:rFonts w:ascii="Calibri Light" w:hAnsi="Calibri Light" w:cs="Calibri Light"/>
                <w:lang w:val="en-US"/>
              </w:rPr>
            </w:pPr>
            <w:r w:rsidRPr="0EB00398">
              <w:rPr>
                <w:rFonts w:ascii="Calibri Light" w:hAnsi="Calibri Light" w:cs="Calibri Light"/>
                <w:lang w:val="en-GB"/>
              </w:rPr>
              <w:t xml:space="preserve">In terms of video material, it could be a good idea to make videos, which get the point across, from students who have something to say. Like mentioned earlier, with </w:t>
            </w:r>
            <w:proofErr w:type="spellStart"/>
            <w:proofErr w:type="gramStart"/>
            <w:r w:rsidRPr="0EB00398">
              <w:rPr>
                <w:rFonts w:ascii="Calibri Light" w:hAnsi="Calibri Light" w:cs="Calibri Light"/>
                <w:lang w:val="en-GB"/>
              </w:rPr>
              <w:t>informations</w:t>
            </w:r>
            <w:proofErr w:type="spellEnd"/>
            <w:proofErr w:type="gramEnd"/>
            <w:r w:rsidRPr="0EB00398">
              <w:rPr>
                <w:rFonts w:ascii="Calibri Light" w:hAnsi="Calibri Light" w:cs="Calibri Light"/>
                <w:lang w:val="en-GB"/>
              </w:rPr>
              <w:t xml:space="preserve"> about students and what the </w:t>
            </w:r>
            <w:proofErr w:type="spellStart"/>
            <w:r w:rsidRPr="0EB00398">
              <w:rPr>
                <w:rFonts w:ascii="Calibri Light" w:hAnsi="Calibri Light" w:cs="Calibri Light"/>
                <w:lang w:val="en-GB"/>
              </w:rPr>
              <w:t>yuse</w:t>
            </w:r>
            <w:proofErr w:type="spellEnd"/>
            <w:r w:rsidRPr="0EB00398">
              <w:rPr>
                <w:rFonts w:ascii="Calibri Light" w:hAnsi="Calibri Light" w:cs="Calibri Light"/>
                <w:lang w:val="en-GB"/>
              </w:rPr>
              <w:t xml:space="preserve"> their education for, a video could be a good platform for things such as this. (SU, travel and so on</w:t>
            </w:r>
            <w:r w:rsidR="6172C25C" w:rsidRPr="0EB00398">
              <w:rPr>
                <w:rFonts w:ascii="Calibri Light" w:hAnsi="Calibri Light" w:cs="Calibri Light"/>
                <w:lang w:val="en-GB"/>
              </w:rPr>
              <w:t xml:space="preserve"> also)</w:t>
            </w:r>
          </w:p>
          <w:p w14:paraId="1FA5D072" w14:textId="00EF2561" w:rsidR="00712A0B" w:rsidRPr="001576C0" w:rsidRDefault="5B48C7F9" w:rsidP="0EB00398">
            <w:pPr>
              <w:rPr>
                <w:rFonts w:ascii="Calibri Light" w:hAnsi="Calibri Light" w:cs="Calibri Light"/>
              </w:rPr>
            </w:pPr>
            <w:r w:rsidRPr="0EB00398">
              <w:rPr>
                <w:rFonts w:ascii="Calibri Light" w:hAnsi="Calibri Light" w:cs="Calibri Light"/>
                <w:lang w:val="en-GB"/>
              </w:rPr>
              <w:t xml:space="preserve">Make some bridge between the handbook and </w:t>
            </w:r>
            <w:proofErr w:type="spellStart"/>
            <w:r w:rsidRPr="0EB00398">
              <w:rPr>
                <w:rFonts w:ascii="Calibri Light" w:hAnsi="Calibri Light" w:cs="Calibri Light"/>
                <w:lang w:val="en-GB"/>
              </w:rPr>
              <w:t>moodle</w:t>
            </w:r>
            <w:proofErr w:type="spellEnd"/>
            <w:r w:rsidRPr="0EB00398">
              <w:rPr>
                <w:rFonts w:ascii="Calibri Light" w:hAnsi="Calibri Light" w:cs="Calibri Light"/>
                <w:lang w:val="en-GB"/>
              </w:rPr>
              <w:t xml:space="preserve">, maybe let it exist both places? Is good to enhance </w:t>
            </w:r>
            <w:proofErr w:type="spellStart"/>
            <w:r w:rsidRPr="0EB00398">
              <w:rPr>
                <w:rFonts w:ascii="Calibri Light" w:hAnsi="Calibri Light" w:cs="Calibri Light"/>
                <w:lang w:val="en-GB"/>
              </w:rPr>
              <w:t>seriousity</w:t>
            </w:r>
            <w:proofErr w:type="spellEnd"/>
            <w:r w:rsidRPr="0EB00398">
              <w:rPr>
                <w:rFonts w:ascii="Calibri Light" w:hAnsi="Calibri Light" w:cs="Calibri Light"/>
                <w:lang w:val="en-GB"/>
              </w:rPr>
              <w:t>.</w:t>
            </w:r>
          </w:p>
          <w:p w14:paraId="1D8F0DFD" w14:textId="0289435B" w:rsidR="00712A0B" w:rsidRPr="001576C0" w:rsidRDefault="00712A0B" w:rsidP="0EB00398">
            <w:pPr>
              <w:rPr>
                <w:rFonts w:ascii="Calibri Light" w:hAnsi="Calibri Light" w:cs="Calibri Light"/>
                <w:lang w:val="en-GB"/>
              </w:rPr>
            </w:pPr>
          </w:p>
        </w:tc>
      </w:tr>
      <w:tr w:rsidR="00712A0B" w:rsidRPr="00E755ED" w14:paraId="26DB0C75" w14:textId="77777777" w:rsidTr="36DED644">
        <w:tc>
          <w:tcPr>
            <w:tcW w:w="1555" w:type="dxa"/>
          </w:tcPr>
          <w:p w14:paraId="05355FF3" w14:textId="0CFBC549" w:rsidR="00712A0B" w:rsidRPr="001576C0" w:rsidRDefault="00712A0B" w:rsidP="00712A0B">
            <w:pPr>
              <w:rPr>
                <w:rFonts w:ascii="Calibri Light" w:hAnsi="Calibri Light" w:cs="Calibri Light"/>
                <w:lang w:val="en-GB"/>
              </w:rPr>
            </w:pPr>
            <w:r w:rsidRPr="0EB00398">
              <w:rPr>
                <w:rFonts w:ascii="Calibri Light" w:hAnsi="Calibri Light" w:cs="Calibri Light"/>
                <w:lang w:val="en-GB"/>
              </w:rPr>
              <w:lastRenderedPageBreak/>
              <w:t>#</w:t>
            </w:r>
            <w:r w:rsidR="00F148ED">
              <w:rPr>
                <w:rFonts w:ascii="Calibri Light" w:hAnsi="Calibri Light" w:cs="Calibri Light"/>
                <w:lang w:val="en-GB"/>
              </w:rPr>
              <w:t>7</w:t>
            </w:r>
            <w:r w:rsidRPr="0EB00398">
              <w:rPr>
                <w:rFonts w:ascii="Calibri Light" w:hAnsi="Calibri Light" w:cs="Calibri Light"/>
                <w:lang w:val="en-GB"/>
              </w:rPr>
              <w:t>:</w:t>
            </w:r>
            <w:r w:rsidR="6B37FF6F" w:rsidRPr="0EB00398">
              <w:rPr>
                <w:rFonts w:ascii="Calibri Light" w:hAnsi="Calibri Light" w:cs="Calibri Light"/>
                <w:lang w:val="en-GB"/>
              </w:rPr>
              <w:t xml:space="preserve"> Dinner, Hygge and </w:t>
            </w:r>
            <w:proofErr w:type="spellStart"/>
            <w:r w:rsidR="6B37FF6F" w:rsidRPr="0EB00398">
              <w:rPr>
                <w:rFonts w:ascii="Calibri Light" w:hAnsi="Calibri Light" w:cs="Calibri Light"/>
                <w:lang w:val="en-GB"/>
              </w:rPr>
              <w:t>Brommebold</w:t>
            </w:r>
            <w:proofErr w:type="spellEnd"/>
          </w:p>
        </w:tc>
        <w:tc>
          <w:tcPr>
            <w:tcW w:w="8981" w:type="dxa"/>
          </w:tcPr>
          <w:p w14:paraId="6BAEAACB" w14:textId="6EAD149D" w:rsidR="00712A0B" w:rsidRPr="001576C0" w:rsidRDefault="00F03180" w:rsidP="00712A0B">
            <w:pPr>
              <w:rPr>
                <w:rFonts w:ascii="Calibri Light" w:hAnsi="Calibri Light" w:cs="Calibri Light"/>
                <w:lang w:val="en-GB"/>
              </w:rPr>
            </w:pPr>
            <w:r>
              <w:rPr>
                <w:rFonts w:ascii="Calibri Light" w:hAnsi="Calibri Light" w:cs="Calibri Light"/>
                <w:lang w:val="en-GB"/>
              </w:rPr>
              <w:t>(</w:t>
            </w:r>
            <w:proofErr w:type="spellStart"/>
            <w:r w:rsidR="00AF3757">
              <w:rPr>
                <w:rFonts w:ascii="Calibri Light" w:hAnsi="Calibri Light" w:cs="Calibri Light"/>
                <w:lang w:val="en-GB"/>
              </w:rPr>
              <w:t>Brommeseminar</w:t>
            </w:r>
            <w:proofErr w:type="spellEnd"/>
            <w:r w:rsidR="00AF3757">
              <w:rPr>
                <w:rFonts w:ascii="Calibri Light" w:hAnsi="Calibri Light" w:cs="Calibri Light"/>
                <w:lang w:val="en-GB"/>
              </w:rPr>
              <w:t xml:space="preserve">? </w:t>
            </w:r>
            <w:r>
              <w:rPr>
                <w:rFonts w:ascii="Calibri Light" w:hAnsi="Calibri Light" w:cs="Calibri Light"/>
                <w:lang w:val="en-GB"/>
              </w:rPr>
              <w:t>It was… and it was hygge)</w:t>
            </w:r>
          </w:p>
        </w:tc>
      </w:tr>
      <w:tr w:rsidR="00712A0B" w:rsidRPr="001576C0" w14:paraId="5563EEB5" w14:textId="77777777" w:rsidTr="36DED644">
        <w:tc>
          <w:tcPr>
            <w:tcW w:w="1555" w:type="dxa"/>
          </w:tcPr>
          <w:p w14:paraId="3C79AEC2" w14:textId="4BD17257"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w:t>
            </w:r>
            <w:r w:rsidR="00F148ED">
              <w:rPr>
                <w:rFonts w:ascii="Calibri Light" w:hAnsi="Calibri Light" w:cs="Calibri Light"/>
                <w:lang w:val="en-GB"/>
              </w:rPr>
              <w:t>8</w:t>
            </w:r>
            <w:r w:rsidRPr="001576C0">
              <w:rPr>
                <w:rFonts w:ascii="Calibri Light" w:hAnsi="Calibri Light" w:cs="Calibri Light"/>
                <w:lang w:val="en-GB"/>
              </w:rPr>
              <w:t>:</w:t>
            </w:r>
            <w:r w:rsidR="00520FCD">
              <w:rPr>
                <w:rFonts w:ascii="Calibri Light" w:hAnsi="Calibri Light" w:cs="Calibri Light"/>
                <w:lang w:val="en-GB"/>
              </w:rPr>
              <w:t xml:space="preserve"> </w:t>
            </w:r>
            <w:r w:rsidR="00F148ED">
              <w:rPr>
                <w:rFonts w:ascii="Calibri Light" w:hAnsi="Calibri Light" w:cs="Calibri Light"/>
                <w:lang w:val="en-GB"/>
              </w:rPr>
              <w:t>Breakfast</w:t>
            </w:r>
          </w:p>
        </w:tc>
        <w:tc>
          <w:tcPr>
            <w:tcW w:w="8981" w:type="dxa"/>
          </w:tcPr>
          <w:p w14:paraId="2332228B" w14:textId="06BEE6ED" w:rsidR="00712A0B" w:rsidRPr="001576C0" w:rsidRDefault="00F148ED" w:rsidP="00712A0B">
            <w:pPr>
              <w:rPr>
                <w:rFonts w:ascii="Calibri Light" w:hAnsi="Calibri Light" w:cs="Calibri Light"/>
                <w:lang w:val="en-GB"/>
              </w:rPr>
            </w:pPr>
            <w:r>
              <w:rPr>
                <w:rFonts w:ascii="Calibri Light" w:hAnsi="Calibri Light" w:cs="Calibri Light"/>
                <w:lang w:val="en-GB"/>
              </w:rPr>
              <w:t>-11:00</w:t>
            </w:r>
          </w:p>
        </w:tc>
      </w:tr>
      <w:tr w:rsidR="00712A0B" w:rsidRPr="00E755ED" w14:paraId="3B9F5406" w14:textId="77777777" w:rsidTr="36DED644">
        <w:tc>
          <w:tcPr>
            <w:tcW w:w="1555" w:type="dxa"/>
          </w:tcPr>
          <w:p w14:paraId="013CDE96" w14:textId="095609CC" w:rsidR="00712A0B" w:rsidRPr="001576C0" w:rsidRDefault="00712A0B" w:rsidP="00712A0B">
            <w:pPr>
              <w:rPr>
                <w:rFonts w:ascii="Calibri Light" w:hAnsi="Calibri Light" w:cs="Calibri Light"/>
                <w:lang w:val="en-GB"/>
              </w:rPr>
            </w:pPr>
            <w:r w:rsidRPr="001576C0">
              <w:rPr>
                <w:rFonts w:ascii="Calibri Light" w:hAnsi="Calibri Light" w:cs="Calibri Light"/>
                <w:lang w:val="en-GB"/>
              </w:rPr>
              <w:t>#</w:t>
            </w:r>
            <w:r w:rsidR="00F579B4">
              <w:rPr>
                <w:rFonts w:ascii="Calibri Light" w:hAnsi="Calibri Light" w:cs="Calibri Light"/>
                <w:lang w:val="en-GB"/>
              </w:rPr>
              <w:t>3</w:t>
            </w:r>
            <w:r w:rsidRPr="001576C0">
              <w:rPr>
                <w:rFonts w:ascii="Calibri Light" w:hAnsi="Calibri Light" w:cs="Calibri Light"/>
                <w:lang w:val="en-GB"/>
              </w:rPr>
              <w:t>:</w:t>
            </w:r>
            <w:r w:rsidR="00EE5116">
              <w:rPr>
                <w:rFonts w:ascii="Calibri Light" w:hAnsi="Calibri Light" w:cs="Calibri Light"/>
                <w:lang w:val="en-GB"/>
              </w:rPr>
              <w:t xml:space="preserve"> </w:t>
            </w:r>
            <w:r w:rsidR="00ED0862">
              <w:rPr>
                <w:rFonts w:ascii="Calibri Light" w:hAnsi="Calibri Light" w:cs="Calibri Light"/>
                <w:lang w:val="en-GB"/>
              </w:rPr>
              <w:t>Project Skyrocket</w:t>
            </w:r>
            <w:r w:rsidR="00732AA5">
              <w:rPr>
                <w:rFonts w:ascii="Calibri Light" w:hAnsi="Calibri Light" w:cs="Calibri Light"/>
                <w:lang w:val="en-GB"/>
              </w:rPr>
              <w:t xml:space="preserve"> Election Participation</w:t>
            </w:r>
          </w:p>
        </w:tc>
        <w:tc>
          <w:tcPr>
            <w:tcW w:w="8981" w:type="dxa"/>
          </w:tcPr>
          <w:p w14:paraId="1173B252" w14:textId="0056AA91" w:rsidR="00712A0B" w:rsidRPr="001576C0" w:rsidRDefault="008D44FE" w:rsidP="7AAC21DE">
            <w:pPr>
              <w:rPr>
                <w:rFonts w:ascii="Calibri Light" w:hAnsi="Calibri Light" w:cs="Calibri Light"/>
                <w:lang w:val="en-GB"/>
              </w:rPr>
            </w:pPr>
            <w:r>
              <w:rPr>
                <w:rFonts w:ascii="Calibri Light" w:hAnsi="Calibri Light" w:cs="Calibri Light"/>
                <w:lang w:val="en-GB"/>
              </w:rPr>
              <w:t>11</w:t>
            </w:r>
            <w:r w:rsidR="00013167">
              <w:rPr>
                <w:rFonts w:ascii="Calibri Light" w:hAnsi="Calibri Light" w:cs="Calibri Light"/>
                <w:lang w:val="en-GB"/>
              </w:rPr>
              <w:t>:15</w:t>
            </w:r>
            <w:r>
              <w:rPr>
                <w:rFonts w:ascii="Calibri Light" w:hAnsi="Calibri Light" w:cs="Calibri Light"/>
                <w:lang w:val="en-GB"/>
              </w:rPr>
              <w:t>-</w:t>
            </w:r>
            <w:r w:rsidR="005F2B0F">
              <w:rPr>
                <w:rFonts w:ascii="Calibri Light" w:hAnsi="Calibri Light" w:cs="Calibri Light"/>
                <w:lang w:val="en-GB"/>
              </w:rPr>
              <w:t>12:</w:t>
            </w:r>
            <w:r w:rsidR="00F907AD">
              <w:rPr>
                <w:rFonts w:ascii="Calibri Light" w:hAnsi="Calibri Light" w:cs="Calibri Light"/>
                <w:lang w:val="en-GB"/>
              </w:rPr>
              <w:t>1</w:t>
            </w:r>
            <w:r w:rsidR="00790393">
              <w:rPr>
                <w:rFonts w:ascii="Calibri Light" w:hAnsi="Calibri Light" w:cs="Calibri Light"/>
                <w:lang w:val="en-GB"/>
              </w:rPr>
              <w:t>0</w:t>
            </w:r>
            <w:r w:rsidR="00F87ADA">
              <w:rPr>
                <w:rFonts w:ascii="Calibri Light" w:hAnsi="Calibri Light" w:cs="Calibri Light"/>
                <w:lang w:val="en-GB"/>
              </w:rPr>
              <w:t xml:space="preserve"> (Amir)</w:t>
            </w:r>
          </w:p>
          <w:p w14:paraId="760E70D8" w14:textId="37DC9517" w:rsidR="00712A0B" w:rsidRPr="001576C0" w:rsidRDefault="65BD87C5" w:rsidP="104AAD34">
            <w:pPr>
              <w:rPr>
                <w:rFonts w:ascii="Calibri Light" w:hAnsi="Calibri Light" w:cs="Calibri Light"/>
                <w:lang w:val="en-GB"/>
              </w:rPr>
            </w:pPr>
            <w:r w:rsidRPr="104AAD34">
              <w:rPr>
                <w:rFonts w:ascii="Calibri Light" w:hAnsi="Calibri Light" w:cs="Calibri Light"/>
                <w:lang w:val="en-GB"/>
              </w:rPr>
              <w:t xml:space="preserve">This point on the agenda springs from the AR meeting, where they talked about election. </w:t>
            </w:r>
          </w:p>
          <w:p w14:paraId="16431AAD" w14:textId="762BC21B" w:rsidR="00712A0B" w:rsidRPr="001576C0" w:rsidRDefault="5831B111" w:rsidP="104AAD34">
            <w:pPr>
              <w:rPr>
                <w:rFonts w:ascii="Calibri Light" w:hAnsi="Calibri Light" w:cs="Calibri Light"/>
                <w:lang w:val="en-GB"/>
              </w:rPr>
            </w:pPr>
            <w:r w:rsidRPr="104AAD34">
              <w:rPr>
                <w:rFonts w:ascii="Calibri Light" w:hAnsi="Calibri Light" w:cs="Calibri Light"/>
                <w:lang w:val="en-GB"/>
              </w:rPr>
              <w:t xml:space="preserve">Group 2: there is a lack of interest, they </w:t>
            </w:r>
            <w:proofErr w:type="spellStart"/>
            <w:r w:rsidRPr="104AAD34">
              <w:rPr>
                <w:rFonts w:ascii="Calibri Light" w:hAnsi="Calibri Light" w:cs="Calibri Light"/>
                <w:lang w:val="en-GB"/>
              </w:rPr>
              <w:t>dont</w:t>
            </w:r>
            <w:proofErr w:type="spellEnd"/>
            <w:r w:rsidRPr="104AAD34">
              <w:rPr>
                <w:rFonts w:ascii="Calibri Light" w:hAnsi="Calibri Light" w:cs="Calibri Light"/>
                <w:lang w:val="en-GB"/>
              </w:rPr>
              <w:t xml:space="preserve"> know why they should care. We in SR are ghost-</w:t>
            </w:r>
            <w:proofErr w:type="spellStart"/>
            <w:r w:rsidRPr="104AAD34">
              <w:rPr>
                <w:rFonts w:ascii="Calibri Light" w:hAnsi="Calibri Light" w:cs="Calibri Light"/>
                <w:lang w:val="en-GB"/>
              </w:rPr>
              <w:t>comittees</w:t>
            </w:r>
            <w:proofErr w:type="spellEnd"/>
            <w:r w:rsidRPr="104AAD34">
              <w:rPr>
                <w:rFonts w:ascii="Calibri Light" w:hAnsi="Calibri Light" w:cs="Calibri Light"/>
                <w:lang w:val="en-GB"/>
              </w:rPr>
              <w:t xml:space="preserve">. </w:t>
            </w:r>
            <w:r w:rsidR="2E75055F" w:rsidRPr="104AAD34">
              <w:rPr>
                <w:rFonts w:ascii="Calibri Light" w:hAnsi="Calibri Light" w:cs="Calibri Light"/>
                <w:lang w:val="en-GB"/>
              </w:rPr>
              <w:t xml:space="preserve">We in </w:t>
            </w:r>
            <w:proofErr w:type="spellStart"/>
            <w:r w:rsidR="2E75055F" w:rsidRPr="104AAD34">
              <w:rPr>
                <w:rFonts w:ascii="Calibri Light" w:hAnsi="Calibri Light" w:cs="Calibri Light"/>
                <w:lang w:val="en-GB"/>
              </w:rPr>
              <w:t>sr</w:t>
            </w:r>
            <w:proofErr w:type="spellEnd"/>
            <w:r w:rsidR="2E75055F" w:rsidRPr="104AAD34">
              <w:rPr>
                <w:rFonts w:ascii="Calibri Light" w:hAnsi="Calibri Light" w:cs="Calibri Light"/>
                <w:lang w:val="en-GB"/>
              </w:rPr>
              <w:t xml:space="preserve"> </w:t>
            </w:r>
            <w:proofErr w:type="spellStart"/>
            <w:proofErr w:type="gramStart"/>
            <w:r w:rsidR="2E75055F" w:rsidRPr="104AAD34">
              <w:rPr>
                <w:rFonts w:ascii="Calibri Light" w:hAnsi="Calibri Light" w:cs="Calibri Light"/>
                <w:lang w:val="en-GB"/>
              </w:rPr>
              <w:t>cant</w:t>
            </w:r>
            <w:proofErr w:type="spellEnd"/>
            <w:proofErr w:type="gramEnd"/>
            <w:r w:rsidR="2E75055F" w:rsidRPr="104AAD34">
              <w:rPr>
                <w:rFonts w:ascii="Calibri Light" w:hAnsi="Calibri Light" w:cs="Calibri Light"/>
                <w:lang w:val="en-GB"/>
              </w:rPr>
              <w:t xml:space="preserve"> relate to not being </w:t>
            </w:r>
            <w:proofErr w:type="spellStart"/>
            <w:r w:rsidR="2E75055F" w:rsidRPr="104AAD34">
              <w:rPr>
                <w:rFonts w:ascii="Calibri Light" w:hAnsi="Calibri Light" w:cs="Calibri Light"/>
                <w:lang w:val="en-GB"/>
              </w:rPr>
              <w:t>intererested</w:t>
            </w:r>
            <w:proofErr w:type="spellEnd"/>
            <w:r w:rsidR="2E75055F" w:rsidRPr="104AAD34">
              <w:rPr>
                <w:rFonts w:ascii="Calibri Light" w:hAnsi="Calibri Light" w:cs="Calibri Light"/>
                <w:lang w:val="en-GB"/>
              </w:rPr>
              <w:t xml:space="preserve"> since we are so involved. Beginning of </w:t>
            </w:r>
            <w:proofErr w:type="spellStart"/>
            <w:r w:rsidR="2E75055F" w:rsidRPr="104AAD34">
              <w:rPr>
                <w:rFonts w:ascii="Calibri Light" w:hAnsi="Calibri Light" w:cs="Calibri Light"/>
                <w:lang w:val="en-GB"/>
              </w:rPr>
              <w:t>ruc</w:t>
            </w:r>
            <w:proofErr w:type="spellEnd"/>
            <w:r w:rsidR="2E75055F" w:rsidRPr="104AAD34">
              <w:rPr>
                <w:rFonts w:ascii="Calibri Light" w:hAnsi="Calibri Light" w:cs="Calibri Light"/>
                <w:lang w:val="en-GB"/>
              </w:rPr>
              <w:t xml:space="preserve"> carries a lot of information --&gt; presentations during the se</w:t>
            </w:r>
            <w:r w:rsidR="4E01E757" w:rsidRPr="104AAD34">
              <w:rPr>
                <w:rFonts w:ascii="Calibri Light" w:hAnsi="Calibri Light" w:cs="Calibri Light"/>
                <w:lang w:val="en-GB"/>
              </w:rPr>
              <w:t xml:space="preserve">mester. People got a lot going on when starting </w:t>
            </w:r>
            <w:proofErr w:type="spellStart"/>
            <w:r w:rsidR="4E01E757" w:rsidRPr="104AAD34">
              <w:rPr>
                <w:rFonts w:ascii="Calibri Light" w:hAnsi="Calibri Light" w:cs="Calibri Light"/>
                <w:lang w:val="en-GB"/>
              </w:rPr>
              <w:t>uni</w:t>
            </w:r>
            <w:proofErr w:type="spellEnd"/>
            <w:r w:rsidR="4E01E757" w:rsidRPr="104AAD34">
              <w:rPr>
                <w:rFonts w:ascii="Calibri Light" w:hAnsi="Calibri Light" w:cs="Calibri Light"/>
                <w:lang w:val="en-GB"/>
              </w:rPr>
              <w:t>, especially internationals. Usually “what is SR and election” presentations only</w:t>
            </w:r>
            <w:r w:rsidR="65E7AC4F" w:rsidRPr="104AAD34">
              <w:rPr>
                <w:rFonts w:ascii="Calibri Light" w:hAnsi="Calibri Light" w:cs="Calibri Light"/>
                <w:lang w:val="en-GB"/>
              </w:rPr>
              <w:t xml:space="preserve"> happen during first semester and </w:t>
            </w:r>
            <w:proofErr w:type="spellStart"/>
            <w:r w:rsidR="65E7AC4F" w:rsidRPr="104AAD34">
              <w:rPr>
                <w:rFonts w:ascii="Calibri Light" w:hAnsi="Calibri Light" w:cs="Calibri Light"/>
                <w:lang w:val="en-GB"/>
              </w:rPr>
              <w:t>i</w:t>
            </w:r>
            <w:proofErr w:type="spellEnd"/>
            <w:r w:rsidR="65E7AC4F" w:rsidRPr="104AAD34">
              <w:rPr>
                <w:rFonts w:ascii="Calibri Light" w:hAnsi="Calibri Light" w:cs="Calibri Light"/>
                <w:lang w:val="en-GB"/>
              </w:rPr>
              <w:t xml:space="preserve"> should happen all through </w:t>
            </w:r>
            <w:proofErr w:type="gramStart"/>
            <w:r w:rsidR="65E7AC4F" w:rsidRPr="104AAD34">
              <w:rPr>
                <w:rFonts w:ascii="Calibri Light" w:hAnsi="Calibri Light" w:cs="Calibri Light"/>
                <w:lang w:val="en-GB"/>
              </w:rPr>
              <w:t>students</w:t>
            </w:r>
            <w:proofErr w:type="gramEnd"/>
            <w:r w:rsidR="65E7AC4F" w:rsidRPr="104AAD34">
              <w:rPr>
                <w:rFonts w:ascii="Calibri Light" w:hAnsi="Calibri Light" w:cs="Calibri Light"/>
                <w:lang w:val="en-GB"/>
              </w:rPr>
              <w:t xml:space="preserve"> bachelor. Also add the “what have we done”.</w:t>
            </w:r>
          </w:p>
          <w:p w14:paraId="7E97CCFE" w14:textId="20F1CDA0" w:rsidR="00712A0B" w:rsidRPr="001576C0" w:rsidRDefault="65E7AC4F" w:rsidP="66D9F935">
            <w:pPr>
              <w:rPr>
                <w:rFonts w:ascii="Calibri Light" w:hAnsi="Calibri Light" w:cs="Calibri Light"/>
                <w:lang w:val="en-GB"/>
              </w:rPr>
            </w:pPr>
            <w:r w:rsidRPr="66D9F935">
              <w:rPr>
                <w:rFonts w:ascii="Calibri Light" w:hAnsi="Calibri Light" w:cs="Calibri Light"/>
                <w:lang w:val="en-GB"/>
              </w:rPr>
              <w:t>Group 4</w:t>
            </w:r>
            <w:r w:rsidR="0FBCD97C" w:rsidRPr="66D9F935">
              <w:rPr>
                <w:rFonts w:ascii="Calibri Light" w:hAnsi="Calibri Light" w:cs="Calibri Light"/>
                <w:lang w:val="en-GB"/>
              </w:rPr>
              <w:t>:</w:t>
            </w:r>
            <w:r w:rsidRPr="66D9F935">
              <w:rPr>
                <w:rFonts w:ascii="Calibri Light" w:hAnsi="Calibri Light" w:cs="Calibri Light"/>
                <w:lang w:val="en-GB"/>
              </w:rPr>
              <w:t xml:space="preserve"> getting people to run: there should be workshop for setting up your </w:t>
            </w:r>
            <w:proofErr w:type="spellStart"/>
            <w:r w:rsidRPr="66D9F935">
              <w:rPr>
                <w:rFonts w:ascii="Calibri Light" w:hAnsi="Calibri Light" w:cs="Calibri Light"/>
                <w:lang w:val="en-GB"/>
              </w:rPr>
              <w:t>candedency</w:t>
            </w:r>
            <w:proofErr w:type="spellEnd"/>
            <w:r w:rsidRPr="66D9F935">
              <w:rPr>
                <w:rFonts w:ascii="Calibri Light" w:hAnsi="Calibri Light" w:cs="Calibri Light"/>
                <w:lang w:val="en-GB"/>
              </w:rPr>
              <w:t>. Where do you go if you want help with ru</w:t>
            </w:r>
            <w:r w:rsidR="55D94471" w:rsidRPr="66D9F935">
              <w:rPr>
                <w:rFonts w:ascii="Calibri Light" w:hAnsi="Calibri Light" w:cs="Calibri Light"/>
                <w:lang w:val="en-GB"/>
              </w:rPr>
              <w:t xml:space="preserve">nning. There should be a flowing timeline where we groom people to run for stuff. These issues with getting people involved are both harmed </w:t>
            </w:r>
            <w:r w:rsidR="5C4F8178" w:rsidRPr="66D9F935">
              <w:rPr>
                <w:rFonts w:ascii="Calibri Light" w:hAnsi="Calibri Light" w:cs="Calibri Light"/>
                <w:lang w:val="en-GB"/>
              </w:rPr>
              <w:t xml:space="preserve">by students not knowing what they have the right to decide for themselves. </w:t>
            </w:r>
            <w:proofErr w:type="spellStart"/>
            <w:r w:rsidR="5C4F8178" w:rsidRPr="66D9F935">
              <w:rPr>
                <w:rFonts w:ascii="Calibri Light" w:hAnsi="Calibri Light" w:cs="Calibri Light"/>
                <w:lang w:val="en-GB"/>
              </w:rPr>
              <w:t>Ruc</w:t>
            </w:r>
            <w:proofErr w:type="spellEnd"/>
            <w:r w:rsidR="5C4F8178" w:rsidRPr="66D9F935">
              <w:rPr>
                <w:rFonts w:ascii="Calibri Light" w:hAnsi="Calibri Light" w:cs="Calibri Light"/>
                <w:lang w:val="en-GB"/>
              </w:rPr>
              <w:t xml:space="preserve"> should </w:t>
            </w:r>
            <w:proofErr w:type="spellStart"/>
            <w:r w:rsidR="5C4F8178" w:rsidRPr="66D9F935">
              <w:rPr>
                <w:rFonts w:ascii="Calibri Light" w:hAnsi="Calibri Light" w:cs="Calibri Light"/>
                <w:lang w:val="en-GB"/>
              </w:rPr>
              <w:t>instill</w:t>
            </w:r>
            <w:proofErr w:type="spellEnd"/>
            <w:r w:rsidR="5C4F8178" w:rsidRPr="66D9F935">
              <w:rPr>
                <w:rFonts w:ascii="Calibri Light" w:hAnsi="Calibri Light" w:cs="Calibri Light"/>
                <w:lang w:val="en-GB"/>
              </w:rPr>
              <w:t xml:space="preserve"> the feeling of students having a voice </w:t>
            </w:r>
            <w:proofErr w:type="spellStart"/>
            <w:r w:rsidR="5C4F8178" w:rsidRPr="66D9F935">
              <w:rPr>
                <w:rFonts w:ascii="Calibri Light" w:hAnsi="Calibri Light" w:cs="Calibri Light"/>
                <w:lang w:val="en-GB"/>
              </w:rPr>
              <w:t>sor</w:t>
            </w:r>
            <w:proofErr w:type="spellEnd"/>
            <w:r w:rsidR="5C4F8178" w:rsidRPr="66D9F935">
              <w:rPr>
                <w:rFonts w:ascii="Calibri Light" w:hAnsi="Calibri Light" w:cs="Calibri Light"/>
                <w:lang w:val="en-GB"/>
              </w:rPr>
              <w:t xml:space="preserve"> SR </w:t>
            </w:r>
            <w:proofErr w:type="spellStart"/>
            <w:r w:rsidR="5C4F8178" w:rsidRPr="66D9F935">
              <w:rPr>
                <w:rFonts w:ascii="Calibri Light" w:hAnsi="Calibri Light" w:cs="Calibri Light"/>
                <w:lang w:val="en-GB"/>
              </w:rPr>
              <w:t>doesnt</w:t>
            </w:r>
            <w:proofErr w:type="spellEnd"/>
            <w:r w:rsidR="5C4F8178" w:rsidRPr="66D9F935">
              <w:rPr>
                <w:rFonts w:ascii="Calibri Light" w:hAnsi="Calibri Light" w:cs="Calibri Light"/>
                <w:lang w:val="en-GB"/>
              </w:rPr>
              <w:t xml:space="preserve"> have to build that up from the bottom. </w:t>
            </w:r>
            <w:r w:rsidR="694C1411" w:rsidRPr="66D9F935">
              <w:rPr>
                <w:rFonts w:ascii="Calibri Light" w:hAnsi="Calibri Light" w:cs="Calibri Light"/>
                <w:lang w:val="en-GB"/>
              </w:rPr>
              <w:t xml:space="preserve">Hopefully </w:t>
            </w:r>
            <w:proofErr w:type="spellStart"/>
            <w:r w:rsidR="694C1411" w:rsidRPr="66D9F935">
              <w:rPr>
                <w:rFonts w:ascii="Calibri Light" w:hAnsi="Calibri Light" w:cs="Calibri Light"/>
                <w:lang w:val="en-GB"/>
              </w:rPr>
              <w:t>samrådet</w:t>
            </w:r>
            <w:proofErr w:type="spellEnd"/>
            <w:r w:rsidR="694C1411" w:rsidRPr="66D9F935">
              <w:rPr>
                <w:rFonts w:ascii="Calibri Light" w:hAnsi="Calibri Light" w:cs="Calibri Light"/>
                <w:lang w:val="en-GB"/>
              </w:rPr>
              <w:t xml:space="preserve"> and the other subject councils can be a positive change for this </w:t>
            </w:r>
          </w:p>
          <w:p w14:paraId="4575918E" w14:textId="04094C26" w:rsidR="00712A0B" w:rsidRPr="001576C0" w:rsidRDefault="55D94471" w:rsidP="66D9F935">
            <w:pPr>
              <w:rPr>
                <w:rFonts w:ascii="Calibri Light" w:hAnsi="Calibri Light" w:cs="Calibri Light"/>
                <w:lang w:val="en-GB"/>
              </w:rPr>
            </w:pPr>
            <w:r w:rsidRPr="66D9F935">
              <w:rPr>
                <w:rFonts w:ascii="Calibri Light" w:hAnsi="Calibri Light" w:cs="Calibri Light"/>
                <w:lang w:val="en-GB"/>
              </w:rPr>
              <w:t xml:space="preserve">Putting a face on SR, people only see a logo. </w:t>
            </w:r>
          </w:p>
          <w:p w14:paraId="0810560E" w14:textId="678F0779" w:rsidR="00712A0B" w:rsidRPr="001576C0" w:rsidRDefault="655CA8E8" w:rsidP="66D9F935">
            <w:pPr>
              <w:rPr>
                <w:rFonts w:ascii="Calibri Light" w:hAnsi="Calibri Light" w:cs="Calibri Light"/>
                <w:lang w:val="en-GB"/>
              </w:rPr>
            </w:pPr>
            <w:r w:rsidRPr="66D9F935">
              <w:rPr>
                <w:rFonts w:ascii="Calibri Light" w:hAnsi="Calibri Light" w:cs="Calibri Light"/>
                <w:lang w:val="en-GB"/>
              </w:rPr>
              <w:t>Group</w:t>
            </w:r>
            <w:r w:rsidR="64DB6F8F" w:rsidRPr="66D9F935">
              <w:rPr>
                <w:rFonts w:ascii="Calibri Light" w:hAnsi="Calibri Light" w:cs="Calibri Light"/>
                <w:lang w:val="en-GB"/>
              </w:rPr>
              <w:t xml:space="preserve"> 3: </w:t>
            </w:r>
          </w:p>
          <w:p w14:paraId="282ACA3E" w14:textId="5C268848" w:rsidR="00712A0B" w:rsidRPr="001576C0" w:rsidRDefault="64DB6F8F" w:rsidP="66D9F935">
            <w:pPr>
              <w:rPr>
                <w:rFonts w:ascii="Calibri Light" w:hAnsi="Calibri Light" w:cs="Calibri Light"/>
                <w:lang w:val="en-GB"/>
              </w:rPr>
            </w:pPr>
            <w:r w:rsidRPr="66D9F935">
              <w:rPr>
                <w:rFonts w:ascii="Calibri Light" w:hAnsi="Calibri Light" w:cs="Calibri Light"/>
                <w:lang w:val="en-GB"/>
              </w:rPr>
              <w:t xml:space="preserve">There should be an overview over what we have </w:t>
            </w:r>
            <w:proofErr w:type="spellStart"/>
            <w:r w:rsidRPr="66D9F935">
              <w:rPr>
                <w:rFonts w:ascii="Calibri Light" w:hAnsi="Calibri Light" w:cs="Calibri Light"/>
                <w:lang w:val="en-GB"/>
              </w:rPr>
              <w:t>succeded</w:t>
            </w:r>
            <w:proofErr w:type="spellEnd"/>
            <w:r w:rsidRPr="66D9F935">
              <w:rPr>
                <w:rFonts w:ascii="Calibri Light" w:hAnsi="Calibri Light" w:cs="Calibri Light"/>
                <w:lang w:val="en-GB"/>
              </w:rPr>
              <w:t xml:space="preserve"> in fighting for. </w:t>
            </w:r>
          </w:p>
          <w:p w14:paraId="5FD847DB" w14:textId="5812D861" w:rsidR="00712A0B" w:rsidRPr="001576C0" w:rsidRDefault="64DB6F8F" w:rsidP="66D9F935">
            <w:pPr>
              <w:rPr>
                <w:rFonts w:ascii="Calibri Light" w:hAnsi="Calibri Light" w:cs="Calibri Light"/>
                <w:lang w:val="en-GB"/>
              </w:rPr>
            </w:pPr>
            <w:r w:rsidRPr="66D9F935">
              <w:rPr>
                <w:rFonts w:ascii="Calibri Light" w:hAnsi="Calibri Light" w:cs="Calibri Light"/>
                <w:lang w:val="en-GB"/>
              </w:rPr>
              <w:t xml:space="preserve">We as an organisation should be visible in canteen promoting the election </w:t>
            </w:r>
          </w:p>
          <w:p w14:paraId="2111AE27" w14:textId="3B99CEFD" w:rsidR="00712A0B" w:rsidRPr="001576C0" w:rsidRDefault="64DB6F8F" w:rsidP="66D9F935">
            <w:pPr>
              <w:rPr>
                <w:rFonts w:ascii="Calibri Light" w:hAnsi="Calibri Light" w:cs="Calibri Light"/>
                <w:lang w:val="en-GB"/>
              </w:rPr>
            </w:pPr>
            <w:r w:rsidRPr="66D9F935">
              <w:rPr>
                <w:rFonts w:ascii="Calibri Light" w:hAnsi="Calibri Light" w:cs="Calibri Light"/>
                <w:lang w:val="en-GB"/>
              </w:rPr>
              <w:t>Where to catch people: mandatory courses could be our way in. We could ask students what they think we as SR should focus on. We need to change the tone so that the electi</w:t>
            </w:r>
            <w:r w:rsidR="029AA36F" w:rsidRPr="66D9F935">
              <w:rPr>
                <w:rFonts w:ascii="Calibri Light" w:hAnsi="Calibri Light" w:cs="Calibri Light"/>
                <w:lang w:val="en-GB"/>
              </w:rPr>
              <w:t xml:space="preserve">on </w:t>
            </w:r>
            <w:proofErr w:type="spellStart"/>
            <w:r w:rsidR="029AA36F" w:rsidRPr="66D9F935">
              <w:rPr>
                <w:rFonts w:ascii="Calibri Light" w:hAnsi="Calibri Light" w:cs="Calibri Light"/>
                <w:lang w:val="en-GB"/>
              </w:rPr>
              <w:t>isnt</w:t>
            </w:r>
            <w:proofErr w:type="spellEnd"/>
            <w:r w:rsidR="029AA36F" w:rsidRPr="66D9F935">
              <w:rPr>
                <w:rFonts w:ascii="Calibri Light" w:hAnsi="Calibri Light" w:cs="Calibri Light"/>
                <w:lang w:val="en-GB"/>
              </w:rPr>
              <w:t xml:space="preserve"> something you can choose to be a part </w:t>
            </w:r>
            <w:proofErr w:type="gramStart"/>
            <w:r w:rsidR="029AA36F" w:rsidRPr="66D9F935">
              <w:rPr>
                <w:rFonts w:ascii="Calibri Light" w:hAnsi="Calibri Light" w:cs="Calibri Light"/>
                <w:lang w:val="en-GB"/>
              </w:rPr>
              <w:t>of</w:t>
            </w:r>
            <w:proofErr w:type="gramEnd"/>
            <w:r w:rsidR="029AA36F" w:rsidRPr="66D9F935">
              <w:rPr>
                <w:rFonts w:ascii="Calibri Light" w:hAnsi="Calibri Light" w:cs="Calibri Light"/>
                <w:lang w:val="en-GB"/>
              </w:rPr>
              <w:t xml:space="preserve"> but it is something you HAVE to give your attention </w:t>
            </w:r>
          </w:p>
          <w:p w14:paraId="7DC1B379" w14:textId="19804CE6" w:rsidR="00712A0B" w:rsidRPr="001576C0" w:rsidRDefault="029AA36F" w:rsidP="66D9F935">
            <w:pPr>
              <w:rPr>
                <w:rFonts w:ascii="Calibri Light" w:hAnsi="Calibri Light" w:cs="Calibri Light"/>
                <w:lang w:val="en-GB"/>
              </w:rPr>
            </w:pPr>
            <w:r w:rsidRPr="66D9F935">
              <w:rPr>
                <w:rFonts w:ascii="Calibri Light" w:hAnsi="Calibri Light" w:cs="Calibri Light"/>
                <w:lang w:val="en-GB"/>
              </w:rPr>
              <w:t>Group 1:</w:t>
            </w:r>
          </w:p>
          <w:p w14:paraId="2A10D174" w14:textId="6D31A532" w:rsidR="00712A0B" w:rsidRPr="001576C0" w:rsidRDefault="029AA36F" w:rsidP="66D9F935">
            <w:pPr>
              <w:rPr>
                <w:rFonts w:ascii="Calibri Light" w:hAnsi="Calibri Light" w:cs="Calibri Light"/>
                <w:lang w:val="en-GB"/>
              </w:rPr>
            </w:pPr>
            <w:r w:rsidRPr="66D9F935">
              <w:rPr>
                <w:rFonts w:ascii="Calibri Light" w:hAnsi="Calibri Light" w:cs="Calibri Light"/>
                <w:lang w:val="en-GB"/>
              </w:rPr>
              <w:t xml:space="preserve">People need to know that they have a </w:t>
            </w:r>
            <w:proofErr w:type="spellStart"/>
            <w:r w:rsidRPr="66D9F935">
              <w:rPr>
                <w:rFonts w:ascii="Calibri Light" w:hAnsi="Calibri Light" w:cs="Calibri Light"/>
                <w:lang w:val="en-GB"/>
              </w:rPr>
              <w:t>responsibilty</w:t>
            </w:r>
            <w:proofErr w:type="spellEnd"/>
            <w:r w:rsidRPr="66D9F935">
              <w:rPr>
                <w:rFonts w:ascii="Calibri Light" w:hAnsi="Calibri Light" w:cs="Calibri Light"/>
                <w:lang w:val="en-GB"/>
              </w:rPr>
              <w:t xml:space="preserve">. Hum council wants to be a part of this expanding of information to the students. </w:t>
            </w:r>
            <w:r w:rsidR="6E8ED05D" w:rsidRPr="66D9F935">
              <w:rPr>
                <w:rFonts w:ascii="Calibri Light" w:hAnsi="Calibri Light" w:cs="Calibri Light"/>
                <w:lang w:val="en-GB"/>
              </w:rPr>
              <w:t xml:space="preserve">We have to make sure that we stay organised use the different bodies we have around campus. So that we can expand our reach. </w:t>
            </w:r>
          </w:p>
          <w:p w14:paraId="4F33B4DF" w14:textId="7659998D" w:rsidR="00712A0B" w:rsidRPr="001576C0" w:rsidRDefault="6E8ED05D" w:rsidP="66D9F935">
            <w:pPr>
              <w:rPr>
                <w:rFonts w:ascii="Calibri Light" w:hAnsi="Calibri Light" w:cs="Calibri Light"/>
                <w:lang w:val="en-GB"/>
              </w:rPr>
            </w:pPr>
            <w:r w:rsidRPr="66D9F935">
              <w:rPr>
                <w:rFonts w:ascii="Calibri Light" w:hAnsi="Calibri Light" w:cs="Calibri Light"/>
                <w:lang w:val="en-GB"/>
              </w:rPr>
              <w:lastRenderedPageBreak/>
              <w:t xml:space="preserve">Moodle board so people can navigate all the information. We in SR do have bias, we are subjective. They need objective information. </w:t>
            </w:r>
            <w:proofErr w:type="spellStart"/>
            <w:r w:rsidR="05CDA6EE" w:rsidRPr="66D9F935">
              <w:rPr>
                <w:rFonts w:ascii="Calibri Light" w:hAnsi="Calibri Light" w:cs="Calibri Light"/>
                <w:lang w:val="en-GB"/>
              </w:rPr>
              <w:t>Rubberduckmedia</w:t>
            </w:r>
            <w:proofErr w:type="spellEnd"/>
            <w:r w:rsidR="05CDA6EE" w:rsidRPr="66D9F935">
              <w:rPr>
                <w:rFonts w:ascii="Calibri Light" w:hAnsi="Calibri Light" w:cs="Calibri Light"/>
                <w:lang w:val="en-GB"/>
              </w:rPr>
              <w:t xml:space="preserve"> productions would probably be interested in helping if they got some type of compensation.</w:t>
            </w:r>
          </w:p>
          <w:p w14:paraId="1733DC83" w14:textId="53D4984B" w:rsidR="00712A0B" w:rsidRPr="001576C0" w:rsidRDefault="00712A0B" w:rsidP="00712A0B">
            <w:pPr>
              <w:rPr>
                <w:rFonts w:ascii="Calibri Light" w:hAnsi="Calibri Light" w:cs="Calibri Light"/>
                <w:lang w:val="en-GB"/>
              </w:rPr>
            </w:pPr>
          </w:p>
        </w:tc>
      </w:tr>
      <w:tr w:rsidR="00F579B4" w:rsidRPr="001576C0" w14:paraId="4F6A1C76" w14:textId="77777777" w:rsidTr="36DED644">
        <w:tc>
          <w:tcPr>
            <w:tcW w:w="1555" w:type="dxa"/>
          </w:tcPr>
          <w:p w14:paraId="401FBDE7" w14:textId="07166D4A" w:rsidR="00F579B4" w:rsidRPr="001576C0" w:rsidRDefault="00F579B4" w:rsidP="00712A0B">
            <w:pPr>
              <w:rPr>
                <w:rFonts w:ascii="Calibri Light" w:hAnsi="Calibri Light" w:cs="Calibri Light"/>
                <w:lang w:val="en-GB"/>
              </w:rPr>
            </w:pPr>
            <w:r>
              <w:rPr>
                <w:rFonts w:ascii="Calibri Light" w:hAnsi="Calibri Light" w:cs="Calibri Light"/>
                <w:lang w:val="en-GB"/>
              </w:rPr>
              <w:lastRenderedPageBreak/>
              <w:t>#</w:t>
            </w:r>
            <w:r w:rsidR="000E2511">
              <w:rPr>
                <w:rFonts w:ascii="Calibri Light" w:hAnsi="Calibri Light" w:cs="Calibri Light"/>
                <w:lang w:val="en-GB"/>
              </w:rPr>
              <w:t>4: Establishing Election Committee</w:t>
            </w:r>
          </w:p>
        </w:tc>
        <w:tc>
          <w:tcPr>
            <w:tcW w:w="8981" w:type="dxa"/>
          </w:tcPr>
          <w:p w14:paraId="193C0288" w14:textId="763FC19E" w:rsidR="00F579B4" w:rsidRDefault="00932752" w:rsidP="66D9F935">
            <w:pPr>
              <w:rPr>
                <w:rFonts w:ascii="Calibri Light" w:hAnsi="Calibri Light" w:cs="Calibri Light"/>
                <w:lang w:val="en-GB"/>
              </w:rPr>
            </w:pPr>
            <w:r w:rsidRPr="66D9F935">
              <w:rPr>
                <w:rFonts w:ascii="Calibri Light" w:hAnsi="Calibri Light" w:cs="Calibri Light"/>
                <w:lang w:val="en-GB"/>
              </w:rPr>
              <w:t>12:</w:t>
            </w:r>
            <w:r w:rsidR="00790393" w:rsidRPr="66D9F935">
              <w:rPr>
                <w:rFonts w:ascii="Calibri Light" w:hAnsi="Calibri Light" w:cs="Calibri Light"/>
                <w:lang w:val="en-GB"/>
              </w:rPr>
              <w:t>1</w:t>
            </w:r>
            <w:r w:rsidR="00013167" w:rsidRPr="66D9F935">
              <w:rPr>
                <w:rFonts w:ascii="Calibri Light" w:hAnsi="Calibri Light" w:cs="Calibri Light"/>
                <w:lang w:val="en-GB"/>
              </w:rPr>
              <w:t>0</w:t>
            </w:r>
            <w:r w:rsidRPr="66D9F935">
              <w:rPr>
                <w:rFonts w:ascii="Calibri Light" w:hAnsi="Calibri Light" w:cs="Calibri Light"/>
                <w:lang w:val="en-GB"/>
              </w:rPr>
              <w:t>-12:</w:t>
            </w:r>
            <w:r w:rsidR="00790393" w:rsidRPr="66D9F935">
              <w:rPr>
                <w:rFonts w:ascii="Calibri Light" w:hAnsi="Calibri Light" w:cs="Calibri Light"/>
                <w:lang w:val="en-GB"/>
              </w:rPr>
              <w:t>1</w:t>
            </w:r>
            <w:r w:rsidRPr="66D9F935">
              <w:rPr>
                <w:rFonts w:ascii="Calibri Light" w:hAnsi="Calibri Light" w:cs="Calibri Light"/>
                <w:lang w:val="en-GB"/>
              </w:rPr>
              <w:t>5</w:t>
            </w:r>
            <w:r w:rsidR="001B5296" w:rsidRPr="66D9F935">
              <w:rPr>
                <w:rFonts w:ascii="Calibri Light" w:hAnsi="Calibri Light" w:cs="Calibri Light"/>
                <w:lang w:val="en-GB"/>
              </w:rPr>
              <w:t xml:space="preserve"> (Amir)</w:t>
            </w:r>
          </w:p>
          <w:p w14:paraId="1CC512AC" w14:textId="2922DA81" w:rsidR="00F579B4" w:rsidRDefault="69805281" w:rsidP="00712A0B">
            <w:pPr>
              <w:rPr>
                <w:rFonts w:ascii="Calibri Light" w:hAnsi="Calibri Light" w:cs="Calibri Light"/>
                <w:lang w:val="en-GB"/>
              </w:rPr>
            </w:pPr>
            <w:r w:rsidRPr="66D9F935">
              <w:rPr>
                <w:rFonts w:ascii="Calibri Light" w:hAnsi="Calibri Light" w:cs="Calibri Light"/>
                <w:lang w:val="en-GB"/>
              </w:rPr>
              <w:t xml:space="preserve">Victor, Samuel, Liva, Kamille, Celina and Amir </w:t>
            </w:r>
          </w:p>
        </w:tc>
      </w:tr>
      <w:tr w:rsidR="00E75D18" w:rsidRPr="00E755ED" w14:paraId="624F1092" w14:textId="77777777" w:rsidTr="36DED644">
        <w:tc>
          <w:tcPr>
            <w:tcW w:w="1555" w:type="dxa"/>
          </w:tcPr>
          <w:p w14:paraId="68B780CC" w14:textId="36EA9549" w:rsidR="00E75D18" w:rsidRDefault="64889410" w:rsidP="66D9F935">
            <w:pPr>
              <w:rPr>
                <w:rFonts w:ascii="Calibri Light" w:hAnsi="Calibri Light" w:cs="Calibri Light"/>
                <w:lang w:val="en-GB"/>
              </w:rPr>
            </w:pPr>
            <w:r w:rsidRPr="66D9F935">
              <w:rPr>
                <w:rFonts w:ascii="Calibri Light" w:hAnsi="Calibri Light" w:cs="Calibri Light"/>
                <w:lang w:val="en-GB"/>
              </w:rPr>
              <w:t>#9: Internal organisation of SR</w:t>
            </w:r>
          </w:p>
          <w:p w14:paraId="252A1BE5" w14:textId="2AA4A55D" w:rsidR="00E75D18" w:rsidRDefault="00E75D18" w:rsidP="00E75D18">
            <w:pPr>
              <w:rPr>
                <w:rFonts w:ascii="Calibri Light" w:hAnsi="Calibri Light" w:cs="Calibri Light"/>
                <w:lang w:val="en-GB"/>
              </w:rPr>
            </w:pPr>
          </w:p>
        </w:tc>
        <w:tc>
          <w:tcPr>
            <w:tcW w:w="8981" w:type="dxa"/>
          </w:tcPr>
          <w:p w14:paraId="1FB4247D" w14:textId="4CEBA3EB" w:rsidR="00E75D18" w:rsidRDefault="13DA3A45" w:rsidP="66D9F935">
            <w:pPr>
              <w:rPr>
                <w:rFonts w:ascii="Calibri Light" w:hAnsi="Calibri Light" w:cs="Calibri Light"/>
                <w:lang w:val="en-GB"/>
              </w:rPr>
            </w:pPr>
            <w:r w:rsidRPr="66D9F935">
              <w:rPr>
                <w:rFonts w:ascii="Calibri Light" w:hAnsi="Calibri Light" w:cs="Calibri Light"/>
                <w:lang w:val="en-GB"/>
              </w:rPr>
              <w:t>12:15-</w:t>
            </w:r>
            <w:r w:rsidRPr="7D13B992">
              <w:rPr>
                <w:rFonts w:ascii="Calibri Light" w:hAnsi="Calibri Light" w:cs="Calibri Light"/>
                <w:lang w:val="en-GB"/>
              </w:rPr>
              <w:t>1</w:t>
            </w:r>
            <w:r w:rsidR="48C7043C" w:rsidRPr="7D13B992">
              <w:rPr>
                <w:rFonts w:ascii="Calibri Light" w:hAnsi="Calibri Light" w:cs="Calibri Light"/>
                <w:lang w:val="en-GB"/>
              </w:rPr>
              <w:t>3</w:t>
            </w:r>
            <w:r w:rsidRPr="7D13B992">
              <w:rPr>
                <w:rFonts w:ascii="Calibri Light" w:hAnsi="Calibri Light" w:cs="Calibri Light"/>
                <w:lang w:val="en-GB"/>
              </w:rPr>
              <w:t>:</w:t>
            </w:r>
            <w:r w:rsidR="5B3F0F7A" w:rsidRPr="7D13B992">
              <w:rPr>
                <w:rFonts w:ascii="Calibri Light" w:hAnsi="Calibri Light" w:cs="Calibri Light"/>
                <w:lang w:val="en-GB"/>
              </w:rPr>
              <w:t>1</w:t>
            </w:r>
            <w:r w:rsidRPr="7D13B992">
              <w:rPr>
                <w:rFonts w:ascii="Calibri Light" w:hAnsi="Calibri Light" w:cs="Calibri Light"/>
                <w:lang w:val="en-GB"/>
              </w:rPr>
              <w:t>5</w:t>
            </w:r>
            <w:r w:rsidRPr="66D9F935">
              <w:rPr>
                <w:rFonts w:ascii="Calibri Light" w:hAnsi="Calibri Light" w:cs="Calibri Light"/>
                <w:lang w:val="en-GB"/>
              </w:rPr>
              <w:t xml:space="preserve"> (Magnus)</w:t>
            </w:r>
          </w:p>
          <w:p w14:paraId="15C79069" w14:textId="17CE7BB0" w:rsidR="00E75D18" w:rsidRDefault="13DA3A45" w:rsidP="66D9F935">
            <w:pPr>
              <w:rPr>
                <w:rFonts w:ascii="Calibri Light" w:hAnsi="Calibri Light" w:cs="Calibri Light"/>
                <w:lang w:val="en-GB"/>
              </w:rPr>
            </w:pPr>
            <w:r w:rsidRPr="66D9F935">
              <w:rPr>
                <w:rFonts w:ascii="Calibri Light" w:hAnsi="Calibri Light" w:cs="Calibri Light"/>
                <w:lang w:val="en-GB"/>
              </w:rPr>
              <w:t>As part of the board, you can very much feel out of the process if you just get an update on current happenings once a month. This workshop seeks to better involve board members - it very much aligns with a key priority of the chairpersonship; to have better involvement, better inclusion and moving towards a more fluid and flexible organisation - my role in taking the economy responsibility very much evident of that</w:t>
            </w:r>
          </w:p>
          <w:p w14:paraId="69AA0BA2" w14:textId="77777777" w:rsidR="00E75D18" w:rsidRDefault="13DA3A45" w:rsidP="66D9F935">
            <w:pPr>
              <w:rPr>
                <w:rFonts w:ascii="Calibri Light" w:hAnsi="Calibri Light" w:cs="Calibri Light"/>
                <w:lang w:val="en-GB"/>
              </w:rPr>
            </w:pPr>
            <w:r w:rsidRPr="66D9F935">
              <w:rPr>
                <w:rFonts w:ascii="Calibri Light" w:hAnsi="Calibri Light" w:cs="Calibri Light"/>
                <w:lang w:val="en-GB"/>
              </w:rPr>
              <w:t xml:space="preserve">Lastly, I just want to add that you in no way have to be more involved if you don’t want to. This workshop’s purpose it to figure out what you would like – and how we can best facilitate that. </w:t>
            </w:r>
            <w:proofErr w:type="gramStart"/>
            <w:r w:rsidRPr="66D9F935">
              <w:rPr>
                <w:rFonts w:ascii="Calibri Light" w:hAnsi="Calibri Light" w:cs="Calibri Light"/>
                <w:lang w:val="en-GB"/>
              </w:rPr>
              <w:t>So</w:t>
            </w:r>
            <w:proofErr w:type="gramEnd"/>
            <w:r w:rsidRPr="66D9F935">
              <w:rPr>
                <w:rFonts w:ascii="Calibri Light" w:hAnsi="Calibri Light" w:cs="Calibri Light"/>
                <w:lang w:val="en-GB"/>
              </w:rPr>
              <w:t xml:space="preserve"> if you </w:t>
            </w:r>
            <w:proofErr w:type="spellStart"/>
            <w:r w:rsidRPr="66D9F935">
              <w:rPr>
                <w:rFonts w:ascii="Calibri Light" w:hAnsi="Calibri Light" w:cs="Calibri Light"/>
                <w:lang w:val="en-GB"/>
              </w:rPr>
              <w:t>fx</w:t>
            </w:r>
            <w:proofErr w:type="spellEnd"/>
            <w:r w:rsidRPr="66D9F935">
              <w:rPr>
                <w:rFonts w:ascii="Calibri Light" w:hAnsi="Calibri Light" w:cs="Calibri Light"/>
                <w:lang w:val="en-GB"/>
              </w:rPr>
              <w:t xml:space="preserve"> aren’t interested in SR’s academic or political work then this is also an opportunity to voice that.</w:t>
            </w:r>
            <w:r w:rsidRPr="66D9F935">
              <w:rPr>
                <w:rFonts w:ascii="Calibri Light" w:hAnsi="Calibri Light" w:cs="Calibri Light"/>
                <w:lang w:val="en-US"/>
              </w:rPr>
              <w:t xml:space="preserve"> </w:t>
            </w:r>
            <w:r w:rsidRPr="66D9F935">
              <w:rPr>
                <w:rFonts w:ascii="Calibri Light" w:hAnsi="Calibri Light" w:cs="Calibri Light"/>
                <w:lang w:val="en-GB"/>
              </w:rPr>
              <w:t xml:space="preserve">There is no precedence in what your motivation is or should be. </w:t>
            </w:r>
          </w:p>
          <w:p w14:paraId="77A786B9" w14:textId="37FB8FEE" w:rsidR="00E75D18" w:rsidRDefault="13DA3A45" w:rsidP="66D9F935">
            <w:pPr>
              <w:rPr>
                <w:rFonts w:ascii="Calibri Light" w:hAnsi="Calibri Light" w:cs="Calibri Light"/>
                <w:lang w:val="en-GB"/>
              </w:rPr>
            </w:pPr>
            <w:r w:rsidRPr="66D9F935">
              <w:rPr>
                <w:rFonts w:ascii="Calibri Light" w:hAnsi="Calibri Light" w:cs="Calibri Light"/>
                <w:lang w:val="en-GB"/>
              </w:rPr>
              <w:t>And I hope when you try to look at the 3-4 questions, you keep that in mind – that you yourself shape the direction of the question. And a last note, the last question is a more open question just to gauge your thoughts in a more hypothetical sense.</w:t>
            </w:r>
          </w:p>
          <w:p w14:paraId="11EEBD77" w14:textId="73B33044" w:rsidR="00E75D18" w:rsidRDefault="13DA3A45" w:rsidP="66D9F935">
            <w:pPr>
              <w:rPr>
                <w:rFonts w:ascii="Calibri Light" w:hAnsi="Calibri Light" w:cs="Calibri Light"/>
                <w:lang w:val="en-GB"/>
              </w:rPr>
            </w:pPr>
            <w:r w:rsidRPr="66D9F935">
              <w:rPr>
                <w:rFonts w:ascii="Calibri Light" w:hAnsi="Calibri Light" w:cs="Calibri Light"/>
                <w:lang w:val="en-GB"/>
              </w:rPr>
              <w:t xml:space="preserve">Despite being divided into groups this is a very subjective </w:t>
            </w:r>
            <w:r w:rsidR="00DB3EA2">
              <w:rPr>
                <w:rFonts w:ascii="Calibri Light" w:hAnsi="Calibri Light" w:cs="Calibri Light"/>
                <w:lang w:val="en-GB"/>
              </w:rPr>
              <w:t>task.</w:t>
            </w:r>
          </w:p>
          <w:p w14:paraId="4926E665" w14:textId="77777777" w:rsidR="0050593C" w:rsidRDefault="0050593C" w:rsidP="66D9F935">
            <w:pPr>
              <w:rPr>
                <w:rFonts w:ascii="Calibri Light" w:hAnsi="Calibri Light" w:cs="Calibri Light"/>
                <w:lang w:val="en-GB"/>
              </w:rPr>
            </w:pPr>
          </w:p>
          <w:p w14:paraId="14D9EA4C" w14:textId="196611C8" w:rsidR="00312FDA" w:rsidRPr="0050593C" w:rsidRDefault="0050593C" w:rsidP="66D9F935">
            <w:pPr>
              <w:rPr>
                <w:rFonts w:ascii="Calibri Light" w:hAnsi="Calibri Light" w:cs="Calibri Light"/>
                <w:b/>
                <w:bCs/>
                <w:lang w:val="en-GB"/>
              </w:rPr>
            </w:pPr>
            <w:r w:rsidRPr="0050593C">
              <w:rPr>
                <w:rFonts w:ascii="Calibri Light" w:hAnsi="Calibri Light" w:cs="Calibri Light"/>
                <w:b/>
                <w:bCs/>
                <w:lang w:val="en-GB"/>
              </w:rPr>
              <w:t>What motivated you to join SR/motivates you to be part of SR?</w:t>
            </w:r>
          </w:p>
          <w:p w14:paraId="3F585F5A" w14:textId="0F00A8EA" w:rsidR="00880763" w:rsidRDefault="00EE7DC2" w:rsidP="009742A1">
            <w:pPr>
              <w:rPr>
                <w:rFonts w:ascii="Calibri Light" w:hAnsi="Calibri Light" w:cs="Calibri Light"/>
                <w:lang w:val="en-GB"/>
              </w:rPr>
            </w:pPr>
            <w:r>
              <w:rPr>
                <w:rFonts w:ascii="Calibri Light" w:hAnsi="Calibri Light" w:cs="Calibri Light"/>
                <w:lang w:val="en-GB"/>
              </w:rPr>
              <w:t>Generally,</w:t>
            </w:r>
            <w:r w:rsidR="00F949C0">
              <w:rPr>
                <w:rFonts w:ascii="Calibri Light" w:hAnsi="Calibri Light" w:cs="Calibri Light"/>
                <w:lang w:val="en-GB"/>
              </w:rPr>
              <w:t xml:space="preserve"> there is a mix of motivations</w:t>
            </w:r>
            <w:r w:rsidR="002C563D">
              <w:rPr>
                <w:rFonts w:ascii="Calibri Light" w:hAnsi="Calibri Light" w:cs="Calibri Light"/>
                <w:lang w:val="en-GB"/>
              </w:rPr>
              <w:t xml:space="preserve"> and </w:t>
            </w:r>
            <w:r w:rsidR="008C7951">
              <w:rPr>
                <w:rFonts w:ascii="Calibri Light" w:hAnsi="Calibri Light" w:cs="Calibri Light"/>
                <w:lang w:val="en-GB"/>
              </w:rPr>
              <w:t xml:space="preserve">most have a combination of </w:t>
            </w:r>
            <w:r w:rsidR="007141FF">
              <w:rPr>
                <w:rFonts w:ascii="Calibri Light" w:hAnsi="Calibri Light" w:cs="Calibri Light"/>
                <w:lang w:val="en-GB"/>
              </w:rPr>
              <w:t>motivations.</w:t>
            </w:r>
            <w:r w:rsidR="00880763">
              <w:rPr>
                <w:rFonts w:ascii="Calibri Light" w:hAnsi="Calibri Light" w:cs="Calibri Light"/>
                <w:lang w:val="en-GB"/>
              </w:rPr>
              <w:t xml:space="preserve"> Some are her</w:t>
            </w:r>
            <w:r w:rsidR="00BB1981">
              <w:rPr>
                <w:rFonts w:ascii="Calibri Light" w:hAnsi="Calibri Light" w:cs="Calibri Light"/>
                <w:lang w:val="en-GB"/>
              </w:rPr>
              <w:t>e</w:t>
            </w:r>
            <w:r w:rsidR="00880763">
              <w:rPr>
                <w:rFonts w:ascii="Calibri Light" w:hAnsi="Calibri Light" w:cs="Calibri Light"/>
                <w:lang w:val="en-GB"/>
              </w:rPr>
              <w:t xml:space="preserve"> for </w:t>
            </w:r>
            <w:r w:rsidR="00880763" w:rsidRPr="00880763">
              <w:rPr>
                <w:rFonts w:ascii="Calibri Light" w:hAnsi="Calibri Light" w:cs="Calibri Light"/>
                <w:lang w:val="en-GB"/>
              </w:rPr>
              <w:t xml:space="preserve">the opportunity to build relevant skills and experience for future work, and a desire to make a positive difference at RUC. Many </w:t>
            </w:r>
            <w:r w:rsidR="00BB1981">
              <w:rPr>
                <w:rFonts w:ascii="Calibri Light" w:hAnsi="Calibri Light" w:cs="Calibri Light"/>
                <w:lang w:val="en-GB"/>
              </w:rPr>
              <w:t xml:space="preserve">use SR as a way to network </w:t>
            </w:r>
            <w:r w:rsidR="00C43392">
              <w:rPr>
                <w:rFonts w:ascii="Calibri Light" w:hAnsi="Calibri Light" w:cs="Calibri Light"/>
                <w:lang w:val="en-GB"/>
              </w:rPr>
              <w:t xml:space="preserve">socially among their fellow students but </w:t>
            </w:r>
            <w:r w:rsidR="00F53880">
              <w:rPr>
                <w:rFonts w:ascii="Calibri Light" w:hAnsi="Calibri Light" w:cs="Calibri Light"/>
                <w:lang w:val="en-GB"/>
              </w:rPr>
              <w:t xml:space="preserve">some </w:t>
            </w:r>
            <w:r w:rsidR="00C43392">
              <w:rPr>
                <w:rFonts w:ascii="Calibri Light" w:hAnsi="Calibri Light" w:cs="Calibri Light"/>
                <w:lang w:val="en-GB"/>
              </w:rPr>
              <w:t xml:space="preserve">also </w:t>
            </w:r>
            <w:r w:rsidR="00E41349">
              <w:rPr>
                <w:rFonts w:ascii="Calibri Light" w:hAnsi="Calibri Light" w:cs="Calibri Light"/>
                <w:lang w:val="en-GB"/>
              </w:rPr>
              <w:t>for external collaboration.</w:t>
            </w:r>
            <w:r w:rsidR="00035991">
              <w:rPr>
                <w:rFonts w:ascii="Calibri Light" w:hAnsi="Calibri Light" w:cs="Calibri Light"/>
                <w:lang w:val="en-GB"/>
              </w:rPr>
              <w:t xml:space="preserve"> In </w:t>
            </w:r>
            <w:r w:rsidR="00E30452">
              <w:rPr>
                <w:rFonts w:ascii="Calibri Light" w:hAnsi="Calibri Light" w:cs="Calibri Light"/>
                <w:lang w:val="en-GB"/>
              </w:rPr>
              <w:t>addition,</w:t>
            </w:r>
            <w:r w:rsidR="00035991">
              <w:rPr>
                <w:rFonts w:ascii="Calibri Light" w:hAnsi="Calibri Light" w:cs="Calibri Light"/>
                <w:lang w:val="en-GB"/>
              </w:rPr>
              <w:t xml:space="preserve"> SR is </w:t>
            </w:r>
            <w:r w:rsidR="009742A1">
              <w:rPr>
                <w:rFonts w:ascii="Calibri Light" w:hAnsi="Calibri Light" w:cs="Calibri Light"/>
                <w:lang w:val="en-GB"/>
              </w:rPr>
              <w:t>also a space for students to better understand and keep up with</w:t>
            </w:r>
            <w:r w:rsidR="00880763" w:rsidRPr="00880763">
              <w:rPr>
                <w:rFonts w:ascii="Calibri Light" w:hAnsi="Calibri Light" w:cs="Calibri Light"/>
                <w:lang w:val="en-GB"/>
              </w:rPr>
              <w:t xml:space="preserve"> the university</w:t>
            </w:r>
            <w:r w:rsidR="009742A1">
              <w:rPr>
                <w:rFonts w:ascii="Calibri Light" w:hAnsi="Calibri Light" w:cs="Calibri Light"/>
                <w:lang w:val="en-GB"/>
              </w:rPr>
              <w:t>,</w:t>
            </w:r>
            <w:r w:rsidR="00880763" w:rsidRPr="00880763">
              <w:rPr>
                <w:rFonts w:ascii="Calibri Light" w:hAnsi="Calibri Light" w:cs="Calibri Light"/>
                <w:lang w:val="en-GB"/>
              </w:rPr>
              <w:t xml:space="preserve"> </w:t>
            </w:r>
            <w:r w:rsidR="009742A1">
              <w:rPr>
                <w:rFonts w:ascii="Calibri Light" w:hAnsi="Calibri Light" w:cs="Calibri Light"/>
                <w:lang w:val="en-GB"/>
              </w:rPr>
              <w:t xml:space="preserve">they </w:t>
            </w:r>
            <w:r w:rsidR="00880763" w:rsidRPr="00880763">
              <w:rPr>
                <w:rFonts w:ascii="Calibri Light" w:hAnsi="Calibri Light" w:cs="Calibri Light"/>
                <w:lang w:val="en-GB"/>
              </w:rPr>
              <w:t>are part of.</w:t>
            </w:r>
          </w:p>
          <w:p w14:paraId="1268D7A2" w14:textId="17C83C48" w:rsidR="00DD1D6B" w:rsidRDefault="00A75311" w:rsidP="00DD1D6B">
            <w:pPr>
              <w:rPr>
                <w:rFonts w:ascii="Calibri Light" w:hAnsi="Calibri Light" w:cs="Calibri Light"/>
                <w:lang w:val="en-GB"/>
              </w:rPr>
            </w:pPr>
            <w:r>
              <w:rPr>
                <w:rFonts w:ascii="Calibri Light" w:hAnsi="Calibri Light" w:cs="Calibri Light"/>
                <w:lang w:val="en-GB"/>
              </w:rPr>
              <w:t xml:space="preserve">Most </w:t>
            </w:r>
            <w:r w:rsidR="00880763" w:rsidRPr="00880763">
              <w:rPr>
                <w:rFonts w:ascii="Calibri Light" w:hAnsi="Calibri Light" w:cs="Calibri Light"/>
                <w:lang w:val="en-GB"/>
              </w:rPr>
              <w:t xml:space="preserve">motivations </w:t>
            </w:r>
            <w:r>
              <w:rPr>
                <w:rFonts w:ascii="Calibri Light" w:hAnsi="Calibri Light" w:cs="Calibri Light"/>
                <w:lang w:val="en-GB"/>
              </w:rPr>
              <w:t>seem to</w:t>
            </w:r>
            <w:r w:rsidR="00880763" w:rsidRPr="00880763">
              <w:rPr>
                <w:rFonts w:ascii="Calibri Light" w:hAnsi="Calibri Light" w:cs="Calibri Light"/>
                <w:lang w:val="en-GB"/>
              </w:rPr>
              <w:t xml:space="preserve"> overlap and</w:t>
            </w:r>
            <w:r w:rsidR="00880763">
              <w:rPr>
                <w:rFonts w:ascii="Calibri Light" w:hAnsi="Calibri Light" w:cs="Calibri Light"/>
                <w:lang w:val="en-GB"/>
              </w:rPr>
              <w:t xml:space="preserve"> some seem to</w:t>
            </w:r>
            <w:r w:rsidR="00880763" w:rsidRPr="00880763">
              <w:rPr>
                <w:rFonts w:ascii="Calibri Light" w:hAnsi="Calibri Light" w:cs="Calibri Light"/>
                <w:lang w:val="en-GB"/>
              </w:rPr>
              <w:t xml:space="preserve"> reinforce </w:t>
            </w:r>
            <w:r w:rsidR="00880763" w:rsidRPr="00DD1D6B">
              <w:rPr>
                <w:rFonts w:ascii="Calibri Light" w:hAnsi="Calibri Light" w:cs="Calibri Light"/>
                <w:lang w:val="en-GB"/>
              </w:rPr>
              <w:t>each other.</w:t>
            </w:r>
          </w:p>
          <w:p w14:paraId="2EABDCAF" w14:textId="77777777" w:rsidR="00DD1D6B" w:rsidRDefault="00DD1D6B" w:rsidP="00DD1D6B">
            <w:pPr>
              <w:rPr>
                <w:rFonts w:ascii="Calibri Light" w:hAnsi="Calibri Light" w:cs="Calibri Light"/>
                <w:lang w:val="en-GB"/>
              </w:rPr>
            </w:pPr>
          </w:p>
          <w:p w14:paraId="5DB30D93" w14:textId="047278BF" w:rsidR="0050593C" w:rsidRPr="00F43CAF" w:rsidRDefault="00F43CAF" w:rsidP="00DD1D6B">
            <w:pPr>
              <w:rPr>
                <w:rFonts w:ascii="Calibri Light" w:hAnsi="Calibri Light" w:cs="Calibri Light"/>
                <w:b/>
                <w:bCs/>
                <w:lang w:val="en-GB"/>
              </w:rPr>
            </w:pPr>
            <w:r w:rsidRPr="00F43CAF">
              <w:rPr>
                <w:rFonts w:ascii="Calibri Light" w:hAnsi="Calibri Light" w:cs="Calibri Light"/>
                <w:b/>
                <w:bCs/>
                <w:lang w:val="en-GB"/>
              </w:rPr>
              <w:t>In what way (if any) would you like to take part in SR’s work?</w:t>
            </w:r>
          </w:p>
          <w:p w14:paraId="12A74A45" w14:textId="57EB6CC2" w:rsidR="00DD1D6B" w:rsidRPr="00DD1D6B" w:rsidRDefault="0078201A" w:rsidP="006F2CD1">
            <w:pPr>
              <w:rPr>
                <w:rFonts w:ascii="Calibri Light" w:hAnsi="Calibri Light" w:cs="Calibri Light"/>
                <w:lang w:val="en-GB"/>
              </w:rPr>
            </w:pPr>
            <w:r>
              <w:rPr>
                <w:rFonts w:ascii="Calibri Light" w:hAnsi="Calibri Light" w:cs="Calibri Light"/>
                <w:lang w:val="en-GB"/>
              </w:rPr>
              <w:t>In connection to the above,</w:t>
            </w:r>
            <w:r w:rsidR="00A23DAB">
              <w:rPr>
                <w:rFonts w:ascii="Calibri Light" w:hAnsi="Calibri Light" w:cs="Calibri Light"/>
                <w:lang w:val="en-GB"/>
              </w:rPr>
              <w:t xml:space="preserve"> the board feels quite engaged with the </w:t>
            </w:r>
            <w:r w:rsidR="002311A5">
              <w:rPr>
                <w:rFonts w:ascii="Calibri Light" w:hAnsi="Calibri Light" w:cs="Calibri Light"/>
                <w:lang w:val="en-GB"/>
              </w:rPr>
              <w:t>bigger goal of SR work</w:t>
            </w:r>
            <w:r>
              <w:rPr>
                <w:rFonts w:ascii="Calibri Light" w:hAnsi="Calibri Light" w:cs="Calibri Light"/>
                <w:lang w:val="en-GB"/>
              </w:rPr>
              <w:t xml:space="preserve"> </w:t>
            </w:r>
            <w:r w:rsidR="00483AC5">
              <w:rPr>
                <w:rFonts w:ascii="Calibri Light" w:hAnsi="Calibri Light" w:cs="Calibri Light"/>
                <w:lang w:val="en-GB"/>
              </w:rPr>
              <w:t xml:space="preserve">and </w:t>
            </w:r>
            <w:r>
              <w:rPr>
                <w:rFonts w:ascii="Calibri Light" w:hAnsi="Calibri Light" w:cs="Calibri Light"/>
                <w:lang w:val="en-GB"/>
              </w:rPr>
              <w:t xml:space="preserve">being part of the decision </w:t>
            </w:r>
            <w:r w:rsidR="00483AC5">
              <w:rPr>
                <w:rFonts w:ascii="Calibri Light" w:hAnsi="Calibri Light" w:cs="Calibri Light"/>
                <w:lang w:val="en-GB"/>
              </w:rPr>
              <w:t xml:space="preserve">– thus having </w:t>
            </w:r>
            <w:r w:rsidR="00483AC5" w:rsidRPr="00DD1D6B">
              <w:rPr>
                <w:rFonts w:ascii="Calibri Light" w:hAnsi="Calibri Light" w:cs="Calibri Light"/>
                <w:lang w:val="en-GB"/>
              </w:rPr>
              <w:t xml:space="preserve">influence on academic, political </w:t>
            </w:r>
            <w:r w:rsidR="00483AC5">
              <w:rPr>
                <w:rFonts w:ascii="Calibri Light" w:hAnsi="Calibri Light" w:cs="Calibri Light"/>
                <w:lang w:val="en-GB"/>
              </w:rPr>
              <w:t>and social</w:t>
            </w:r>
            <w:r w:rsidR="00392EE3">
              <w:rPr>
                <w:rFonts w:ascii="Calibri Light" w:hAnsi="Calibri Light" w:cs="Calibri Light"/>
                <w:lang w:val="en-GB"/>
              </w:rPr>
              <w:t xml:space="preserve"> themes. In </w:t>
            </w:r>
            <w:r w:rsidR="006F2CD1">
              <w:rPr>
                <w:rFonts w:ascii="Calibri Light" w:hAnsi="Calibri Light" w:cs="Calibri Light"/>
                <w:lang w:val="en-GB"/>
              </w:rPr>
              <w:t xml:space="preserve">hopes of creating something that last past their own time at RUC and </w:t>
            </w:r>
            <w:r w:rsidR="00A139C9">
              <w:rPr>
                <w:rFonts w:ascii="Calibri Light" w:hAnsi="Calibri Light" w:cs="Calibri Light"/>
                <w:lang w:val="en-GB"/>
              </w:rPr>
              <w:t>boosting a</w:t>
            </w:r>
            <w:r w:rsidR="009A1BF7">
              <w:rPr>
                <w:rFonts w:ascii="Calibri Light" w:hAnsi="Calibri Light" w:cs="Calibri Light"/>
                <w:lang w:val="en-GB"/>
              </w:rPr>
              <w:t xml:space="preserve">n internal community within SR and </w:t>
            </w:r>
            <w:r w:rsidR="006F2CD1">
              <w:rPr>
                <w:rFonts w:ascii="Calibri Light" w:hAnsi="Calibri Light" w:cs="Calibri Light"/>
                <w:lang w:val="en-GB"/>
              </w:rPr>
              <w:t>offering community outwards.</w:t>
            </w:r>
            <w:r w:rsidR="000A07ED">
              <w:rPr>
                <w:rFonts w:ascii="Calibri Light" w:hAnsi="Calibri Light" w:cs="Calibri Light"/>
                <w:lang w:val="en-GB"/>
              </w:rPr>
              <w:br/>
            </w:r>
            <w:r w:rsidR="00A450C9">
              <w:rPr>
                <w:rFonts w:ascii="Calibri Light" w:hAnsi="Calibri Light" w:cs="Calibri Light"/>
                <w:lang w:val="en-GB"/>
              </w:rPr>
              <w:t>It is mentioned that we should try to strive for m</w:t>
            </w:r>
            <w:r w:rsidR="00A450C9" w:rsidRPr="009C122E">
              <w:rPr>
                <w:rFonts w:ascii="Calibri Light" w:hAnsi="Calibri Light" w:cs="Calibri Light"/>
                <w:lang w:val="en-GB"/>
              </w:rPr>
              <w:t xml:space="preserve">ore transparency with </w:t>
            </w:r>
            <w:r w:rsidR="00A450C9">
              <w:rPr>
                <w:rFonts w:ascii="Calibri Light" w:hAnsi="Calibri Light" w:cs="Calibri Light"/>
                <w:lang w:val="en-GB"/>
              </w:rPr>
              <w:t xml:space="preserve">the </w:t>
            </w:r>
            <w:r w:rsidR="00A450C9" w:rsidRPr="009C122E">
              <w:rPr>
                <w:rFonts w:ascii="Calibri Light" w:hAnsi="Calibri Light" w:cs="Calibri Light"/>
                <w:lang w:val="en-GB"/>
              </w:rPr>
              <w:t>events</w:t>
            </w:r>
            <w:r w:rsidR="00A450C9">
              <w:rPr>
                <w:rFonts w:ascii="Calibri Light" w:hAnsi="Calibri Light" w:cs="Calibri Light"/>
                <w:lang w:val="en-GB"/>
              </w:rPr>
              <w:t>,</w:t>
            </w:r>
            <w:r w:rsidR="00A450C9" w:rsidRPr="009C122E">
              <w:rPr>
                <w:rFonts w:ascii="Calibri Light" w:hAnsi="Calibri Light" w:cs="Calibri Light"/>
                <w:lang w:val="en-GB"/>
              </w:rPr>
              <w:t xml:space="preserve"> we are already doing</w:t>
            </w:r>
            <w:r w:rsidR="00A450C9">
              <w:rPr>
                <w:rFonts w:ascii="Calibri Light" w:hAnsi="Calibri Light" w:cs="Calibri Light"/>
                <w:lang w:val="en-GB"/>
              </w:rPr>
              <w:t xml:space="preserve">. </w:t>
            </w:r>
            <w:proofErr w:type="gramStart"/>
            <w:r w:rsidR="00A450C9">
              <w:rPr>
                <w:rFonts w:ascii="Calibri Light" w:hAnsi="Calibri Light" w:cs="Calibri Light"/>
                <w:lang w:val="en-GB"/>
              </w:rPr>
              <w:t>Also</w:t>
            </w:r>
            <w:proofErr w:type="gramEnd"/>
            <w:r w:rsidR="00A450C9">
              <w:rPr>
                <w:rFonts w:ascii="Calibri Light" w:hAnsi="Calibri Light" w:cs="Calibri Light"/>
                <w:lang w:val="en-GB"/>
              </w:rPr>
              <w:t xml:space="preserve"> when it comes to </w:t>
            </w:r>
            <w:r w:rsidR="00A450C9" w:rsidRPr="009C122E">
              <w:rPr>
                <w:rFonts w:ascii="Calibri Light" w:hAnsi="Calibri Light" w:cs="Calibri Light"/>
                <w:lang w:val="en-GB"/>
              </w:rPr>
              <w:t>external collab</w:t>
            </w:r>
            <w:r w:rsidR="00A450C9">
              <w:rPr>
                <w:rFonts w:ascii="Calibri Light" w:hAnsi="Calibri Light" w:cs="Calibri Light"/>
                <w:lang w:val="en-GB"/>
              </w:rPr>
              <w:t xml:space="preserve"> where we have a good opportunity to mention </w:t>
            </w:r>
            <w:r w:rsidR="00A450C9">
              <w:rPr>
                <w:rFonts w:ascii="Calibri Light" w:hAnsi="Calibri Light" w:cs="Calibri Light"/>
                <w:i/>
                <w:iCs/>
                <w:lang w:val="en-GB"/>
              </w:rPr>
              <w:t>why SR is here</w:t>
            </w:r>
            <w:r w:rsidR="00A450C9">
              <w:rPr>
                <w:rFonts w:ascii="Calibri Light" w:hAnsi="Calibri Light" w:cs="Calibri Light"/>
                <w:lang w:val="en-GB"/>
              </w:rPr>
              <w:t xml:space="preserve"> </w:t>
            </w:r>
            <w:r w:rsidR="00751FC9">
              <w:rPr>
                <w:rFonts w:ascii="Calibri Light" w:hAnsi="Calibri Light" w:cs="Calibri Light"/>
                <w:lang w:val="en-GB"/>
              </w:rPr>
              <w:t>especially (but not limited to) when we</w:t>
            </w:r>
            <w:r w:rsidR="00A450C9" w:rsidRPr="009C122E">
              <w:rPr>
                <w:rFonts w:ascii="Calibri Light" w:hAnsi="Calibri Light" w:cs="Calibri Light"/>
                <w:lang w:val="en-GB"/>
              </w:rPr>
              <w:t xml:space="preserve"> work with RUC. </w:t>
            </w:r>
          </w:p>
          <w:p w14:paraId="4B5F2A72" w14:textId="77777777" w:rsidR="00E30452" w:rsidRDefault="00E30452" w:rsidP="00A75311">
            <w:pPr>
              <w:rPr>
                <w:rFonts w:ascii="Calibri Light" w:hAnsi="Calibri Light" w:cs="Calibri Light"/>
                <w:lang w:val="en-GB"/>
              </w:rPr>
            </w:pPr>
          </w:p>
          <w:p w14:paraId="6BD44398" w14:textId="77777777" w:rsidR="00F7383C" w:rsidRDefault="00F7383C" w:rsidP="00110F47">
            <w:pPr>
              <w:rPr>
                <w:rFonts w:ascii="Calibri Light" w:hAnsi="Calibri Light" w:cs="Calibri Light"/>
                <w:b/>
                <w:bCs/>
                <w:lang w:val="en-US"/>
              </w:rPr>
            </w:pPr>
            <w:r w:rsidRPr="00F7383C">
              <w:rPr>
                <w:rFonts w:ascii="Calibri Light" w:hAnsi="Calibri Light" w:cs="Calibri Light"/>
                <w:b/>
                <w:bCs/>
                <w:lang w:val="en-GB"/>
              </w:rPr>
              <w:t>What possible methods/initiatives could improve your ability/want to participate?</w:t>
            </w:r>
          </w:p>
          <w:p w14:paraId="715FFB37" w14:textId="77777777" w:rsidR="00F7383C" w:rsidRDefault="00110F47" w:rsidP="00110F47">
            <w:pPr>
              <w:pStyle w:val="Listeafsnit"/>
              <w:numPr>
                <w:ilvl w:val="0"/>
                <w:numId w:val="20"/>
              </w:numPr>
              <w:rPr>
                <w:rFonts w:ascii="Calibri Light" w:hAnsi="Calibri Light" w:cs="Calibri Light"/>
                <w:lang w:val="en-US"/>
              </w:rPr>
            </w:pPr>
            <w:r w:rsidRPr="00F7383C">
              <w:rPr>
                <w:rFonts w:ascii="Calibri Light" w:hAnsi="Calibri Light" w:cs="Calibri Light"/>
                <w:lang w:val="en-US"/>
              </w:rPr>
              <w:t>Encouraging people to try things out without pressure. Making it easy to join or leave activities/events as needed.</w:t>
            </w:r>
          </w:p>
          <w:p w14:paraId="07844177" w14:textId="0A356D43" w:rsidR="00110F47" w:rsidRDefault="00110F47" w:rsidP="00110F47">
            <w:pPr>
              <w:pStyle w:val="Listeafsnit"/>
              <w:numPr>
                <w:ilvl w:val="0"/>
                <w:numId w:val="20"/>
              </w:numPr>
              <w:rPr>
                <w:rFonts w:ascii="Calibri Light" w:hAnsi="Calibri Light" w:cs="Calibri Light"/>
                <w:lang w:val="en-US"/>
              </w:rPr>
            </w:pPr>
            <w:r w:rsidRPr="00F7383C">
              <w:rPr>
                <w:rFonts w:ascii="Calibri Light" w:hAnsi="Calibri Light" w:cs="Calibri Light"/>
                <w:lang w:val="en-US"/>
              </w:rPr>
              <w:t>Emphasizing individual responsibility and ownership in what you participate in – without making it feel like a permanent burden.</w:t>
            </w:r>
          </w:p>
          <w:p w14:paraId="7E7F6AC0" w14:textId="50AB4B78" w:rsidR="002C4C68" w:rsidRDefault="002C4C68" w:rsidP="002C4C68">
            <w:pPr>
              <w:pStyle w:val="Listeafsnit"/>
              <w:rPr>
                <w:rFonts w:ascii="Calibri Light" w:hAnsi="Calibri Light" w:cs="Calibri Light"/>
                <w:lang w:val="en-US"/>
              </w:rPr>
            </w:pPr>
            <w:r w:rsidRPr="00110F47">
              <w:rPr>
                <w:rFonts w:ascii="Calibri Light" w:hAnsi="Calibri Light" w:cs="Calibri Light"/>
                <w:lang w:val="en-US"/>
              </w:rPr>
              <w:t>Suggestion to create a flyer or make clear contact</w:t>
            </w:r>
            <w:r>
              <w:rPr>
                <w:rFonts w:ascii="Calibri Light" w:hAnsi="Calibri Light" w:cs="Calibri Light"/>
                <w:lang w:val="en-US"/>
              </w:rPr>
              <w:t>-</w:t>
            </w:r>
            <w:r w:rsidRPr="00110F47">
              <w:rPr>
                <w:rFonts w:ascii="Calibri Light" w:hAnsi="Calibri Light" w:cs="Calibri Light"/>
                <w:lang w:val="en-US"/>
              </w:rPr>
              <w:t>persons for people to easily reach out and get involved.</w:t>
            </w:r>
          </w:p>
          <w:p w14:paraId="7AD630DB" w14:textId="621EA325" w:rsidR="00A2303E" w:rsidRPr="002C4C68" w:rsidRDefault="00A2303E" w:rsidP="002C4C68">
            <w:pPr>
              <w:pStyle w:val="Listeafsnit"/>
              <w:numPr>
                <w:ilvl w:val="0"/>
                <w:numId w:val="20"/>
              </w:numPr>
              <w:rPr>
                <w:rFonts w:ascii="Calibri Light" w:hAnsi="Calibri Light" w:cs="Calibri Light"/>
                <w:lang w:val="en-US"/>
              </w:rPr>
            </w:pPr>
            <w:r w:rsidRPr="00110F47">
              <w:rPr>
                <w:rFonts w:ascii="Calibri Light" w:hAnsi="Calibri Light" w:cs="Calibri Light"/>
                <w:lang w:val="en-US"/>
              </w:rPr>
              <w:lastRenderedPageBreak/>
              <w:t>Making it ultra-easy for members to initiate events – backed by general goodwill and support, without requiring heavy time/energy investment.</w:t>
            </w:r>
            <w:r>
              <w:rPr>
                <w:rFonts w:ascii="Calibri Light" w:hAnsi="Calibri Light" w:cs="Calibri Light"/>
                <w:lang w:val="en-US"/>
              </w:rPr>
              <w:t xml:space="preserve"> (Inspiration from the HUM Council</w:t>
            </w:r>
            <w:r w:rsidR="00CE5993">
              <w:rPr>
                <w:rFonts w:ascii="Calibri Light" w:hAnsi="Calibri Light" w:cs="Calibri Light"/>
                <w:lang w:val="en-US"/>
              </w:rPr>
              <w:t>:</w:t>
            </w:r>
            <w:r w:rsidR="00CE5993" w:rsidRPr="00CE5993">
              <w:rPr>
                <w:lang w:val="en-US"/>
              </w:rPr>
              <w:t xml:space="preserve"> </w:t>
            </w:r>
            <w:r w:rsidR="00CE5993" w:rsidRPr="00CE5993">
              <w:rPr>
                <w:rFonts w:ascii="Calibri Light" w:hAnsi="Calibri Light" w:cs="Calibri Light"/>
                <w:lang w:val="en-US"/>
              </w:rPr>
              <w:t xml:space="preserve">being centered on events and taking </w:t>
            </w:r>
            <w:proofErr w:type="gramStart"/>
            <w:r w:rsidR="00CE5993" w:rsidRPr="00CE5993">
              <w:rPr>
                <w:rFonts w:ascii="Calibri Light" w:hAnsi="Calibri Light" w:cs="Calibri Light"/>
                <w:lang w:val="en-US"/>
              </w:rPr>
              <w:t>responsibility</w:t>
            </w:r>
            <w:proofErr w:type="gramEnd"/>
            <w:r w:rsidR="00CE5993">
              <w:rPr>
                <w:rFonts w:ascii="Calibri Light" w:hAnsi="Calibri Light" w:cs="Calibri Light"/>
                <w:lang w:val="en-US"/>
              </w:rPr>
              <w:t xml:space="preserve"> yourself</w:t>
            </w:r>
            <w:r w:rsidR="00CE5993" w:rsidRPr="00CE5993">
              <w:rPr>
                <w:rFonts w:ascii="Calibri Light" w:hAnsi="Calibri Light" w:cs="Calibri Light"/>
                <w:lang w:val="en-US"/>
              </w:rPr>
              <w:t>.</w:t>
            </w:r>
            <w:r>
              <w:rPr>
                <w:rFonts w:ascii="Calibri Light" w:hAnsi="Calibri Light" w:cs="Calibri Light"/>
                <w:lang w:val="en-US"/>
              </w:rPr>
              <w:t>)</w:t>
            </w:r>
          </w:p>
          <w:p w14:paraId="3E7ADC8A" w14:textId="77777777" w:rsidR="00EE29AA" w:rsidRDefault="00EE29AA" w:rsidP="00EE29AA">
            <w:pPr>
              <w:pStyle w:val="Listeafsnit"/>
              <w:numPr>
                <w:ilvl w:val="0"/>
                <w:numId w:val="20"/>
              </w:numPr>
              <w:rPr>
                <w:rFonts w:ascii="Calibri Light" w:hAnsi="Calibri Light" w:cs="Calibri Light"/>
                <w:lang w:val="en-US"/>
              </w:rPr>
            </w:pPr>
            <w:r w:rsidRPr="00110F47">
              <w:rPr>
                <w:rFonts w:ascii="Calibri Light" w:hAnsi="Calibri Light" w:cs="Calibri Light"/>
                <w:lang w:val="en-US"/>
              </w:rPr>
              <w:t>Better communication of how SR works – especially the structure and roles of various committees (especially useful for new or external members).</w:t>
            </w:r>
          </w:p>
          <w:p w14:paraId="289A9EE3" w14:textId="1153849D" w:rsidR="00EE29AA" w:rsidRDefault="00EE29AA" w:rsidP="00EE29AA">
            <w:pPr>
              <w:pStyle w:val="Listeafsnit"/>
              <w:numPr>
                <w:ilvl w:val="0"/>
                <w:numId w:val="20"/>
              </w:numPr>
              <w:rPr>
                <w:rFonts w:ascii="Calibri Light" w:hAnsi="Calibri Light" w:cs="Calibri Light"/>
                <w:lang w:val="en-US"/>
              </w:rPr>
            </w:pPr>
            <w:r w:rsidRPr="00110F47">
              <w:rPr>
                <w:rFonts w:ascii="Calibri Light" w:hAnsi="Calibri Light" w:cs="Calibri Light"/>
                <w:lang w:val="en-US"/>
              </w:rPr>
              <w:t xml:space="preserve">Sharing individual motivations for being in SR </w:t>
            </w:r>
            <w:proofErr w:type="gramStart"/>
            <w:r w:rsidRPr="00110F47">
              <w:rPr>
                <w:rFonts w:ascii="Calibri Light" w:hAnsi="Calibri Light" w:cs="Calibri Light"/>
                <w:lang w:val="en-US"/>
              </w:rPr>
              <w:t>as a way to</w:t>
            </w:r>
            <w:proofErr w:type="gramEnd"/>
            <w:r w:rsidRPr="00110F47">
              <w:rPr>
                <w:rFonts w:ascii="Calibri Light" w:hAnsi="Calibri Light" w:cs="Calibri Light"/>
                <w:lang w:val="en-US"/>
              </w:rPr>
              <w:t xml:space="preserve"> connect and encourage engagement.</w:t>
            </w:r>
            <w:r w:rsidR="006C3EA5">
              <w:rPr>
                <w:rFonts w:ascii="Calibri Light" w:hAnsi="Calibri Light" w:cs="Calibri Light"/>
                <w:lang w:val="en-US"/>
              </w:rPr>
              <w:t xml:space="preserve"> </w:t>
            </w:r>
            <w:proofErr w:type="gramStart"/>
            <w:r w:rsidR="006C3EA5">
              <w:rPr>
                <w:rFonts w:ascii="Calibri Light" w:hAnsi="Calibri Light" w:cs="Calibri Light"/>
                <w:lang w:val="en-US"/>
              </w:rPr>
              <w:t>Could</w:t>
            </w:r>
            <w:proofErr w:type="gramEnd"/>
            <w:r w:rsidR="006C3EA5">
              <w:rPr>
                <w:rFonts w:ascii="Calibri Light" w:hAnsi="Calibri Light" w:cs="Calibri Light"/>
                <w:lang w:val="en-US"/>
              </w:rPr>
              <w:t xml:space="preserve"> also help to</w:t>
            </w:r>
            <w:r>
              <w:rPr>
                <w:rFonts w:ascii="Calibri Light" w:hAnsi="Calibri Light" w:cs="Calibri Light"/>
                <w:lang w:val="en-US"/>
              </w:rPr>
              <w:t xml:space="preserve"> </w:t>
            </w:r>
            <w:r w:rsidR="006C3EA5" w:rsidRPr="00110F47">
              <w:rPr>
                <w:rFonts w:ascii="Calibri Light" w:hAnsi="Calibri Light" w:cs="Calibri Light"/>
                <w:lang w:val="en-US"/>
              </w:rPr>
              <w:t xml:space="preserve">break the perception of SR as just a political or election-driven board. Reframing it as a broader </w:t>
            </w:r>
            <w:proofErr w:type="spellStart"/>
            <w:r w:rsidR="006C3EA5" w:rsidRPr="00110F47">
              <w:rPr>
                <w:rFonts w:ascii="Calibri Light" w:hAnsi="Calibri Light" w:cs="Calibri Light"/>
                <w:lang w:val="en-US"/>
              </w:rPr>
              <w:t>organisation</w:t>
            </w:r>
            <w:proofErr w:type="spellEnd"/>
            <w:r w:rsidR="006C3EA5" w:rsidRPr="00110F47">
              <w:rPr>
                <w:rFonts w:ascii="Calibri Light" w:hAnsi="Calibri Light" w:cs="Calibri Light"/>
                <w:lang w:val="en-US"/>
              </w:rPr>
              <w:t xml:space="preserve"> where all members have rights and potential for involvement.</w:t>
            </w:r>
          </w:p>
          <w:p w14:paraId="5C8F38ED" w14:textId="46B6BBC6" w:rsidR="00110F47" w:rsidRPr="00110F47" w:rsidRDefault="00110F47" w:rsidP="006C3EA5">
            <w:pPr>
              <w:rPr>
                <w:rFonts w:ascii="Calibri Light" w:hAnsi="Calibri Light" w:cs="Calibri Light"/>
                <w:lang w:val="en-US"/>
              </w:rPr>
            </w:pPr>
          </w:p>
          <w:p w14:paraId="39C6138D" w14:textId="77777777" w:rsidR="00A75311" w:rsidRDefault="00A93EC5" w:rsidP="00A93EC5">
            <w:pPr>
              <w:rPr>
                <w:rFonts w:ascii="Calibri Light" w:hAnsi="Calibri Light" w:cs="Calibri Light"/>
                <w:lang w:val="en-GB"/>
              </w:rPr>
            </w:pPr>
            <w:r>
              <w:rPr>
                <w:rFonts w:ascii="Calibri Light" w:hAnsi="Calibri Light" w:cs="Calibri Light"/>
                <w:lang w:val="en-GB"/>
              </w:rPr>
              <w:t>This workshop is to be formulated into a decision point (Magnus is responsible).</w:t>
            </w:r>
          </w:p>
          <w:p w14:paraId="5B7CEAF8" w14:textId="0D7A7023" w:rsidR="00AA27BD" w:rsidRDefault="00AA27BD" w:rsidP="00A93EC5">
            <w:pPr>
              <w:rPr>
                <w:rFonts w:ascii="Calibri Light" w:hAnsi="Calibri Light" w:cs="Calibri Light"/>
                <w:lang w:val="en-GB"/>
              </w:rPr>
            </w:pPr>
          </w:p>
        </w:tc>
      </w:tr>
      <w:tr w:rsidR="00E75D18" w:rsidRPr="001325F1" w14:paraId="39C6FA63" w14:textId="77777777" w:rsidTr="36DED644">
        <w:tc>
          <w:tcPr>
            <w:tcW w:w="1555" w:type="dxa"/>
          </w:tcPr>
          <w:p w14:paraId="774A5964" w14:textId="1B889122" w:rsidR="00E75D18" w:rsidRPr="001576C0" w:rsidRDefault="23D5A70A" w:rsidP="66D9F935">
            <w:pPr>
              <w:rPr>
                <w:rFonts w:ascii="Calibri Light" w:hAnsi="Calibri Light" w:cs="Calibri Light"/>
                <w:lang w:val="en-GB"/>
              </w:rPr>
            </w:pPr>
            <w:r w:rsidRPr="66D9F935">
              <w:rPr>
                <w:rFonts w:ascii="Calibri Light" w:hAnsi="Calibri Light" w:cs="Calibri Light"/>
                <w:lang w:val="en-GB"/>
              </w:rPr>
              <w:lastRenderedPageBreak/>
              <w:t>#</w:t>
            </w:r>
            <w:r w:rsidR="2D32BEE6" w:rsidRPr="66D9F935">
              <w:rPr>
                <w:rFonts w:ascii="Calibri Light" w:hAnsi="Calibri Light" w:cs="Calibri Light"/>
                <w:lang w:val="en-GB"/>
              </w:rPr>
              <w:t>10</w:t>
            </w:r>
            <w:r w:rsidRPr="66D9F935">
              <w:rPr>
                <w:rFonts w:ascii="Calibri Light" w:hAnsi="Calibri Light" w:cs="Calibri Light"/>
                <w:lang w:val="en-GB"/>
              </w:rPr>
              <w:t>: Engaging students in the study start</w:t>
            </w:r>
          </w:p>
          <w:p w14:paraId="6A6745A1" w14:textId="4816A74A" w:rsidR="00E75D18" w:rsidRPr="001576C0" w:rsidRDefault="00E75D18" w:rsidP="00E75D18">
            <w:pPr>
              <w:rPr>
                <w:rFonts w:ascii="Calibri Light" w:hAnsi="Calibri Light" w:cs="Calibri Light"/>
                <w:lang w:val="en-GB"/>
              </w:rPr>
            </w:pPr>
          </w:p>
        </w:tc>
        <w:tc>
          <w:tcPr>
            <w:tcW w:w="8981" w:type="dxa"/>
          </w:tcPr>
          <w:p w14:paraId="4E0C77F1" w14:textId="01250BCC" w:rsidR="44A84AAB" w:rsidRDefault="44A84AAB" w:rsidP="66D9F935">
            <w:pPr>
              <w:rPr>
                <w:rFonts w:ascii="Calibri Light" w:hAnsi="Calibri Light" w:cs="Calibri Light"/>
                <w:lang w:val="en-GB"/>
              </w:rPr>
            </w:pPr>
            <w:r w:rsidRPr="74B78E4F">
              <w:rPr>
                <w:rFonts w:ascii="Calibri Light" w:hAnsi="Calibri Light" w:cs="Calibri Light"/>
                <w:lang w:val="en-GB"/>
              </w:rPr>
              <w:t>1</w:t>
            </w:r>
            <w:r w:rsidR="61836610" w:rsidRPr="74B78E4F">
              <w:rPr>
                <w:rFonts w:ascii="Calibri Light" w:hAnsi="Calibri Light" w:cs="Calibri Light"/>
                <w:lang w:val="en-GB"/>
              </w:rPr>
              <w:t>3</w:t>
            </w:r>
            <w:r w:rsidRPr="74B78E4F">
              <w:rPr>
                <w:rFonts w:ascii="Calibri Light" w:hAnsi="Calibri Light" w:cs="Calibri Light"/>
                <w:lang w:val="en-GB"/>
              </w:rPr>
              <w:t>:</w:t>
            </w:r>
            <w:r w:rsidR="146DDEEC" w:rsidRPr="74B78E4F">
              <w:rPr>
                <w:rFonts w:ascii="Calibri Light" w:hAnsi="Calibri Light" w:cs="Calibri Light"/>
                <w:lang w:val="en-GB"/>
              </w:rPr>
              <w:t>1</w:t>
            </w:r>
            <w:r w:rsidRPr="74B78E4F">
              <w:rPr>
                <w:rFonts w:ascii="Calibri Light" w:hAnsi="Calibri Light" w:cs="Calibri Light"/>
                <w:lang w:val="en-GB"/>
              </w:rPr>
              <w:t>5</w:t>
            </w:r>
            <w:r w:rsidRPr="66D9F935">
              <w:rPr>
                <w:rFonts w:ascii="Calibri Light" w:hAnsi="Calibri Light" w:cs="Calibri Light"/>
                <w:lang w:val="en-GB"/>
              </w:rPr>
              <w:t>-1</w:t>
            </w:r>
            <w:r w:rsidR="49C98D62" w:rsidRPr="66D9F935">
              <w:rPr>
                <w:rFonts w:ascii="Calibri Light" w:hAnsi="Calibri Light" w:cs="Calibri Light"/>
                <w:lang w:val="en-GB"/>
              </w:rPr>
              <w:t>3</w:t>
            </w:r>
            <w:r w:rsidRPr="66D9F935">
              <w:rPr>
                <w:rFonts w:ascii="Calibri Light" w:hAnsi="Calibri Light" w:cs="Calibri Light"/>
                <w:lang w:val="en-GB"/>
              </w:rPr>
              <w:t>:</w:t>
            </w:r>
            <w:r w:rsidR="00C849DC">
              <w:rPr>
                <w:rFonts w:ascii="Calibri Light" w:hAnsi="Calibri Light" w:cs="Calibri Light"/>
                <w:lang w:val="en-GB"/>
              </w:rPr>
              <w:t>50</w:t>
            </w:r>
            <w:r w:rsidRPr="66D9F935">
              <w:rPr>
                <w:rFonts w:ascii="Calibri Light" w:hAnsi="Calibri Light" w:cs="Calibri Light"/>
                <w:lang w:val="en-GB"/>
              </w:rPr>
              <w:t xml:space="preserve"> (Jonathan)</w:t>
            </w:r>
          </w:p>
          <w:p w14:paraId="6A597543" w14:textId="22611E2B" w:rsidR="66D9F935" w:rsidRDefault="00F31F70" w:rsidP="66D9F935">
            <w:pPr>
              <w:rPr>
                <w:rFonts w:ascii="Calibri Light" w:hAnsi="Calibri Light" w:cs="Calibri Light"/>
                <w:lang w:val="en-GB"/>
              </w:rPr>
            </w:pPr>
            <w:r>
              <w:rPr>
                <w:rFonts w:ascii="Calibri Light" w:hAnsi="Calibri Light" w:cs="Calibri Light"/>
                <w:lang w:val="en-GB"/>
              </w:rPr>
              <w:t xml:space="preserve">What would engage students in volunteering </w:t>
            </w:r>
            <w:r w:rsidR="00093FCA">
              <w:rPr>
                <w:rFonts w:ascii="Calibri Light" w:hAnsi="Calibri Light" w:cs="Calibri Light"/>
                <w:lang w:val="en-GB"/>
              </w:rPr>
              <w:t xml:space="preserve">in SR after august: with a focus on generating more ideas than just one perfect idea by trying to put yourself into the shoes of the </w:t>
            </w:r>
            <w:proofErr w:type="spellStart"/>
            <w:r w:rsidR="00093FCA">
              <w:rPr>
                <w:rFonts w:ascii="Calibri Light" w:hAnsi="Calibri Light" w:cs="Calibri Light"/>
                <w:lang w:val="en-GB"/>
              </w:rPr>
              <w:t>Ruslings</w:t>
            </w:r>
            <w:proofErr w:type="spellEnd"/>
            <w:r w:rsidR="00093FCA">
              <w:rPr>
                <w:rFonts w:ascii="Calibri Light" w:hAnsi="Calibri Light" w:cs="Calibri Light"/>
                <w:lang w:val="en-GB"/>
              </w:rPr>
              <w:t xml:space="preserve">. </w:t>
            </w:r>
          </w:p>
          <w:p w14:paraId="1A65B1CF" w14:textId="4E58E6D8" w:rsidR="00E75D18" w:rsidRPr="00CB6727" w:rsidRDefault="36D03CFE" w:rsidP="26D62769">
            <w:pPr>
              <w:rPr>
                <w:rFonts w:ascii="Calibri Light" w:hAnsi="Calibri Light" w:cs="Calibri Light"/>
                <w:lang w:val="en-GB"/>
              </w:rPr>
            </w:pPr>
            <w:r w:rsidRPr="26D62769">
              <w:rPr>
                <w:rFonts w:ascii="Calibri Light" w:hAnsi="Calibri Light" w:cs="Calibri Light"/>
                <w:lang w:val="en-GB"/>
              </w:rPr>
              <w:t xml:space="preserve">It is already scary to be a part of </w:t>
            </w:r>
            <w:proofErr w:type="spellStart"/>
            <w:r w:rsidRPr="26D62769">
              <w:rPr>
                <w:rFonts w:ascii="Calibri Light" w:hAnsi="Calibri Light" w:cs="Calibri Light"/>
                <w:lang w:val="en-GB"/>
              </w:rPr>
              <w:t>ruc</w:t>
            </w:r>
            <w:proofErr w:type="spellEnd"/>
            <w:r w:rsidRPr="26D62769">
              <w:rPr>
                <w:rFonts w:ascii="Calibri Light" w:hAnsi="Calibri Light" w:cs="Calibri Light"/>
                <w:lang w:val="en-GB"/>
              </w:rPr>
              <w:t xml:space="preserve">, SR seems like a whole extra thing you </w:t>
            </w:r>
            <w:proofErr w:type="spellStart"/>
            <w:r w:rsidRPr="26D62769">
              <w:rPr>
                <w:rFonts w:ascii="Calibri Light" w:hAnsi="Calibri Light" w:cs="Calibri Light"/>
                <w:lang w:val="en-GB"/>
              </w:rPr>
              <w:t>gotta</w:t>
            </w:r>
            <w:proofErr w:type="spellEnd"/>
            <w:r w:rsidRPr="26D62769">
              <w:rPr>
                <w:rFonts w:ascii="Calibri Light" w:hAnsi="Calibri Light" w:cs="Calibri Light"/>
                <w:lang w:val="en-GB"/>
              </w:rPr>
              <w:t xml:space="preserve"> give attention. </w:t>
            </w:r>
          </w:p>
          <w:p w14:paraId="58CDDF6C" w14:textId="4C93048A" w:rsidR="00E75D18" w:rsidRPr="00CB6727" w:rsidRDefault="36D03CFE" w:rsidP="30272584">
            <w:pPr>
              <w:rPr>
                <w:rFonts w:ascii="Calibri Light" w:hAnsi="Calibri Light" w:cs="Calibri Light"/>
                <w:lang w:val="en-GB"/>
              </w:rPr>
            </w:pPr>
            <w:r w:rsidRPr="26D62769">
              <w:rPr>
                <w:rFonts w:ascii="Calibri Light" w:hAnsi="Calibri Light" w:cs="Calibri Light"/>
                <w:lang w:val="en-GB"/>
              </w:rPr>
              <w:t xml:space="preserve">There is so much external </w:t>
            </w:r>
            <w:proofErr w:type="spellStart"/>
            <w:r w:rsidRPr="26D62769">
              <w:rPr>
                <w:rFonts w:ascii="Calibri Light" w:hAnsi="Calibri Light" w:cs="Calibri Light"/>
                <w:lang w:val="en-GB"/>
              </w:rPr>
              <w:t>foucs</w:t>
            </w:r>
            <w:proofErr w:type="spellEnd"/>
            <w:r w:rsidRPr="26D62769">
              <w:rPr>
                <w:rFonts w:ascii="Calibri Light" w:hAnsi="Calibri Light" w:cs="Calibri Light"/>
                <w:lang w:val="en-GB"/>
              </w:rPr>
              <w:t xml:space="preserve"> on being a </w:t>
            </w:r>
            <w:proofErr w:type="spellStart"/>
            <w:r w:rsidRPr="26D62769">
              <w:rPr>
                <w:rFonts w:ascii="Calibri Light" w:hAnsi="Calibri Light" w:cs="Calibri Light"/>
                <w:lang w:val="en-GB"/>
              </w:rPr>
              <w:t>Ruc’er</w:t>
            </w:r>
            <w:proofErr w:type="spellEnd"/>
            <w:r w:rsidRPr="26D62769">
              <w:rPr>
                <w:rFonts w:ascii="Calibri Light" w:hAnsi="Calibri Light" w:cs="Calibri Light"/>
                <w:lang w:val="en-GB"/>
              </w:rPr>
              <w:t xml:space="preserve"> so that makes it more </w:t>
            </w:r>
            <w:proofErr w:type="spellStart"/>
            <w:r w:rsidRPr="26D62769">
              <w:rPr>
                <w:rFonts w:ascii="Calibri Light" w:hAnsi="Calibri Light" w:cs="Calibri Light"/>
                <w:lang w:val="en-GB"/>
              </w:rPr>
              <w:t>inaccesible</w:t>
            </w:r>
            <w:proofErr w:type="spellEnd"/>
            <w:r w:rsidRPr="26D62769">
              <w:rPr>
                <w:rFonts w:ascii="Calibri Light" w:hAnsi="Calibri Light" w:cs="Calibri Light"/>
                <w:lang w:val="en-GB"/>
              </w:rPr>
              <w:t xml:space="preserve"> to new students. </w:t>
            </w:r>
            <w:r w:rsidR="5DC9CFF3" w:rsidRPr="26D62769">
              <w:rPr>
                <w:rFonts w:ascii="Calibri Light" w:hAnsi="Calibri Light" w:cs="Calibri Light"/>
                <w:lang w:val="en-GB"/>
              </w:rPr>
              <w:t xml:space="preserve">How can it be even more </w:t>
            </w:r>
            <w:proofErr w:type="spellStart"/>
            <w:r w:rsidR="5DC9CFF3" w:rsidRPr="37A588DF">
              <w:rPr>
                <w:rFonts w:ascii="Calibri Light" w:hAnsi="Calibri Light" w:cs="Calibri Light"/>
                <w:lang w:val="en-GB"/>
              </w:rPr>
              <w:t>accesible</w:t>
            </w:r>
            <w:proofErr w:type="spellEnd"/>
            <w:r w:rsidR="5DC9CFF3" w:rsidRPr="37A588DF">
              <w:rPr>
                <w:rFonts w:ascii="Calibri Light" w:hAnsi="Calibri Light" w:cs="Calibri Light"/>
                <w:lang w:val="en-GB"/>
              </w:rPr>
              <w:t xml:space="preserve"> to be a part of SR</w:t>
            </w:r>
            <w:r w:rsidR="5DC9CFF3" w:rsidRPr="56216906">
              <w:rPr>
                <w:rFonts w:ascii="Calibri Light" w:hAnsi="Calibri Light" w:cs="Calibri Light"/>
                <w:lang w:val="en-GB"/>
              </w:rPr>
              <w:t>. You can</w:t>
            </w:r>
            <w:r w:rsidR="5DC9CFF3" w:rsidRPr="37A588DF">
              <w:rPr>
                <w:rFonts w:ascii="Calibri Light" w:hAnsi="Calibri Light" w:cs="Calibri Light"/>
                <w:lang w:val="en-GB"/>
              </w:rPr>
              <w:t xml:space="preserve"> </w:t>
            </w:r>
            <w:r w:rsidR="5DC9CFF3" w:rsidRPr="437703D2">
              <w:rPr>
                <w:rFonts w:ascii="Calibri Light" w:hAnsi="Calibri Light" w:cs="Calibri Light"/>
                <w:lang w:val="en-GB"/>
              </w:rPr>
              <w:t xml:space="preserve">help </w:t>
            </w:r>
            <w:r w:rsidR="5DC9CFF3" w:rsidRPr="350F0834">
              <w:rPr>
                <w:rFonts w:ascii="Calibri Light" w:hAnsi="Calibri Light" w:cs="Calibri Light"/>
                <w:lang w:val="en-GB"/>
              </w:rPr>
              <w:t xml:space="preserve">with one </w:t>
            </w:r>
            <w:r w:rsidR="5DC9CFF3" w:rsidRPr="299F247C">
              <w:rPr>
                <w:rFonts w:ascii="Calibri Light" w:hAnsi="Calibri Light" w:cs="Calibri Light"/>
                <w:lang w:val="en-GB"/>
              </w:rPr>
              <w:t xml:space="preserve">event and that </w:t>
            </w:r>
            <w:proofErr w:type="spellStart"/>
            <w:r w:rsidR="5DC9CFF3" w:rsidRPr="3C3D41BC">
              <w:rPr>
                <w:rFonts w:ascii="Calibri Light" w:hAnsi="Calibri Light" w:cs="Calibri Light"/>
                <w:lang w:val="en-GB"/>
              </w:rPr>
              <w:t>doesnt</w:t>
            </w:r>
            <w:proofErr w:type="spellEnd"/>
            <w:r w:rsidR="5DC9CFF3" w:rsidRPr="3C3D41BC">
              <w:rPr>
                <w:rFonts w:ascii="Calibri Light" w:hAnsi="Calibri Light" w:cs="Calibri Light"/>
                <w:lang w:val="en-GB"/>
              </w:rPr>
              <w:t xml:space="preserve"> mean that </w:t>
            </w:r>
            <w:proofErr w:type="spellStart"/>
            <w:r w:rsidR="5DC9CFF3" w:rsidRPr="3C3D41BC">
              <w:rPr>
                <w:rFonts w:ascii="Calibri Light" w:hAnsi="Calibri Light" w:cs="Calibri Light"/>
                <w:lang w:val="en-GB"/>
              </w:rPr>
              <w:t>youre</w:t>
            </w:r>
            <w:proofErr w:type="spellEnd"/>
            <w:r w:rsidR="5DC9CFF3" w:rsidRPr="3C3D41BC">
              <w:rPr>
                <w:rFonts w:ascii="Calibri Light" w:hAnsi="Calibri Light" w:cs="Calibri Light"/>
                <w:lang w:val="en-GB"/>
              </w:rPr>
              <w:t xml:space="preserve"> </w:t>
            </w:r>
            <w:r w:rsidR="5DC9CFF3" w:rsidRPr="41207ADD">
              <w:rPr>
                <w:rFonts w:ascii="Calibri Light" w:hAnsi="Calibri Light" w:cs="Calibri Light"/>
                <w:lang w:val="en-GB"/>
              </w:rPr>
              <w:t xml:space="preserve">written up for </w:t>
            </w:r>
            <w:r w:rsidR="5DC9CFF3" w:rsidRPr="12E8C770">
              <w:rPr>
                <w:rFonts w:ascii="Calibri Light" w:hAnsi="Calibri Light" w:cs="Calibri Light"/>
                <w:lang w:val="en-GB"/>
              </w:rPr>
              <w:t xml:space="preserve">everything </w:t>
            </w:r>
            <w:r w:rsidR="5DC9CFF3" w:rsidRPr="5F027A55">
              <w:rPr>
                <w:rFonts w:ascii="Calibri Light" w:hAnsi="Calibri Light" w:cs="Calibri Light"/>
                <w:lang w:val="en-GB"/>
              </w:rPr>
              <w:t>that could</w:t>
            </w:r>
            <w:r w:rsidR="5DC9CFF3" w:rsidRPr="6191E933">
              <w:rPr>
                <w:rFonts w:ascii="Calibri Light" w:hAnsi="Calibri Light" w:cs="Calibri Light"/>
                <w:lang w:val="en-GB"/>
              </w:rPr>
              <w:t xml:space="preserve"> follow</w:t>
            </w:r>
            <w:r w:rsidR="5DC9CFF3" w:rsidRPr="26349592">
              <w:rPr>
                <w:rFonts w:ascii="Calibri Light" w:hAnsi="Calibri Light" w:cs="Calibri Light"/>
                <w:lang w:val="en-GB"/>
              </w:rPr>
              <w:t xml:space="preserve">. </w:t>
            </w:r>
          </w:p>
          <w:p w14:paraId="5BF80639" w14:textId="67CD5851" w:rsidR="00E75D18" w:rsidRPr="00CB6727" w:rsidRDefault="74ABC68E" w:rsidP="4F2A5A23">
            <w:pPr>
              <w:rPr>
                <w:rFonts w:ascii="Calibri Light" w:hAnsi="Calibri Light" w:cs="Calibri Light"/>
                <w:lang w:val="en-GB"/>
              </w:rPr>
            </w:pPr>
            <w:r w:rsidRPr="37ACE68D">
              <w:rPr>
                <w:rFonts w:ascii="Calibri Light" w:hAnsi="Calibri Light" w:cs="Calibri Light"/>
                <w:lang w:val="en-GB"/>
              </w:rPr>
              <w:t xml:space="preserve">Organic awareness, </w:t>
            </w:r>
            <w:r w:rsidRPr="16173D43">
              <w:rPr>
                <w:rFonts w:ascii="Calibri Light" w:hAnsi="Calibri Light" w:cs="Calibri Light"/>
                <w:lang w:val="en-GB"/>
              </w:rPr>
              <w:t>if a part of</w:t>
            </w:r>
            <w:r w:rsidRPr="6431E9AD">
              <w:rPr>
                <w:rFonts w:ascii="Calibri Light" w:hAnsi="Calibri Light" w:cs="Calibri Light"/>
                <w:lang w:val="en-GB"/>
              </w:rPr>
              <w:t xml:space="preserve"> </w:t>
            </w:r>
            <w:r w:rsidRPr="4B897F0A">
              <w:rPr>
                <w:rFonts w:ascii="Calibri Light" w:hAnsi="Calibri Light" w:cs="Calibri Light"/>
                <w:lang w:val="en-GB"/>
              </w:rPr>
              <w:t>tutoring talk</w:t>
            </w:r>
            <w:r w:rsidRPr="4C378EE2">
              <w:rPr>
                <w:rFonts w:ascii="Calibri Light" w:hAnsi="Calibri Light" w:cs="Calibri Light"/>
                <w:lang w:val="en-GB"/>
              </w:rPr>
              <w:t xml:space="preserve"> about </w:t>
            </w:r>
            <w:r w:rsidRPr="11FB27F1">
              <w:rPr>
                <w:rFonts w:ascii="Calibri Light" w:hAnsi="Calibri Light" w:cs="Calibri Light"/>
                <w:lang w:val="en-GB"/>
              </w:rPr>
              <w:t xml:space="preserve">different </w:t>
            </w:r>
            <w:r w:rsidRPr="4E9A4B81">
              <w:rPr>
                <w:rFonts w:ascii="Calibri Light" w:hAnsi="Calibri Light" w:cs="Calibri Light"/>
                <w:lang w:val="en-GB"/>
              </w:rPr>
              <w:t>bodies o</w:t>
            </w:r>
            <w:r w:rsidR="627A2EF0" w:rsidRPr="4E9A4B81">
              <w:rPr>
                <w:rFonts w:ascii="Calibri Light" w:hAnsi="Calibri Light" w:cs="Calibri Light"/>
                <w:lang w:val="en-GB"/>
              </w:rPr>
              <w:t xml:space="preserve">f </w:t>
            </w:r>
            <w:proofErr w:type="spellStart"/>
            <w:r w:rsidR="627A2EF0" w:rsidRPr="2D472332">
              <w:rPr>
                <w:rFonts w:ascii="Calibri Light" w:hAnsi="Calibri Light" w:cs="Calibri Light"/>
                <w:lang w:val="en-GB"/>
              </w:rPr>
              <w:t>Ruc</w:t>
            </w:r>
            <w:proofErr w:type="spellEnd"/>
            <w:r w:rsidR="627A2EF0" w:rsidRPr="2D472332">
              <w:rPr>
                <w:rFonts w:ascii="Calibri Light" w:hAnsi="Calibri Light" w:cs="Calibri Light"/>
                <w:lang w:val="en-GB"/>
              </w:rPr>
              <w:t xml:space="preserve"> </w:t>
            </w:r>
            <w:r w:rsidR="627A2EF0" w:rsidRPr="20923B71">
              <w:rPr>
                <w:rFonts w:ascii="Calibri Light" w:hAnsi="Calibri Light" w:cs="Calibri Light"/>
                <w:lang w:val="en-GB"/>
              </w:rPr>
              <w:t xml:space="preserve">that </w:t>
            </w:r>
            <w:proofErr w:type="spellStart"/>
            <w:r w:rsidR="627A2EF0" w:rsidRPr="20923B71">
              <w:rPr>
                <w:rFonts w:ascii="Calibri Light" w:hAnsi="Calibri Light" w:cs="Calibri Light"/>
                <w:lang w:val="en-GB"/>
              </w:rPr>
              <w:t>youre</w:t>
            </w:r>
            <w:proofErr w:type="spellEnd"/>
            <w:r w:rsidR="627A2EF0" w:rsidRPr="20923B71">
              <w:rPr>
                <w:rFonts w:ascii="Calibri Light" w:hAnsi="Calibri Light" w:cs="Calibri Light"/>
                <w:lang w:val="en-GB"/>
              </w:rPr>
              <w:t xml:space="preserve"> </w:t>
            </w:r>
            <w:r w:rsidR="627A2EF0" w:rsidRPr="0BEC0656">
              <w:rPr>
                <w:rFonts w:ascii="Calibri Light" w:hAnsi="Calibri Light" w:cs="Calibri Light"/>
                <w:lang w:val="en-GB"/>
              </w:rPr>
              <w:t xml:space="preserve">involved with and </w:t>
            </w:r>
            <w:r w:rsidR="627A2EF0" w:rsidRPr="4C0A9452">
              <w:rPr>
                <w:rFonts w:ascii="Calibri Light" w:hAnsi="Calibri Light" w:cs="Calibri Light"/>
                <w:lang w:val="en-GB"/>
              </w:rPr>
              <w:t>all the good it</w:t>
            </w:r>
            <w:r w:rsidR="627A2EF0" w:rsidRPr="5D8E1977">
              <w:rPr>
                <w:rFonts w:ascii="Calibri Light" w:hAnsi="Calibri Light" w:cs="Calibri Light"/>
                <w:lang w:val="en-GB"/>
              </w:rPr>
              <w:t xml:space="preserve"> brings. </w:t>
            </w:r>
            <w:r w:rsidR="627A2EF0" w:rsidRPr="5EAB83A0">
              <w:rPr>
                <w:rFonts w:ascii="Calibri Light" w:hAnsi="Calibri Light" w:cs="Calibri Light"/>
                <w:lang w:val="en-GB"/>
              </w:rPr>
              <w:t xml:space="preserve">Tutors are </w:t>
            </w:r>
            <w:r w:rsidR="627A2EF0" w:rsidRPr="0EA20C12">
              <w:rPr>
                <w:rFonts w:ascii="Calibri Light" w:hAnsi="Calibri Light" w:cs="Calibri Light"/>
                <w:lang w:val="en-GB"/>
              </w:rPr>
              <w:t>generally</w:t>
            </w:r>
            <w:r w:rsidR="627A2EF0" w:rsidRPr="7F3DB1D6">
              <w:rPr>
                <w:rFonts w:ascii="Calibri Light" w:hAnsi="Calibri Light" w:cs="Calibri Light"/>
                <w:lang w:val="en-GB"/>
              </w:rPr>
              <w:t xml:space="preserve"> </w:t>
            </w:r>
            <w:r w:rsidR="627A2EF0" w:rsidRPr="6B7311E0">
              <w:rPr>
                <w:rFonts w:ascii="Calibri Light" w:hAnsi="Calibri Light" w:cs="Calibri Light"/>
                <w:lang w:val="en-GB"/>
              </w:rPr>
              <w:t xml:space="preserve">put on </w:t>
            </w:r>
            <w:r w:rsidR="627A2EF0" w:rsidRPr="06699C2F">
              <w:rPr>
                <w:rFonts w:ascii="Calibri Light" w:hAnsi="Calibri Light" w:cs="Calibri Light"/>
                <w:lang w:val="en-GB"/>
              </w:rPr>
              <w:t xml:space="preserve">a pedestal by </w:t>
            </w:r>
            <w:proofErr w:type="spellStart"/>
            <w:r w:rsidR="627A2EF0" w:rsidRPr="3CC2E356">
              <w:rPr>
                <w:rFonts w:ascii="Calibri Light" w:hAnsi="Calibri Light" w:cs="Calibri Light"/>
                <w:lang w:val="en-GB"/>
              </w:rPr>
              <w:t>ruslings</w:t>
            </w:r>
            <w:proofErr w:type="spellEnd"/>
            <w:r w:rsidR="627A2EF0" w:rsidRPr="3CC2E356">
              <w:rPr>
                <w:rFonts w:ascii="Calibri Light" w:hAnsi="Calibri Light" w:cs="Calibri Light"/>
                <w:lang w:val="en-GB"/>
              </w:rPr>
              <w:t xml:space="preserve"> and are</w:t>
            </w:r>
            <w:r w:rsidR="627A2EF0" w:rsidRPr="43952817">
              <w:rPr>
                <w:rFonts w:ascii="Calibri Light" w:hAnsi="Calibri Light" w:cs="Calibri Light"/>
                <w:lang w:val="en-GB"/>
              </w:rPr>
              <w:t xml:space="preserve"> therefore more </w:t>
            </w:r>
            <w:r w:rsidR="627A2EF0" w:rsidRPr="29EEA36C">
              <w:rPr>
                <w:rFonts w:ascii="Calibri Light" w:hAnsi="Calibri Light" w:cs="Calibri Light"/>
                <w:lang w:val="en-GB"/>
              </w:rPr>
              <w:t>likely</w:t>
            </w:r>
            <w:r w:rsidR="627A2EF0" w:rsidRPr="5F3461FB">
              <w:rPr>
                <w:rFonts w:ascii="Calibri Light" w:hAnsi="Calibri Light" w:cs="Calibri Light"/>
                <w:lang w:val="en-GB"/>
              </w:rPr>
              <w:t xml:space="preserve"> to listen to </w:t>
            </w:r>
            <w:r w:rsidR="627A2EF0" w:rsidRPr="4F2A5A23">
              <w:rPr>
                <w:rFonts w:ascii="Calibri Light" w:hAnsi="Calibri Light" w:cs="Calibri Light"/>
                <w:lang w:val="en-GB"/>
              </w:rPr>
              <w:t xml:space="preserve">them. </w:t>
            </w:r>
          </w:p>
          <w:p w14:paraId="28CF4914" w14:textId="5526ABF0" w:rsidR="00E75D18" w:rsidRPr="00CB6727" w:rsidRDefault="627A2EF0" w:rsidP="73CDE6C1">
            <w:pPr>
              <w:rPr>
                <w:rFonts w:ascii="Calibri Light" w:hAnsi="Calibri Light" w:cs="Calibri Light"/>
                <w:lang w:val="en-GB"/>
              </w:rPr>
            </w:pPr>
            <w:r w:rsidRPr="021A211C">
              <w:rPr>
                <w:rFonts w:ascii="Calibri Light" w:hAnsi="Calibri Light" w:cs="Calibri Light"/>
                <w:lang w:val="en-GB"/>
              </w:rPr>
              <w:t>We need a platform that</w:t>
            </w:r>
            <w:r w:rsidRPr="3375A118">
              <w:rPr>
                <w:rFonts w:ascii="Calibri Light" w:hAnsi="Calibri Light" w:cs="Calibri Light"/>
                <w:lang w:val="en-GB"/>
              </w:rPr>
              <w:t xml:space="preserve"> is more </w:t>
            </w:r>
            <w:r w:rsidRPr="58964DF6">
              <w:rPr>
                <w:rFonts w:ascii="Calibri Light" w:hAnsi="Calibri Light" w:cs="Calibri Light"/>
                <w:lang w:val="en-GB"/>
              </w:rPr>
              <w:t>accessible</w:t>
            </w:r>
            <w:r w:rsidRPr="1BD5F2DF">
              <w:rPr>
                <w:rFonts w:ascii="Calibri Light" w:hAnsi="Calibri Light" w:cs="Calibri Light"/>
                <w:lang w:val="en-GB"/>
              </w:rPr>
              <w:t>.</w:t>
            </w:r>
            <w:r w:rsidRPr="4FCF4FC4">
              <w:rPr>
                <w:rFonts w:ascii="Calibri Light" w:hAnsi="Calibri Light" w:cs="Calibri Light"/>
                <w:lang w:val="en-GB"/>
              </w:rPr>
              <w:t xml:space="preserve"> </w:t>
            </w:r>
            <w:r w:rsidRPr="08A61912">
              <w:rPr>
                <w:rFonts w:ascii="Calibri Light" w:hAnsi="Calibri Light" w:cs="Calibri Light"/>
                <w:lang w:val="en-GB"/>
              </w:rPr>
              <w:t xml:space="preserve">Facebook is </w:t>
            </w:r>
            <w:r w:rsidRPr="282A1759">
              <w:rPr>
                <w:rFonts w:ascii="Calibri Light" w:hAnsi="Calibri Light" w:cs="Calibri Light"/>
                <w:lang w:val="en-GB"/>
              </w:rPr>
              <w:t>wonky</w:t>
            </w:r>
            <w:r w:rsidRPr="1C680CFC">
              <w:rPr>
                <w:rFonts w:ascii="Calibri Light" w:hAnsi="Calibri Light" w:cs="Calibri Light"/>
                <w:lang w:val="en-GB"/>
              </w:rPr>
              <w:t xml:space="preserve"> </w:t>
            </w:r>
            <w:r w:rsidRPr="1A22E992">
              <w:rPr>
                <w:rFonts w:ascii="Calibri Light" w:hAnsi="Calibri Light" w:cs="Calibri Light"/>
                <w:lang w:val="en-GB"/>
              </w:rPr>
              <w:t xml:space="preserve">and mostly used </w:t>
            </w:r>
            <w:r w:rsidRPr="5FCB3F19">
              <w:rPr>
                <w:rFonts w:ascii="Calibri Light" w:hAnsi="Calibri Light" w:cs="Calibri Light"/>
                <w:lang w:val="en-GB"/>
              </w:rPr>
              <w:t>for events</w:t>
            </w:r>
            <w:r w:rsidRPr="73CDE6C1">
              <w:rPr>
                <w:rFonts w:ascii="Calibri Light" w:hAnsi="Calibri Light" w:cs="Calibri Light"/>
                <w:lang w:val="en-GB"/>
              </w:rPr>
              <w:t xml:space="preserve">. </w:t>
            </w:r>
          </w:p>
          <w:p w14:paraId="7D32E4A5" w14:textId="41AD21EF" w:rsidR="00E75D18" w:rsidRPr="00CB6727" w:rsidRDefault="45086CB6" w:rsidP="5CA3B082">
            <w:pPr>
              <w:rPr>
                <w:rFonts w:ascii="Calibri Light" w:hAnsi="Calibri Light" w:cs="Calibri Light"/>
                <w:lang w:val="en-GB"/>
              </w:rPr>
            </w:pPr>
            <w:r w:rsidRPr="6128CFB6">
              <w:rPr>
                <w:rFonts w:ascii="Calibri Light" w:hAnsi="Calibri Light" w:cs="Calibri Light"/>
                <w:lang w:val="en-GB"/>
              </w:rPr>
              <w:t xml:space="preserve">Being a part </w:t>
            </w:r>
            <w:r w:rsidRPr="4DAFEBAD">
              <w:rPr>
                <w:rFonts w:ascii="Calibri Light" w:hAnsi="Calibri Light" w:cs="Calibri Light"/>
                <w:lang w:val="en-GB"/>
              </w:rPr>
              <w:t xml:space="preserve">of </w:t>
            </w:r>
            <w:r w:rsidRPr="7D63A09C">
              <w:rPr>
                <w:rFonts w:ascii="Calibri Light" w:hAnsi="Calibri Light" w:cs="Calibri Light"/>
                <w:lang w:val="en-GB"/>
              </w:rPr>
              <w:t xml:space="preserve">SR usually </w:t>
            </w:r>
            <w:r w:rsidRPr="78FCE7CA">
              <w:rPr>
                <w:rFonts w:ascii="Calibri Light" w:hAnsi="Calibri Light" w:cs="Calibri Light"/>
                <w:lang w:val="en-GB"/>
              </w:rPr>
              <w:t xml:space="preserve">comes from </w:t>
            </w:r>
            <w:r w:rsidRPr="529FD356">
              <w:rPr>
                <w:rFonts w:ascii="Calibri Light" w:hAnsi="Calibri Light" w:cs="Calibri Light"/>
                <w:lang w:val="en-GB"/>
              </w:rPr>
              <w:t xml:space="preserve">being </w:t>
            </w:r>
            <w:r w:rsidRPr="712B8238">
              <w:rPr>
                <w:rFonts w:ascii="Calibri Light" w:hAnsi="Calibri Light" w:cs="Calibri Light"/>
                <w:lang w:val="en-GB"/>
              </w:rPr>
              <w:t xml:space="preserve">poked on the </w:t>
            </w:r>
            <w:proofErr w:type="spellStart"/>
            <w:r w:rsidRPr="712B8238">
              <w:rPr>
                <w:rFonts w:ascii="Calibri Light" w:hAnsi="Calibri Light" w:cs="Calibri Light"/>
                <w:lang w:val="en-GB"/>
              </w:rPr>
              <w:t>sholder</w:t>
            </w:r>
            <w:proofErr w:type="spellEnd"/>
            <w:r w:rsidRPr="712B8238">
              <w:rPr>
                <w:rFonts w:ascii="Calibri Light" w:hAnsi="Calibri Light" w:cs="Calibri Light"/>
                <w:lang w:val="en-GB"/>
              </w:rPr>
              <w:t xml:space="preserve"> </w:t>
            </w:r>
            <w:r w:rsidRPr="0DD6F54A">
              <w:rPr>
                <w:rFonts w:ascii="Calibri Light" w:hAnsi="Calibri Light" w:cs="Calibri Light"/>
                <w:lang w:val="en-GB"/>
              </w:rPr>
              <w:t xml:space="preserve">or </w:t>
            </w:r>
            <w:r w:rsidRPr="117E4458">
              <w:rPr>
                <w:rFonts w:ascii="Calibri Light" w:hAnsi="Calibri Light" w:cs="Calibri Light"/>
                <w:lang w:val="en-GB"/>
              </w:rPr>
              <w:t xml:space="preserve">groomed by </w:t>
            </w:r>
            <w:r w:rsidRPr="48D7D1A1">
              <w:rPr>
                <w:rFonts w:ascii="Calibri Light" w:hAnsi="Calibri Light" w:cs="Calibri Light"/>
                <w:lang w:val="en-GB"/>
              </w:rPr>
              <w:t xml:space="preserve">your </w:t>
            </w:r>
            <w:r w:rsidRPr="232EBA11">
              <w:rPr>
                <w:rFonts w:ascii="Calibri Light" w:hAnsi="Calibri Light" w:cs="Calibri Light"/>
                <w:lang w:val="en-GB"/>
              </w:rPr>
              <w:t xml:space="preserve">friends or </w:t>
            </w:r>
            <w:r w:rsidRPr="5B60E1D5">
              <w:rPr>
                <w:rFonts w:ascii="Calibri Light" w:hAnsi="Calibri Light" w:cs="Calibri Light"/>
                <w:lang w:val="en-GB"/>
              </w:rPr>
              <w:t xml:space="preserve">tutors. </w:t>
            </w:r>
            <w:r w:rsidRPr="706C2247">
              <w:rPr>
                <w:rFonts w:ascii="Calibri Light" w:hAnsi="Calibri Light" w:cs="Calibri Light"/>
                <w:lang w:val="en-GB"/>
              </w:rPr>
              <w:t xml:space="preserve">SR having personal </w:t>
            </w:r>
            <w:r w:rsidRPr="7BAFF95A">
              <w:rPr>
                <w:rFonts w:ascii="Calibri Light" w:hAnsi="Calibri Light" w:cs="Calibri Light"/>
                <w:lang w:val="en-GB"/>
              </w:rPr>
              <w:t xml:space="preserve">representatives </w:t>
            </w:r>
            <w:r w:rsidRPr="17579BE2">
              <w:rPr>
                <w:rFonts w:ascii="Calibri Light" w:hAnsi="Calibri Light" w:cs="Calibri Light"/>
                <w:lang w:val="en-GB"/>
              </w:rPr>
              <w:t xml:space="preserve">would </w:t>
            </w:r>
            <w:r w:rsidRPr="5199B60B">
              <w:rPr>
                <w:rFonts w:ascii="Calibri Light" w:hAnsi="Calibri Light" w:cs="Calibri Light"/>
                <w:lang w:val="en-GB"/>
              </w:rPr>
              <w:t xml:space="preserve">make it </w:t>
            </w:r>
            <w:r w:rsidRPr="086CE6F7">
              <w:rPr>
                <w:rFonts w:ascii="Calibri Light" w:hAnsi="Calibri Light" w:cs="Calibri Light"/>
                <w:lang w:val="en-GB"/>
              </w:rPr>
              <w:t>easier for</w:t>
            </w:r>
            <w:r w:rsidR="3CA5A637" w:rsidRPr="086CE6F7">
              <w:rPr>
                <w:rFonts w:ascii="Calibri Light" w:hAnsi="Calibri Light" w:cs="Calibri Light"/>
                <w:lang w:val="en-GB"/>
              </w:rPr>
              <w:t xml:space="preserve"> “</w:t>
            </w:r>
            <w:r w:rsidR="3CA5A637" w:rsidRPr="533F1BAA">
              <w:rPr>
                <w:rFonts w:ascii="Calibri Light" w:hAnsi="Calibri Light" w:cs="Calibri Light"/>
                <w:lang w:val="en-GB"/>
              </w:rPr>
              <w:t xml:space="preserve">just” </w:t>
            </w:r>
            <w:proofErr w:type="spellStart"/>
            <w:r w:rsidR="3CA5A637" w:rsidRPr="0DD03755">
              <w:rPr>
                <w:rFonts w:ascii="Calibri Light" w:hAnsi="Calibri Light" w:cs="Calibri Light"/>
                <w:lang w:val="en-GB"/>
              </w:rPr>
              <w:t>ruslings</w:t>
            </w:r>
            <w:proofErr w:type="spellEnd"/>
            <w:r w:rsidR="3CA5A637" w:rsidRPr="2B14C24E">
              <w:rPr>
                <w:rFonts w:ascii="Calibri Light" w:hAnsi="Calibri Light" w:cs="Calibri Light"/>
                <w:lang w:val="en-GB"/>
              </w:rPr>
              <w:t xml:space="preserve"> to </w:t>
            </w:r>
            <w:r w:rsidR="3CA5A637" w:rsidRPr="0DD03755">
              <w:rPr>
                <w:rFonts w:ascii="Calibri Light" w:hAnsi="Calibri Light" w:cs="Calibri Light"/>
                <w:lang w:val="en-GB"/>
              </w:rPr>
              <w:t xml:space="preserve">contact </w:t>
            </w:r>
            <w:r w:rsidR="3CA5A637" w:rsidRPr="06E18872">
              <w:rPr>
                <w:rFonts w:ascii="Calibri Light" w:hAnsi="Calibri Light" w:cs="Calibri Light"/>
                <w:lang w:val="en-GB"/>
              </w:rPr>
              <w:t>SR</w:t>
            </w:r>
            <w:r w:rsidR="3CA5A637" w:rsidRPr="55398541">
              <w:rPr>
                <w:rFonts w:ascii="Calibri Light" w:hAnsi="Calibri Light" w:cs="Calibri Light"/>
                <w:lang w:val="en-GB"/>
              </w:rPr>
              <w:t xml:space="preserve"> so</w:t>
            </w:r>
            <w:r w:rsidR="3CA5A637" w:rsidRPr="0E1E0F8D">
              <w:rPr>
                <w:rFonts w:ascii="Calibri Light" w:hAnsi="Calibri Light" w:cs="Calibri Light"/>
                <w:lang w:val="en-GB"/>
              </w:rPr>
              <w:t xml:space="preserve"> you </w:t>
            </w:r>
            <w:proofErr w:type="spellStart"/>
            <w:r w:rsidR="3CA5A637" w:rsidRPr="0E1E0F8D">
              <w:rPr>
                <w:rFonts w:ascii="Calibri Light" w:hAnsi="Calibri Light" w:cs="Calibri Light"/>
                <w:lang w:val="en-GB"/>
              </w:rPr>
              <w:t>dont</w:t>
            </w:r>
            <w:proofErr w:type="spellEnd"/>
            <w:r w:rsidR="3CA5A637" w:rsidRPr="0E1E0F8D">
              <w:rPr>
                <w:rFonts w:ascii="Calibri Light" w:hAnsi="Calibri Light" w:cs="Calibri Light"/>
                <w:lang w:val="en-GB"/>
              </w:rPr>
              <w:t xml:space="preserve"> have to go </w:t>
            </w:r>
            <w:r w:rsidR="3CA5A637" w:rsidRPr="1524CE45">
              <w:rPr>
                <w:rFonts w:ascii="Calibri Light" w:hAnsi="Calibri Light" w:cs="Calibri Light"/>
                <w:lang w:val="en-GB"/>
              </w:rPr>
              <w:t xml:space="preserve">through </w:t>
            </w:r>
            <w:r w:rsidR="3CA5A637" w:rsidRPr="7FF5FA36">
              <w:rPr>
                <w:rFonts w:ascii="Calibri Light" w:hAnsi="Calibri Light" w:cs="Calibri Light"/>
                <w:lang w:val="en-GB"/>
              </w:rPr>
              <w:t xml:space="preserve">head </w:t>
            </w:r>
            <w:r w:rsidR="3CA5A637" w:rsidRPr="29E331DD">
              <w:rPr>
                <w:rFonts w:ascii="Calibri Light" w:hAnsi="Calibri Light" w:cs="Calibri Light"/>
                <w:lang w:val="en-GB"/>
              </w:rPr>
              <w:t>of the board</w:t>
            </w:r>
            <w:r w:rsidR="3CA5A637" w:rsidRPr="5CF71503">
              <w:rPr>
                <w:rFonts w:ascii="Calibri Light" w:hAnsi="Calibri Light" w:cs="Calibri Light"/>
                <w:lang w:val="en-GB"/>
              </w:rPr>
              <w:t xml:space="preserve"> </w:t>
            </w:r>
            <w:r w:rsidR="3CA5A637" w:rsidRPr="1648AAC6">
              <w:rPr>
                <w:rFonts w:ascii="Calibri Light" w:hAnsi="Calibri Light" w:cs="Calibri Light"/>
                <w:lang w:val="en-GB"/>
              </w:rPr>
              <w:t xml:space="preserve">to get </w:t>
            </w:r>
            <w:r w:rsidR="3CA5A637" w:rsidRPr="70A5DE7B">
              <w:rPr>
                <w:rFonts w:ascii="Calibri Light" w:hAnsi="Calibri Light" w:cs="Calibri Light"/>
                <w:lang w:val="en-GB"/>
              </w:rPr>
              <w:t xml:space="preserve">simple answer. </w:t>
            </w:r>
          </w:p>
          <w:p w14:paraId="4DC8C05E" w14:textId="6E81E97A" w:rsidR="00E75D18" w:rsidRPr="00CB6727" w:rsidRDefault="68ACBFFD" w:rsidP="699B11DD">
            <w:pPr>
              <w:rPr>
                <w:rFonts w:ascii="Calibri Light" w:hAnsi="Calibri Light" w:cs="Calibri Light"/>
                <w:lang w:val="en-GB"/>
              </w:rPr>
            </w:pPr>
            <w:r w:rsidRPr="74108A08">
              <w:rPr>
                <w:rFonts w:ascii="Calibri Light" w:hAnsi="Calibri Light" w:cs="Calibri Light"/>
                <w:lang w:val="en-GB"/>
              </w:rPr>
              <w:t xml:space="preserve">The narrative </w:t>
            </w:r>
            <w:r w:rsidRPr="1C98A983">
              <w:rPr>
                <w:rFonts w:ascii="Calibri Light" w:hAnsi="Calibri Light" w:cs="Calibri Light"/>
                <w:lang w:val="en-GB"/>
              </w:rPr>
              <w:t xml:space="preserve">that SR </w:t>
            </w:r>
            <w:r w:rsidRPr="362EF1B5">
              <w:rPr>
                <w:rFonts w:ascii="Calibri Light" w:hAnsi="Calibri Light" w:cs="Calibri Light"/>
                <w:lang w:val="en-GB"/>
              </w:rPr>
              <w:t xml:space="preserve">is the boss of </w:t>
            </w:r>
            <w:r w:rsidRPr="11EAD578">
              <w:rPr>
                <w:rFonts w:ascii="Calibri Light" w:hAnsi="Calibri Light" w:cs="Calibri Light"/>
                <w:lang w:val="en-GB"/>
              </w:rPr>
              <w:t xml:space="preserve">bosses in </w:t>
            </w:r>
            <w:r w:rsidRPr="43C7207D">
              <w:rPr>
                <w:rFonts w:ascii="Calibri Light" w:hAnsi="Calibri Light" w:cs="Calibri Light"/>
                <w:lang w:val="en-GB"/>
              </w:rPr>
              <w:t xml:space="preserve">tutoring </w:t>
            </w:r>
            <w:r w:rsidRPr="0D090E56">
              <w:rPr>
                <w:rFonts w:ascii="Calibri Light" w:hAnsi="Calibri Light" w:cs="Calibri Light"/>
                <w:lang w:val="en-GB"/>
              </w:rPr>
              <w:t xml:space="preserve">can be </w:t>
            </w:r>
            <w:r w:rsidRPr="55A85A6B">
              <w:rPr>
                <w:rFonts w:ascii="Calibri Light" w:hAnsi="Calibri Light" w:cs="Calibri Light"/>
                <w:lang w:val="en-GB"/>
              </w:rPr>
              <w:t xml:space="preserve">somewhat </w:t>
            </w:r>
            <w:r w:rsidRPr="73D99D63">
              <w:rPr>
                <w:rFonts w:ascii="Calibri Light" w:hAnsi="Calibri Light" w:cs="Calibri Light"/>
                <w:lang w:val="en-GB"/>
              </w:rPr>
              <w:t>harmful</w:t>
            </w:r>
          </w:p>
          <w:p w14:paraId="47BFE998" w14:textId="05D99684" w:rsidR="00E75D18" w:rsidRPr="00CB6727" w:rsidRDefault="68ACBFFD" w:rsidP="73D99D63">
            <w:pPr>
              <w:rPr>
                <w:rFonts w:ascii="Calibri Light" w:hAnsi="Calibri Light" w:cs="Calibri Light"/>
                <w:lang w:val="en-GB"/>
              </w:rPr>
            </w:pPr>
            <w:r w:rsidRPr="770D8A73">
              <w:rPr>
                <w:rFonts w:ascii="Calibri Light" w:hAnsi="Calibri Light" w:cs="Calibri Light"/>
                <w:lang w:val="en-GB"/>
              </w:rPr>
              <w:t xml:space="preserve">Being new, maybe only a small part of people </w:t>
            </w:r>
            <w:proofErr w:type="gramStart"/>
            <w:r w:rsidRPr="169562A3">
              <w:rPr>
                <w:rFonts w:ascii="Calibri Light" w:hAnsi="Calibri Light" w:cs="Calibri Light"/>
                <w:lang w:val="en-GB"/>
              </w:rPr>
              <w:t>want</w:t>
            </w:r>
            <w:proofErr w:type="gramEnd"/>
            <w:r w:rsidRPr="169562A3">
              <w:rPr>
                <w:rFonts w:ascii="Calibri Light" w:hAnsi="Calibri Light" w:cs="Calibri Light"/>
                <w:lang w:val="en-GB"/>
              </w:rPr>
              <w:t xml:space="preserve"> to look for </w:t>
            </w:r>
            <w:r w:rsidRPr="637E6A9C">
              <w:rPr>
                <w:rFonts w:ascii="Calibri Light" w:hAnsi="Calibri Light" w:cs="Calibri Light"/>
                <w:lang w:val="en-GB"/>
              </w:rPr>
              <w:t xml:space="preserve">what we </w:t>
            </w:r>
            <w:r w:rsidRPr="0191A421">
              <w:rPr>
                <w:rFonts w:ascii="Calibri Light" w:hAnsi="Calibri Light" w:cs="Calibri Light"/>
                <w:lang w:val="en-GB"/>
              </w:rPr>
              <w:t xml:space="preserve">would call </w:t>
            </w:r>
            <w:r w:rsidRPr="76EB3D31">
              <w:rPr>
                <w:rFonts w:ascii="Calibri Light" w:hAnsi="Calibri Light" w:cs="Calibri Light"/>
                <w:lang w:val="en-GB"/>
              </w:rPr>
              <w:t>SR work</w:t>
            </w:r>
            <w:r w:rsidRPr="1F910C69">
              <w:rPr>
                <w:rFonts w:ascii="Calibri Light" w:hAnsi="Calibri Light" w:cs="Calibri Light"/>
                <w:lang w:val="en-GB"/>
              </w:rPr>
              <w:t xml:space="preserve"> by themselves. More </w:t>
            </w:r>
            <w:proofErr w:type="spellStart"/>
            <w:r w:rsidRPr="1F910C69">
              <w:rPr>
                <w:rFonts w:ascii="Calibri Light" w:hAnsi="Calibri Light" w:cs="Calibri Light"/>
                <w:lang w:val="en-GB"/>
              </w:rPr>
              <w:t>acceisble</w:t>
            </w:r>
            <w:proofErr w:type="spellEnd"/>
            <w:r w:rsidRPr="1F910C69">
              <w:rPr>
                <w:rFonts w:ascii="Calibri Light" w:hAnsi="Calibri Light" w:cs="Calibri Light"/>
                <w:lang w:val="en-GB"/>
              </w:rPr>
              <w:t xml:space="preserve"> information on what it takes to </w:t>
            </w:r>
            <w:proofErr w:type="spellStart"/>
            <w:r w:rsidRPr="7F562D49">
              <w:rPr>
                <w:rFonts w:ascii="Calibri Light" w:hAnsi="Calibri Light" w:cs="Calibri Light"/>
                <w:lang w:val="en-GB"/>
              </w:rPr>
              <w:t>volenteer</w:t>
            </w:r>
            <w:proofErr w:type="spellEnd"/>
            <w:r w:rsidRPr="15C1B731">
              <w:rPr>
                <w:rFonts w:ascii="Calibri Light" w:hAnsi="Calibri Light" w:cs="Calibri Light"/>
                <w:lang w:val="en-GB"/>
              </w:rPr>
              <w:t>.</w:t>
            </w:r>
            <w:r w:rsidRPr="7F562D49">
              <w:rPr>
                <w:rFonts w:ascii="Calibri Light" w:hAnsi="Calibri Light" w:cs="Calibri Light"/>
                <w:lang w:val="en-GB"/>
              </w:rPr>
              <w:t xml:space="preserve"> </w:t>
            </w:r>
          </w:p>
          <w:p w14:paraId="0A959F69" w14:textId="19558C45" w:rsidR="68ACBFFD" w:rsidRDefault="68ACBFFD" w:rsidP="15C1B731">
            <w:pPr>
              <w:rPr>
                <w:rFonts w:ascii="Calibri Light" w:hAnsi="Calibri Light" w:cs="Calibri Light"/>
                <w:lang w:val="en-GB"/>
              </w:rPr>
            </w:pPr>
            <w:proofErr w:type="spellStart"/>
            <w:r w:rsidRPr="0921F291">
              <w:rPr>
                <w:rFonts w:ascii="Calibri Light" w:hAnsi="Calibri Light" w:cs="Calibri Light"/>
                <w:lang w:val="en-GB"/>
              </w:rPr>
              <w:t>Organiasation</w:t>
            </w:r>
            <w:proofErr w:type="spellEnd"/>
            <w:r w:rsidRPr="0921F291">
              <w:rPr>
                <w:rFonts w:ascii="Calibri Light" w:hAnsi="Calibri Light" w:cs="Calibri Light"/>
                <w:lang w:val="en-GB"/>
              </w:rPr>
              <w:t xml:space="preserve"> </w:t>
            </w:r>
            <w:r w:rsidRPr="2B4C1133">
              <w:rPr>
                <w:rFonts w:ascii="Calibri Light" w:hAnsi="Calibri Light" w:cs="Calibri Light"/>
                <w:lang w:val="en-GB"/>
              </w:rPr>
              <w:t xml:space="preserve">fair </w:t>
            </w:r>
            <w:r w:rsidRPr="5972D175">
              <w:rPr>
                <w:rFonts w:ascii="Calibri Light" w:hAnsi="Calibri Light" w:cs="Calibri Light"/>
                <w:lang w:val="en-GB"/>
              </w:rPr>
              <w:t xml:space="preserve">that would serve </w:t>
            </w:r>
            <w:r w:rsidRPr="14E0543C">
              <w:rPr>
                <w:rFonts w:ascii="Calibri Light" w:hAnsi="Calibri Light" w:cs="Calibri Light"/>
                <w:lang w:val="en-GB"/>
              </w:rPr>
              <w:t xml:space="preserve">to </w:t>
            </w:r>
            <w:r w:rsidRPr="3A86FA55">
              <w:rPr>
                <w:rFonts w:ascii="Calibri Light" w:hAnsi="Calibri Light" w:cs="Calibri Light"/>
                <w:lang w:val="en-GB"/>
              </w:rPr>
              <w:t xml:space="preserve">prolong the </w:t>
            </w:r>
            <w:r w:rsidRPr="6E31B0EF">
              <w:rPr>
                <w:rFonts w:ascii="Calibri Light" w:hAnsi="Calibri Light" w:cs="Calibri Light"/>
                <w:lang w:val="en-GB"/>
              </w:rPr>
              <w:t xml:space="preserve">more </w:t>
            </w:r>
            <w:proofErr w:type="spellStart"/>
            <w:r w:rsidRPr="4D45B495">
              <w:rPr>
                <w:rFonts w:ascii="Calibri Light" w:hAnsi="Calibri Light" w:cs="Calibri Light"/>
                <w:lang w:val="en-GB"/>
              </w:rPr>
              <w:t>accesible</w:t>
            </w:r>
            <w:proofErr w:type="spellEnd"/>
            <w:r w:rsidRPr="4D45B495">
              <w:rPr>
                <w:rFonts w:ascii="Calibri Light" w:hAnsi="Calibri Light" w:cs="Calibri Light"/>
                <w:lang w:val="en-GB"/>
              </w:rPr>
              <w:t xml:space="preserve"> </w:t>
            </w:r>
            <w:r w:rsidRPr="48B7DF10">
              <w:rPr>
                <w:rFonts w:ascii="Calibri Light" w:hAnsi="Calibri Light" w:cs="Calibri Light"/>
                <w:lang w:val="en-GB"/>
              </w:rPr>
              <w:t xml:space="preserve">part of tutoring </w:t>
            </w:r>
          </w:p>
          <w:p w14:paraId="40C5230D" w14:textId="2EE77622" w:rsidR="4E591F99" w:rsidRDefault="4E591F99" w:rsidP="4E591F99">
            <w:pPr>
              <w:rPr>
                <w:rFonts w:ascii="Calibri Light" w:hAnsi="Calibri Light" w:cs="Calibri Light"/>
                <w:lang w:val="en-GB"/>
              </w:rPr>
            </w:pPr>
          </w:p>
          <w:p w14:paraId="5CE1D900" w14:textId="7AE0D7CE" w:rsidR="4E591F99" w:rsidRDefault="5ABA6AEF" w:rsidP="4E591F99">
            <w:pPr>
              <w:rPr>
                <w:rFonts w:ascii="Calibri Light" w:hAnsi="Calibri Light" w:cs="Calibri Light"/>
                <w:lang w:val="en-GB"/>
              </w:rPr>
            </w:pPr>
            <w:r w:rsidRPr="0B0ABE99">
              <w:rPr>
                <w:rFonts w:ascii="Calibri Light" w:hAnsi="Calibri Light" w:cs="Calibri Light"/>
                <w:lang w:val="en-GB"/>
              </w:rPr>
              <w:t>Contact person</w:t>
            </w:r>
            <w:r w:rsidRPr="2AF4B2CA">
              <w:rPr>
                <w:rFonts w:ascii="Calibri Light" w:hAnsi="Calibri Light" w:cs="Calibri Light"/>
                <w:lang w:val="en-GB"/>
              </w:rPr>
              <w:t xml:space="preserve"> for </w:t>
            </w:r>
            <w:r w:rsidRPr="28756E29">
              <w:rPr>
                <w:rFonts w:ascii="Calibri Light" w:hAnsi="Calibri Light" w:cs="Calibri Light"/>
                <w:lang w:val="en-GB"/>
              </w:rPr>
              <w:t xml:space="preserve">the </w:t>
            </w:r>
            <w:r w:rsidRPr="0EA6B75A">
              <w:rPr>
                <w:rFonts w:ascii="Calibri Light" w:hAnsi="Calibri Light" w:cs="Calibri Light"/>
                <w:lang w:val="en-GB"/>
              </w:rPr>
              <w:t>student</w:t>
            </w:r>
            <w:r w:rsidRPr="35559AA3">
              <w:rPr>
                <w:rFonts w:ascii="Calibri Light" w:hAnsi="Calibri Light" w:cs="Calibri Light"/>
                <w:lang w:val="en-GB"/>
              </w:rPr>
              <w:t xml:space="preserve"> council </w:t>
            </w:r>
            <w:r w:rsidRPr="1FBDC2ED">
              <w:rPr>
                <w:rFonts w:ascii="Calibri Light" w:hAnsi="Calibri Light" w:cs="Calibri Light"/>
                <w:lang w:val="en-GB"/>
              </w:rPr>
              <w:t xml:space="preserve">and other </w:t>
            </w:r>
            <w:r w:rsidRPr="0A39965D">
              <w:rPr>
                <w:rFonts w:ascii="Calibri Light" w:hAnsi="Calibri Light" w:cs="Calibri Light"/>
                <w:lang w:val="en-GB"/>
              </w:rPr>
              <w:t xml:space="preserve">organisations. </w:t>
            </w:r>
            <w:r w:rsidRPr="4C3D9321">
              <w:rPr>
                <w:rFonts w:ascii="Calibri Light" w:hAnsi="Calibri Light" w:cs="Calibri Light"/>
                <w:lang w:val="en-GB"/>
              </w:rPr>
              <w:t xml:space="preserve">So that people are </w:t>
            </w:r>
            <w:r w:rsidRPr="67D9FC00">
              <w:rPr>
                <w:rFonts w:ascii="Calibri Light" w:hAnsi="Calibri Light" w:cs="Calibri Light"/>
                <w:lang w:val="en-GB"/>
              </w:rPr>
              <w:t xml:space="preserve">introduced to </w:t>
            </w:r>
            <w:r w:rsidRPr="26B0230C">
              <w:rPr>
                <w:rFonts w:ascii="Calibri Light" w:hAnsi="Calibri Light" w:cs="Calibri Light"/>
                <w:lang w:val="en-GB"/>
              </w:rPr>
              <w:t>a</w:t>
            </w:r>
            <w:r w:rsidRPr="60BB6855">
              <w:rPr>
                <w:rFonts w:ascii="Calibri Light" w:hAnsi="Calibri Light" w:cs="Calibri Light"/>
                <w:lang w:val="en-GB"/>
              </w:rPr>
              <w:t xml:space="preserve"> </w:t>
            </w:r>
            <w:r w:rsidRPr="2BA8745A">
              <w:rPr>
                <w:rFonts w:ascii="Calibri Light" w:hAnsi="Calibri Light" w:cs="Calibri Light"/>
                <w:lang w:val="en-GB"/>
              </w:rPr>
              <w:t xml:space="preserve">specific </w:t>
            </w:r>
            <w:r w:rsidRPr="763998B9">
              <w:rPr>
                <w:rFonts w:ascii="Calibri Light" w:hAnsi="Calibri Light" w:cs="Calibri Light"/>
                <w:lang w:val="en-GB"/>
              </w:rPr>
              <w:t xml:space="preserve">person and not </w:t>
            </w:r>
            <w:r w:rsidRPr="68823702">
              <w:rPr>
                <w:rFonts w:ascii="Calibri Light" w:hAnsi="Calibri Light" w:cs="Calibri Light"/>
                <w:lang w:val="en-GB"/>
              </w:rPr>
              <w:t xml:space="preserve">and </w:t>
            </w:r>
            <w:r w:rsidRPr="3F146028">
              <w:rPr>
                <w:rFonts w:ascii="Calibri Light" w:hAnsi="Calibri Light" w:cs="Calibri Light"/>
                <w:lang w:val="en-GB"/>
              </w:rPr>
              <w:t xml:space="preserve">organisation. </w:t>
            </w:r>
          </w:p>
          <w:p w14:paraId="1E5D8821" w14:textId="4B164360" w:rsidR="51415419" w:rsidRDefault="174AF7D7" w:rsidP="51415419">
            <w:pPr>
              <w:rPr>
                <w:rFonts w:ascii="Calibri Light" w:hAnsi="Calibri Light" w:cs="Calibri Light"/>
                <w:lang w:val="en-GB"/>
              </w:rPr>
            </w:pPr>
            <w:r w:rsidRPr="69904A6B">
              <w:rPr>
                <w:rFonts w:ascii="Calibri Light" w:hAnsi="Calibri Light" w:cs="Calibri Light"/>
                <w:lang w:val="en-GB"/>
              </w:rPr>
              <w:t xml:space="preserve">SR making a presentation for every house during </w:t>
            </w:r>
            <w:r w:rsidRPr="0DB83276">
              <w:rPr>
                <w:rFonts w:ascii="Calibri Light" w:hAnsi="Calibri Light" w:cs="Calibri Light"/>
                <w:lang w:val="en-GB"/>
              </w:rPr>
              <w:t>tutoring</w:t>
            </w:r>
            <w:r w:rsidRPr="5110A7F5">
              <w:rPr>
                <w:rFonts w:ascii="Calibri Light" w:hAnsi="Calibri Light" w:cs="Calibri Light"/>
                <w:lang w:val="en-GB"/>
              </w:rPr>
              <w:t>.</w:t>
            </w:r>
            <w:r w:rsidRPr="06944941">
              <w:rPr>
                <w:rFonts w:ascii="Calibri Light" w:hAnsi="Calibri Light" w:cs="Calibri Light"/>
                <w:lang w:val="en-GB"/>
              </w:rPr>
              <w:t xml:space="preserve"> </w:t>
            </w:r>
          </w:p>
          <w:p w14:paraId="4F725ABE" w14:textId="63B2242C" w:rsidR="07BE9922" w:rsidRDefault="18DE5369" w:rsidP="07BE9922">
            <w:pPr>
              <w:rPr>
                <w:rFonts w:ascii="Calibri Light" w:hAnsi="Calibri Light" w:cs="Calibri Light"/>
                <w:lang w:val="en-GB"/>
              </w:rPr>
            </w:pPr>
            <w:r w:rsidRPr="3B18C793">
              <w:rPr>
                <w:rFonts w:ascii="Calibri Light" w:hAnsi="Calibri Light" w:cs="Calibri Light"/>
                <w:lang w:val="en-GB"/>
              </w:rPr>
              <w:t xml:space="preserve">Clear </w:t>
            </w:r>
            <w:proofErr w:type="spellStart"/>
            <w:r w:rsidRPr="3B18C793">
              <w:rPr>
                <w:rFonts w:ascii="Calibri Light" w:hAnsi="Calibri Light" w:cs="Calibri Light"/>
                <w:lang w:val="en-GB"/>
              </w:rPr>
              <w:t>collaporation</w:t>
            </w:r>
            <w:proofErr w:type="spellEnd"/>
            <w:r w:rsidRPr="3B18C793">
              <w:rPr>
                <w:rFonts w:ascii="Calibri Light" w:hAnsi="Calibri Light" w:cs="Calibri Light"/>
                <w:lang w:val="en-GB"/>
              </w:rPr>
              <w:t xml:space="preserve"> between </w:t>
            </w:r>
            <w:r w:rsidRPr="37F81C9A">
              <w:rPr>
                <w:rFonts w:ascii="Calibri Light" w:hAnsi="Calibri Light" w:cs="Calibri Light"/>
                <w:lang w:val="en-GB"/>
              </w:rPr>
              <w:t>student</w:t>
            </w:r>
            <w:r w:rsidR="4EA4C7DB" w:rsidRPr="37F81C9A">
              <w:rPr>
                <w:rFonts w:ascii="Calibri Light" w:hAnsi="Calibri Light" w:cs="Calibri Light"/>
                <w:lang w:val="en-GB"/>
              </w:rPr>
              <w:t xml:space="preserve"> </w:t>
            </w:r>
            <w:r w:rsidR="4EA4C7DB" w:rsidRPr="091CFCAC">
              <w:rPr>
                <w:rFonts w:ascii="Calibri Light" w:hAnsi="Calibri Light" w:cs="Calibri Light"/>
                <w:lang w:val="en-GB"/>
              </w:rPr>
              <w:t>environment</w:t>
            </w:r>
            <w:r w:rsidRPr="6670CED7">
              <w:rPr>
                <w:rFonts w:ascii="Calibri Light" w:hAnsi="Calibri Light" w:cs="Calibri Light"/>
                <w:lang w:val="en-GB"/>
              </w:rPr>
              <w:t xml:space="preserve"> </w:t>
            </w:r>
            <w:r w:rsidRPr="2D7A527B">
              <w:rPr>
                <w:rFonts w:ascii="Calibri Light" w:hAnsi="Calibri Light" w:cs="Calibri Light"/>
                <w:lang w:val="en-GB"/>
              </w:rPr>
              <w:t>tutors and</w:t>
            </w:r>
            <w:r w:rsidRPr="10E5FD93">
              <w:rPr>
                <w:rFonts w:ascii="Calibri Light" w:hAnsi="Calibri Light" w:cs="Calibri Light"/>
                <w:lang w:val="en-GB"/>
              </w:rPr>
              <w:t xml:space="preserve"> </w:t>
            </w:r>
            <w:r w:rsidRPr="04E884B9">
              <w:rPr>
                <w:rFonts w:ascii="Calibri Light" w:hAnsi="Calibri Light" w:cs="Calibri Light"/>
                <w:lang w:val="en-GB"/>
              </w:rPr>
              <w:t>SR</w:t>
            </w:r>
            <w:r w:rsidR="01512106" w:rsidRPr="1CEBFDEB">
              <w:rPr>
                <w:rFonts w:ascii="Calibri Light" w:hAnsi="Calibri Light" w:cs="Calibri Light"/>
                <w:lang w:val="en-GB"/>
              </w:rPr>
              <w:t xml:space="preserve">. </w:t>
            </w:r>
          </w:p>
          <w:p w14:paraId="6E4DA98A" w14:textId="2C8F1E7C" w:rsidR="43F54B21" w:rsidRDefault="7438C5FF" w:rsidP="43F54B21">
            <w:pPr>
              <w:rPr>
                <w:rFonts w:ascii="Calibri Light" w:hAnsi="Calibri Light" w:cs="Calibri Light"/>
                <w:lang w:val="en-GB"/>
              </w:rPr>
            </w:pPr>
            <w:proofErr w:type="spellStart"/>
            <w:r w:rsidRPr="44F27876">
              <w:rPr>
                <w:rFonts w:ascii="Calibri Light" w:hAnsi="Calibri Light" w:cs="Calibri Light"/>
                <w:lang w:val="en-GB"/>
              </w:rPr>
              <w:t>Rubberduckmedia</w:t>
            </w:r>
            <w:proofErr w:type="spellEnd"/>
            <w:r w:rsidRPr="44F27876">
              <w:rPr>
                <w:rFonts w:ascii="Calibri Light" w:hAnsi="Calibri Light" w:cs="Calibri Light"/>
                <w:lang w:val="en-GB"/>
              </w:rPr>
              <w:t xml:space="preserve"> </w:t>
            </w:r>
            <w:r w:rsidRPr="45D8408B">
              <w:rPr>
                <w:rFonts w:ascii="Calibri Light" w:hAnsi="Calibri Light" w:cs="Calibri Light"/>
                <w:lang w:val="en-GB"/>
              </w:rPr>
              <w:t xml:space="preserve">mentioned again </w:t>
            </w:r>
            <w:r w:rsidRPr="4F20C92B">
              <w:rPr>
                <w:rFonts w:ascii="Calibri Light" w:hAnsi="Calibri Light" w:cs="Calibri Light"/>
                <w:lang w:val="en-GB"/>
              </w:rPr>
              <w:t>(quack</w:t>
            </w:r>
            <w:r w:rsidRPr="6D7F4750">
              <w:rPr>
                <w:rFonts w:ascii="Calibri Light" w:hAnsi="Calibri Light" w:cs="Calibri Light"/>
                <w:lang w:val="en-GB"/>
              </w:rPr>
              <w:t xml:space="preserve">) </w:t>
            </w:r>
          </w:p>
          <w:p w14:paraId="16E712BF" w14:textId="05ADBB7A" w:rsidR="00E75D18" w:rsidRPr="00CB6727" w:rsidRDefault="00E75D18" w:rsidP="00E75D18">
            <w:pPr>
              <w:rPr>
                <w:rFonts w:ascii="Calibri Light" w:hAnsi="Calibri Light" w:cs="Calibri Light"/>
                <w:lang w:val="en-GB"/>
              </w:rPr>
            </w:pPr>
          </w:p>
        </w:tc>
      </w:tr>
      <w:tr w:rsidR="00A10BFE" w:rsidRPr="00F31F70" w14:paraId="0D657081" w14:textId="77777777" w:rsidTr="36DED644">
        <w:tc>
          <w:tcPr>
            <w:tcW w:w="1555" w:type="dxa"/>
          </w:tcPr>
          <w:p w14:paraId="0B4920F5" w14:textId="1A069497" w:rsidR="00A10BFE" w:rsidRPr="66D9F935" w:rsidRDefault="00231785" w:rsidP="66D9F935">
            <w:pPr>
              <w:rPr>
                <w:rFonts w:ascii="Calibri Light" w:hAnsi="Calibri Light" w:cs="Calibri Light"/>
                <w:lang w:val="en-GB"/>
              </w:rPr>
            </w:pPr>
            <w:r>
              <w:rPr>
                <w:rFonts w:ascii="Calibri Light" w:hAnsi="Calibri Light" w:cs="Calibri Light"/>
                <w:lang w:val="en-GB"/>
              </w:rPr>
              <w:t>#12: Lunch</w:t>
            </w:r>
          </w:p>
        </w:tc>
        <w:tc>
          <w:tcPr>
            <w:tcW w:w="8981" w:type="dxa"/>
          </w:tcPr>
          <w:p w14:paraId="0F821B7E" w14:textId="132CD10D" w:rsidR="00A10BFE" w:rsidRPr="74B78E4F" w:rsidRDefault="00231785" w:rsidP="66D9F935">
            <w:pPr>
              <w:rPr>
                <w:rFonts w:ascii="Calibri Light" w:hAnsi="Calibri Light" w:cs="Calibri Light"/>
                <w:lang w:val="en-GB"/>
              </w:rPr>
            </w:pPr>
            <w:r>
              <w:rPr>
                <w:rFonts w:ascii="Calibri Light" w:hAnsi="Calibri Light" w:cs="Calibri Light"/>
                <w:lang w:val="en-GB"/>
              </w:rPr>
              <w:t>1</w:t>
            </w:r>
            <w:r w:rsidR="001C1A8C">
              <w:rPr>
                <w:rFonts w:ascii="Calibri Light" w:hAnsi="Calibri Light" w:cs="Calibri Light"/>
                <w:lang w:val="en-GB"/>
              </w:rPr>
              <w:t>4:0</w:t>
            </w:r>
            <w:r w:rsidR="00C849DC">
              <w:rPr>
                <w:rFonts w:ascii="Calibri Light" w:hAnsi="Calibri Light" w:cs="Calibri Light"/>
                <w:lang w:val="en-GB"/>
              </w:rPr>
              <w:t>0</w:t>
            </w:r>
            <w:r>
              <w:rPr>
                <w:rFonts w:ascii="Calibri Light" w:hAnsi="Calibri Light" w:cs="Calibri Light"/>
                <w:lang w:val="en-GB"/>
              </w:rPr>
              <w:t>-1</w:t>
            </w:r>
            <w:r w:rsidR="001325F1">
              <w:rPr>
                <w:rFonts w:ascii="Calibri Light" w:hAnsi="Calibri Light" w:cs="Calibri Light"/>
                <w:lang w:val="en-GB"/>
              </w:rPr>
              <w:t>5:00</w:t>
            </w:r>
          </w:p>
        </w:tc>
      </w:tr>
      <w:tr w:rsidR="004D2EC1" w:rsidRPr="00E755ED" w14:paraId="4D36A3CE" w14:textId="77777777" w:rsidTr="36DED644">
        <w:tc>
          <w:tcPr>
            <w:tcW w:w="1555" w:type="dxa"/>
          </w:tcPr>
          <w:p w14:paraId="21806901" w14:textId="37269EB4" w:rsidR="004D2EC1" w:rsidRPr="001576C0" w:rsidRDefault="004D2EC1" w:rsidP="00E75D18">
            <w:pPr>
              <w:rPr>
                <w:rFonts w:ascii="Calibri Light" w:hAnsi="Calibri Light" w:cs="Calibri Light"/>
                <w:lang w:val="en-GB"/>
              </w:rPr>
            </w:pPr>
            <w:r w:rsidRPr="001576C0">
              <w:rPr>
                <w:rFonts w:ascii="Calibri Light" w:hAnsi="Calibri Light" w:cs="Calibri Light"/>
                <w:lang w:val="en-GB"/>
              </w:rPr>
              <w:t>#</w:t>
            </w:r>
            <w:r>
              <w:rPr>
                <w:rFonts w:ascii="Calibri Light" w:hAnsi="Calibri Light" w:cs="Calibri Light"/>
                <w:lang w:val="en-GB"/>
              </w:rPr>
              <w:t>11</w:t>
            </w:r>
            <w:r w:rsidRPr="001576C0">
              <w:rPr>
                <w:rFonts w:ascii="Calibri Light" w:hAnsi="Calibri Light" w:cs="Calibri Light"/>
                <w:lang w:val="en-GB"/>
              </w:rPr>
              <w:t>:</w:t>
            </w:r>
            <w:r>
              <w:rPr>
                <w:rFonts w:ascii="Calibri Light" w:hAnsi="Calibri Light" w:cs="Calibri Light"/>
                <w:lang w:val="en-GB"/>
              </w:rPr>
              <w:t xml:space="preserve"> Operation: From idea to action pt. 1</w:t>
            </w:r>
          </w:p>
        </w:tc>
        <w:tc>
          <w:tcPr>
            <w:tcW w:w="8981" w:type="dxa"/>
            <w:vMerge w:val="restart"/>
          </w:tcPr>
          <w:p w14:paraId="713FC03F" w14:textId="0E03AE8F" w:rsidR="004D2EC1" w:rsidRDefault="004D2EC1" w:rsidP="00FE6447">
            <w:pPr>
              <w:rPr>
                <w:rFonts w:ascii="Calibri Light" w:hAnsi="Calibri Light" w:cs="Calibri Light"/>
                <w:lang w:val="en-GB"/>
              </w:rPr>
            </w:pPr>
            <w:r w:rsidRPr="36DED644">
              <w:rPr>
                <w:rFonts w:ascii="Calibri Light" w:hAnsi="Calibri Light" w:cs="Calibri Light"/>
                <w:lang w:val="en-GB"/>
              </w:rPr>
              <w:t>1</w:t>
            </w:r>
            <w:r w:rsidR="00AB096C" w:rsidRPr="36DED644">
              <w:rPr>
                <w:rFonts w:ascii="Calibri Light" w:hAnsi="Calibri Light" w:cs="Calibri Light"/>
                <w:lang w:val="en-GB"/>
              </w:rPr>
              <w:t>5:00</w:t>
            </w:r>
            <w:r w:rsidRPr="36DED644">
              <w:rPr>
                <w:rFonts w:ascii="Calibri Light" w:hAnsi="Calibri Light" w:cs="Calibri Light"/>
                <w:lang w:val="en-GB"/>
              </w:rPr>
              <w:t>-1</w:t>
            </w:r>
            <w:r w:rsidR="4D5D9669" w:rsidRPr="36DED644">
              <w:rPr>
                <w:rFonts w:ascii="Calibri Light" w:hAnsi="Calibri Light" w:cs="Calibri Light"/>
                <w:lang w:val="en-GB"/>
              </w:rPr>
              <w:t>6</w:t>
            </w:r>
            <w:r w:rsidRPr="36DED644">
              <w:rPr>
                <w:rFonts w:ascii="Calibri Light" w:hAnsi="Calibri Light" w:cs="Calibri Light"/>
                <w:lang w:val="en-GB"/>
              </w:rPr>
              <w:t>:</w:t>
            </w:r>
            <w:r w:rsidR="55CF8D79" w:rsidRPr="36DED644">
              <w:rPr>
                <w:rFonts w:ascii="Calibri Light" w:hAnsi="Calibri Light" w:cs="Calibri Light"/>
                <w:lang w:val="en-GB"/>
              </w:rPr>
              <w:t>5</w:t>
            </w:r>
            <w:r w:rsidR="00112B2C" w:rsidRPr="36DED644">
              <w:rPr>
                <w:rFonts w:ascii="Calibri Light" w:hAnsi="Calibri Light" w:cs="Calibri Light"/>
                <w:lang w:val="en-GB"/>
              </w:rPr>
              <w:t>0</w:t>
            </w:r>
          </w:p>
          <w:p w14:paraId="6B0B37E8" w14:textId="5E5CCE68" w:rsidR="00FE6447" w:rsidRPr="001576C0" w:rsidRDefault="1A3F9EB6" w:rsidP="00FE6447">
            <w:pPr>
              <w:rPr>
                <w:rFonts w:ascii="Calibri Light" w:hAnsi="Calibri Light" w:cs="Calibri Light"/>
                <w:lang w:val="en-GB"/>
              </w:rPr>
            </w:pPr>
            <w:r w:rsidRPr="577EDB06">
              <w:rPr>
                <w:rFonts w:ascii="Calibri Light" w:hAnsi="Calibri Light" w:cs="Calibri Light"/>
                <w:lang w:val="en-GB"/>
              </w:rPr>
              <w:t xml:space="preserve">Fane: </w:t>
            </w:r>
            <w:r w:rsidR="1541DBD3" w:rsidRPr="577EDB06">
              <w:rPr>
                <w:rFonts w:ascii="Calibri Light" w:hAnsi="Calibri Light" w:cs="Calibri Light"/>
                <w:lang w:val="en-GB"/>
              </w:rPr>
              <w:t xml:space="preserve">Are currently working on the </w:t>
            </w:r>
            <w:proofErr w:type="spellStart"/>
            <w:r w:rsidR="1541DBD3" w:rsidRPr="577EDB06">
              <w:rPr>
                <w:rFonts w:ascii="Calibri Light" w:hAnsi="Calibri Light" w:cs="Calibri Light"/>
                <w:lang w:val="en-GB"/>
              </w:rPr>
              <w:t>subjectselection</w:t>
            </w:r>
            <w:proofErr w:type="spellEnd"/>
            <w:r w:rsidR="1541DBD3" w:rsidRPr="577EDB06">
              <w:rPr>
                <w:rFonts w:ascii="Calibri Light" w:hAnsi="Calibri Light" w:cs="Calibri Light"/>
                <w:lang w:val="en-GB"/>
              </w:rPr>
              <w:t xml:space="preserve"> cafe</w:t>
            </w:r>
          </w:p>
          <w:p w14:paraId="779C00D0" w14:textId="3BE7905B" w:rsidR="35511F8B" w:rsidRPr="00CA1DF8" w:rsidRDefault="57D13CDB" w:rsidP="577EDB06">
            <w:pPr>
              <w:rPr>
                <w:rFonts w:ascii="Calibri Light" w:hAnsi="Calibri Light" w:cs="Calibri Light"/>
                <w:lang w:val="en-GB"/>
              </w:rPr>
            </w:pPr>
            <w:r w:rsidRPr="2E70FB96">
              <w:rPr>
                <w:rFonts w:ascii="Calibri Light" w:hAnsi="Calibri Light" w:cs="Calibri Light"/>
                <w:lang w:val="en-GB"/>
              </w:rPr>
              <w:t xml:space="preserve">Sec: </w:t>
            </w:r>
            <w:r w:rsidR="19A5756A" w:rsidRPr="577EDB06">
              <w:rPr>
                <w:rFonts w:ascii="Calibri Light" w:hAnsi="Calibri Light" w:cs="Calibri Light"/>
                <w:lang w:val="en-GB"/>
              </w:rPr>
              <w:t xml:space="preserve">Has started planning </w:t>
            </w:r>
            <w:r w:rsidR="19A5756A" w:rsidRPr="46F967B4">
              <w:rPr>
                <w:rFonts w:ascii="Calibri Light" w:hAnsi="Calibri Light" w:cs="Calibri Light"/>
                <w:lang w:val="en-GB"/>
              </w:rPr>
              <w:t>the LAN party event</w:t>
            </w:r>
            <w:r w:rsidR="19A5756A" w:rsidRPr="7EF00DEC">
              <w:rPr>
                <w:rFonts w:ascii="Calibri Light" w:hAnsi="Calibri Light" w:cs="Calibri Light"/>
                <w:lang w:val="en-GB"/>
              </w:rPr>
              <w:t xml:space="preserve"> </w:t>
            </w:r>
            <w:r w:rsidR="19A5756A" w:rsidRPr="24082F66">
              <w:rPr>
                <w:rFonts w:ascii="Calibri Light" w:hAnsi="Calibri Light" w:cs="Calibri Light"/>
                <w:lang w:val="en-GB"/>
              </w:rPr>
              <w:t xml:space="preserve">and </w:t>
            </w:r>
            <w:r w:rsidR="19A5756A" w:rsidRPr="2D676DF7">
              <w:rPr>
                <w:rFonts w:ascii="Calibri Light" w:hAnsi="Calibri Light" w:cs="Calibri Light"/>
                <w:lang w:val="en-GB"/>
              </w:rPr>
              <w:t xml:space="preserve">also the </w:t>
            </w:r>
            <w:proofErr w:type="spellStart"/>
            <w:r w:rsidR="19A5756A" w:rsidRPr="2D676DF7">
              <w:rPr>
                <w:rFonts w:ascii="Calibri Light" w:hAnsi="Calibri Light" w:cs="Calibri Light"/>
                <w:lang w:val="en-GB"/>
              </w:rPr>
              <w:t>semesterstartsparty</w:t>
            </w:r>
            <w:proofErr w:type="spellEnd"/>
            <w:r w:rsidR="19A5756A" w:rsidRPr="2D676DF7">
              <w:rPr>
                <w:rFonts w:ascii="Calibri Light" w:hAnsi="Calibri Light" w:cs="Calibri Light"/>
                <w:lang w:val="en-GB"/>
              </w:rPr>
              <w:t xml:space="preserve"> has a meeting </w:t>
            </w:r>
            <w:r w:rsidR="19A5756A" w:rsidRPr="22127F97">
              <w:rPr>
                <w:rFonts w:ascii="Calibri Light" w:hAnsi="Calibri Light" w:cs="Calibri Light"/>
                <w:lang w:val="en-GB"/>
              </w:rPr>
              <w:t xml:space="preserve">this </w:t>
            </w:r>
            <w:proofErr w:type="spellStart"/>
            <w:r w:rsidR="19A5756A" w:rsidRPr="4777FA92">
              <w:rPr>
                <w:rFonts w:ascii="Calibri Light" w:hAnsi="Calibri Light" w:cs="Calibri Light"/>
                <w:lang w:val="en-GB"/>
              </w:rPr>
              <w:t>wednes</w:t>
            </w:r>
            <w:r w:rsidR="1C649063" w:rsidRPr="4777FA92">
              <w:rPr>
                <w:rFonts w:ascii="Calibri Light" w:hAnsi="Calibri Light" w:cs="Calibri Light"/>
                <w:lang w:val="en-GB"/>
              </w:rPr>
              <w:t>day</w:t>
            </w:r>
            <w:proofErr w:type="spellEnd"/>
          </w:p>
          <w:p w14:paraId="57F976F0" w14:textId="57EEC6F7" w:rsidR="57D13CDB" w:rsidRPr="00D329D2" w:rsidRDefault="57D13CDB" w:rsidP="38DB5384">
            <w:pPr>
              <w:rPr>
                <w:rFonts w:ascii="Calibri Light" w:hAnsi="Calibri Light" w:cs="Calibri Light"/>
                <w:lang w:val="en-US"/>
              </w:rPr>
            </w:pPr>
            <w:r w:rsidRPr="577EDB06">
              <w:rPr>
                <w:rFonts w:ascii="Calibri Light" w:hAnsi="Calibri Light" w:cs="Calibri Light"/>
                <w:lang w:val="en-GB"/>
              </w:rPr>
              <w:t xml:space="preserve"> </w:t>
            </w:r>
            <w:r w:rsidRPr="600D37B1">
              <w:rPr>
                <w:rFonts w:ascii="Calibri Light" w:hAnsi="Calibri Light" w:cs="Calibri Light"/>
                <w:lang w:val="en-GB"/>
              </w:rPr>
              <w:t xml:space="preserve">LPU: </w:t>
            </w:r>
            <w:r w:rsidR="00D329D2">
              <w:rPr>
                <w:rFonts w:ascii="Calibri Light" w:hAnsi="Calibri Light" w:cs="Calibri Light"/>
                <w:lang w:val="en-GB"/>
              </w:rPr>
              <w:t xml:space="preserve">They are writing a debate </w:t>
            </w:r>
            <w:r w:rsidR="00D329D2">
              <w:rPr>
                <w:rFonts w:ascii="Calibri Light" w:hAnsi="Calibri Light" w:cs="Calibri Light"/>
                <w:lang w:val="en-US"/>
              </w:rPr>
              <w:t>article about</w:t>
            </w:r>
            <w:r w:rsidR="007F79F1" w:rsidRPr="00D329D2">
              <w:rPr>
                <w:rFonts w:ascii="Calibri Light" w:hAnsi="Calibri Light" w:cs="Calibri Light"/>
                <w:lang w:val="en-US"/>
              </w:rPr>
              <w:t xml:space="preserve"> green march and </w:t>
            </w:r>
            <w:proofErr w:type="gramStart"/>
            <w:r w:rsidR="007F79F1" w:rsidRPr="00D329D2">
              <w:rPr>
                <w:rFonts w:ascii="Calibri Light" w:hAnsi="Calibri Light" w:cs="Calibri Light"/>
                <w:lang w:val="en-US"/>
              </w:rPr>
              <w:t>it’s</w:t>
            </w:r>
            <w:proofErr w:type="gramEnd"/>
            <w:r w:rsidR="007F79F1" w:rsidRPr="00D329D2">
              <w:rPr>
                <w:rFonts w:ascii="Calibri Light" w:hAnsi="Calibri Light" w:cs="Calibri Light"/>
                <w:lang w:val="en-US"/>
              </w:rPr>
              <w:t xml:space="preserve"> </w:t>
            </w:r>
            <w:r w:rsidR="008C4EB0" w:rsidRPr="00D329D2">
              <w:rPr>
                <w:rFonts w:ascii="Calibri Light" w:hAnsi="Calibri Light" w:cs="Calibri Light"/>
                <w:lang w:val="en-US"/>
              </w:rPr>
              <w:t xml:space="preserve">connection </w:t>
            </w:r>
            <w:r w:rsidR="00D329D2" w:rsidRPr="00D329D2">
              <w:rPr>
                <w:rFonts w:ascii="Calibri Light" w:hAnsi="Calibri Light" w:cs="Calibri Light"/>
                <w:lang w:val="en-US"/>
              </w:rPr>
              <w:t xml:space="preserve">to </w:t>
            </w:r>
            <w:proofErr w:type="spellStart"/>
            <w:r w:rsidR="00D329D2" w:rsidRPr="00D329D2">
              <w:rPr>
                <w:rFonts w:ascii="Calibri Light" w:hAnsi="Calibri Light" w:cs="Calibri Light"/>
                <w:lang w:val="en-US"/>
              </w:rPr>
              <w:t>klima</w:t>
            </w:r>
            <w:proofErr w:type="spellEnd"/>
            <w:r w:rsidR="00D329D2" w:rsidRPr="00D329D2">
              <w:rPr>
                <w:rFonts w:ascii="Calibri Light" w:hAnsi="Calibri Light" w:cs="Calibri Light"/>
                <w:lang w:val="en-US"/>
              </w:rPr>
              <w:t xml:space="preserve"> </w:t>
            </w:r>
            <w:proofErr w:type="spellStart"/>
            <w:r w:rsidR="00D329D2" w:rsidRPr="00D329D2">
              <w:rPr>
                <w:rFonts w:ascii="Calibri Light" w:hAnsi="Calibri Light" w:cs="Calibri Light"/>
                <w:lang w:val="en-US"/>
              </w:rPr>
              <w:t>anxeity</w:t>
            </w:r>
            <w:proofErr w:type="spellEnd"/>
            <w:r w:rsidR="00D329D2" w:rsidRPr="00D329D2">
              <w:rPr>
                <w:rFonts w:ascii="Calibri Light" w:hAnsi="Calibri Light" w:cs="Calibri Light"/>
                <w:lang w:val="en-US"/>
              </w:rPr>
              <w:t xml:space="preserve"> and given RUC a way </w:t>
            </w:r>
            <w:r w:rsidR="00D329D2">
              <w:rPr>
                <w:rFonts w:ascii="Calibri Light" w:hAnsi="Calibri Light" w:cs="Calibri Light"/>
                <w:lang w:val="en-US"/>
              </w:rPr>
              <w:t>to step forward as a university.</w:t>
            </w:r>
          </w:p>
          <w:p w14:paraId="41DF1621" w14:textId="09F20AF4" w:rsidR="004C799B" w:rsidRDefault="3D0EA7D9" w:rsidP="721970CA">
            <w:pPr>
              <w:rPr>
                <w:rFonts w:ascii="Calibri Light" w:hAnsi="Calibri Light" w:cs="Calibri Light"/>
                <w:lang w:val="en-US"/>
              </w:rPr>
            </w:pPr>
            <w:proofErr w:type="spellStart"/>
            <w:r w:rsidRPr="00AF4C9E">
              <w:rPr>
                <w:rFonts w:ascii="Calibri Light" w:hAnsi="Calibri Light" w:cs="Calibri Light"/>
                <w:lang w:val="en-US"/>
              </w:rPr>
              <w:t>U</w:t>
            </w:r>
            <w:r w:rsidR="00CA1DF8" w:rsidRPr="00AF4C9E">
              <w:rPr>
                <w:rFonts w:ascii="Calibri Light" w:hAnsi="Calibri Light" w:cs="Calibri Light"/>
                <w:lang w:val="en-US"/>
              </w:rPr>
              <w:t>nip</w:t>
            </w:r>
            <w:r w:rsidRPr="00AF4C9E">
              <w:rPr>
                <w:rFonts w:ascii="Calibri Light" w:hAnsi="Calibri Light" w:cs="Calibri Light"/>
                <w:lang w:val="en-US"/>
              </w:rPr>
              <w:t>ol</w:t>
            </w:r>
            <w:proofErr w:type="spellEnd"/>
            <w:r w:rsidR="00AF4C9E" w:rsidRPr="00AF4C9E">
              <w:rPr>
                <w:rFonts w:ascii="Calibri Light" w:hAnsi="Calibri Light" w:cs="Calibri Light"/>
                <w:lang w:val="en-US"/>
              </w:rPr>
              <w:t>: Will look at pr</w:t>
            </w:r>
            <w:r w:rsidR="00AF4C9E">
              <w:rPr>
                <w:rFonts w:ascii="Calibri Light" w:hAnsi="Calibri Light" w:cs="Calibri Light"/>
                <w:lang w:val="en-US"/>
              </w:rPr>
              <w:t>eparing for the election.</w:t>
            </w:r>
          </w:p>
          <w:p w14:paraId="0D24520E" w14:textId="79E857FC" w:rsidR="00C7211B" w:rsidRDefault="00C7211B" w:rsidP="184EDB79">
            <w:pPr>
              <w:spacing w:line="259" w:lineRule="auto"/>
              <w:rPr>
                <w:rFonts w:ascii="Calibri Light" w:hAnsi="Calibri Light" w:cs="Calibri Light"/>
                <w:lang w:val="en-US"/>
              </w:rPr>
            </w:pPr>
            <w:r w:rsidRPr="184EDB79">
              <w:rPr>
                <w:rFonts w:ascii="Calibri Light" w:hAnsi="Calibri Light" w:cs="Calibri Light"/>
                <w:lang w:val="en-US"/>
              </w:rPr>
              <w:lastRenderedPageBreak/>
              <w:t xml:space="preserve">Green talks participants: Have a course of 5 </w:t>
            </w:r>
            <w:proofErr w:type="spellStart"/>
            <w:r w:rsidRPr="184EDB79">
              <w:rPr>
                <w:rFonts w:ascii="Calibri Light" w:hAnsi="Calibri Light" w:cs="Calibri Light"/>
                <w:lang w:val="en-US"/>
              </w:rPr>
              <w:t>ects</w:t>
            </w:r>
            <w:proofErr w:type="spellEnd"/>
            <w:r w:rsidRPr="184EDB79">
              <w:rPr>
                <w:rFonts w:ascii="Calibri Light" w:hAnsi="Calibri Light" w:cs="Calibri Light"/>
                <w:lang w:val="en-US"/>
              </w:rPr>
              <w:t xml:space="preserve">-points that is about </w:t>
            </w:r>
            <w:proofErr w:type="gramStart"/>
            <w:r w:rsidRPr="184EDB79">
              <w:rPr>
                <w:rFonts w:ascii="Calibri Light" w:hAnsi="Calibri Light" w:cs="Calibri Light"/>
                <w:lang w:val="en-US"/>
              </w:rPr>
              <w:t>sustainability</w:t>
            </w:r>
            <w:proofErr w:type="gramEnd"/>
            <w:r w:rsidRPr="184EDB79">
              <w:rPr>
                <w:rFonts w:ascii="Calibri Light" w:hAnsi="Calibri Light" w:cs="Calibri Light"/>
                <w:lang w:val="en-US"/>
              </w:rPr>
              <w:t xml:space="preserve"> a mandatory course. </w:t>
            </w:r>
            <w:r w:rsidR="000F2ED2" w:rsidRPr="184EDB79">
              <w:rPr>
                <w:rFonts w:ascii="Calibri Light" w:hAnsi="Calibri Light" w:cs="Calibri Light"/>
                <w:lang w:val="en-US"/>
              </w:rPr>
              <w:t>Maybe one specific course, maybe integrated into many. It’s very much in the works.</w:t>
            </w:r>
            <w:r w:rsidR="285ACC61" w:rsidRPr="5DC46742">
              <w:rPr>
                <w:rFonts w:ascii="Calibri Light" w:hAnsi="Calibri Light" w:cs="Calibri Light"/>
                <w:lang w:val="en-US"/>
              </w:rPr>
              <w:t xml:space="preserve"> Are also talking with </w:t>
            </w:r>
            <w:proofErr w:type="gramStart"/>
            <w:r w:rsidR="285ACC61" w:rsidRPr="76DF91FB">
              <w:rPr>
                <w:rFonts w:ascii="Calibri Light" w:hAnsi="Calibri Light" w:cs="Calibri Light"/>
                <w:lang w:val="en-US"/>
              </w:rPr>
              <w:t>DSF</w:t>
            </w:r>
            <w:proofErr w:type="gramEnd"/>
            <w:r w:rsidR="285ACC61" w:rsidRPr="76DF91FB">
              <w:rPr>
                <w:rFonts w:ascii="Calibri Light" w:hAnsi="Calibri Light" w:cs="Calibri Light"/>
                <w:lang w:val="en-US"/>
              </w:rPr>
              <w:t xml:space="preserve"> about </w:t>
            </w:r>
            <w:r w:rsidR="285ACC61" w:rsidRPr="748D3A62">
              <w:rPr>
                <w:rFonts w:ascii="Calibri Light" w:hAnsi="Calibri Light" w:cs="Calibri Light"/>
                <w:lang w:val="en-US"/>
              </w:rPr>
              <w:t>gaining support and</w:t>
            </w:r>
            <w:r w:rsidR="285ACC61" w:rsidRPr="1E841D4F">
              <w:rPr>
                <w:rFonts w:ascii="Calibri Light" w:hAnsi="Calibri Light" w:cs="Calibri Light"/>
                <w:lang w:val="en-US"/>
              </w:rPr>
              <w:t xml:space="preserve"> other </w:t>
            </w:r>
            <w:r w:rsidR="285ACC61" w:rsidRPr="4A733D06">
              <w:rPr>
                <w:rFonts w:ascii="Calibri Light" w:hAnsi="Calibri Light" w:cs="Calibri Light"/>
                <w:lang w:val="en-US"/>
              </w:rPr>
              <w:t xml:space="preserve">viewpoints. </w:t>
            </w:r>
          </w:p>
          <w:p w14:paraId="56491850" w14:textId="6B778F67" w:rsidR="004D2EC1" w:rsidRPr="00AF4C9E" w:rsidRDefault="004D2EC1" w:rsidP="36DED644">
            <w:pPr>
              <w:rPr>
                <w:rFonts w:ascii="Calibri Light" w:hAnsi="Calibri Light" w:cs="Calibri Light"/>
                <w:lang w:val="en-US"/>
              </w:rPr>
            </w:pPr>
          </w:p>
        </w:tc>
      </w:tr>
      <w:tr w:rsidR="004D2EC1" w:rsidRPr="00E755ED" w14:paraId="13BD0699" w14:textId="77777777" w:rsidTr="36DED644">
        <w:tc>
          <w:tcPr>
            <w:tcW w:w="1555" w:type="dxa"/>
          </w:tcPr>
          <w:p w14:paraId="28E3784B" w14:textId="050D376F" w:rsidR="004D2EC1" w:rsidRDefault="004D2EC1" w:rsidP="00E75D18">
            <w:pPr>
              <w:rPr>
                <w:rFonts w:ascii="Calibri Light" w:hAnsi="Calibri Light" w:cs="Calibri Light"/>
                <w:lang w:val="en-GB"/>
              </w:rPr>
            </w:pPr>
            <w:r>
              <w:rPr>
                <w:rFonts w:ascii="Calibri Light" w:hAnsi="Calibri Light" w:cs="Calibri Light"/>
                <w:lang w:val="en-GB"/>
              </w:rPr>
              <w:t>#13: Operation: From idea to action pt. 2</w:t>
            </w:r>
          </w:p>
        </w:tc>
        <w:tc>
          <w:tcPr>
            <w:tcW w:w="8981" w:type="dxa"/>
            <w:vMerge/>
          </w:tcPr>
          <w:p w14:paraId="398A8FD7" w14:textId="61102653" w:rsidR="004D2EC1" w:rsidRPr="001576C0" w:rsidRDefault="004D2EC1" w:rsidP="00E75D18">
            <w:pPr>
              <w:rPr>
                <w:rFonts w:ascii="Calibri Light" w:hAnsi="Calibri Light" w:cs="Calibri Light"/>
                <w:lang w:val="en-GB"/>
              </w:rPr>
            </w:pPr>
          </w:p>
        </w:tc>
      </w:tr>
      <w:tr w:rsidR="00E75D18" w:rsidRPr="001576C0" w14:paraId="7A98D29B" w14:textId="77777777" w:rsidTr="36DED644">
        <w:tc>
          <w:tcPr>
            <w:tcW w:w="1555" w:type="dxa"/>
          </w:tcPr>
          <w:p w14:paraId="44370182" w14:textId="1DCD46CC" w:rsidR="00E75D18" w:rsidRPr="001576C0" w:rsidRDefault="00E75D18" w:rsidP="00E75D18">
            <w:pPr>
              <w:rPr>
                <w:rFonts w:ascii="Calibri Light" w:hAnsi="Calibri Light" w:cs="Calibri Light"/>
                <w:lang w:val="en-GB"/>
              </w:rPr>
            </w:pPr>
            <w:r w:rsidRPr="001576C0">
              <w:rPr>
                <w:rFonts w:ascii="Calibri Light" w:hAnsi="Calibri Light" w:cs="Calibri Light"/>
                <w:lang w:val="en-GB"/>
              </w:rPr>
              <w:t>#1</w:t>
            </w:r>
            <w:r>
              <w:rPr>
                <w:rFonts w:ascii="Calibri Light" w:hAnsi="Calibri Light" w:cs="Calibri Light"/>
                <w:lang w:val="en-GB"/>
              </w:rPr>
              <w:t>4</w:t>
            </w:r>
            <w:r w:rsidRPr="001576C0">
              <w:rPr>
                <w:rFonts w:ascii="Calibri Light" w:hAnsi="Calibri Light" w:cs="Calibri Light"/>
                <w:lang w:val="en-GB"/>
              </w:rPr>
              <w:t>: A.O.B.</w:t>
            </w:r>
          </w:p>
        </w:tc>
        <w:tc>
          <w:tcPr>
            <w:tcW w:w="8981" w:type="dxa"/>
          </w:tcPr>
          <w:p w14:paraId="5EF8E562" w14:textId="77075C5F" w:rsidR="00E75D18" w:rsidRPr="001576C0" w:rsidRDefault="55085188" w:rsidP="36DED644">
            <w:pPr>
              <w:rPr>
                <w:rFonts w:ascii="Calibri Light" w:hAnsi="Calibri Light" w:cs="Calibri Light"/>
                <w:lang w:val="en-GB"/>
              </w:rPr>
            </w:pPr>
            <w:r w:rsidRPr="36DED644">
              <w:rPr>
                <w:rFonts w:ascii="Calibri Light" w:hAnsi="Calibri Light" w:cs="Calibri Light"/>
                <w:lang w:val="en-GB"/>
              </w:rPr>
              <w:t>1</w:t>
            </w:r>
            <w:r w:rsidR="12CAEE2D" w:rsidRPr="36DED644">
              <w:rPr>
                <w:rFonts w:ascii="Calibri Light" w:hAnsi="Calibri Light" w:cs="Calibri Light"/>
                <w:lang w:val="en-GB"/>
              </w:rPr>
              <w:t>6</w:t>
            </w:r>
            <w:r w:rsidRPr="36DED644">
              <w:rPr>
                <w:rFonts w:ascii="Calibri Light" w:hAnsi="Calibri Light" w:cs="Calibri Light"/>
                <w:lang w:val="en-GB"/>
              </w:rPr>
              <w:t>:</w:t>
            </w:r>
            <w:r w:rsidR="2BEB4854" w:rsidRPr="36DED644">
              <w:rPr>
                <w:rFonts w:ascii="Calibri Light" w:hAnsi="Calibri Light" w:cs="Calibri Light"/>
                <w:lang w:val="en-GB"/>
              </w:rPr>
              <w:t>5</w:t>
            </w:r>
            <w:r w:rsidR="7D975BC9" w:rsidRPr="36DED644">
              <w:rPr>
                <w:rFonts w:ascii="Calibri Light" w:hAnsi="Calibri Light" w:cs="Calibri Light"/>
                <w:lang w:val="en-GB"/>
              </w:rPr>
              <w:t>0-</w:t>
            </w:r>
            <w:r w:rsidRPr="36DED644">
              <w:rPr>
                <w:rFonts w:ascii="Calibri Light" w:hAnsi="Calibri Light" w:cs="Calibri Light"/>
                <w:lang w:val="en-GB"/>
              </w:rPr>
              <w:t>17:0</w:t>
            </w:r>
            <w:r w:rsidR="108C22A8" w:rsidRPr="36DED644">
              <w:rPr>
                <w:rFonts w:ascii="Calibri Light" w:hAnsi="Calibri Light" w:cs="Calibri Light"/>
                <w:lang w:val="en-GB"/>
              </w:rPr>
              <w:t>0</w:t>
            </w:r>
          </w:p>
          <w:p w14:paraId="36F89C81" w14:textId="44BD5CA8" w:rsidR="00E75D18" w:rsidRPr="001576C0" w:rsidRDefault="24674F84" w:rsidP="00E75D18">
            <w:pPr>
              <w:rPr>
                <w:rFonts w:ascii="Calibri Light" w:hAnsi="Calibri Light" w:cs="Calibri Light"/>
                <w:lang w:val="en-GB"/>
              </w:rPr>
            </w:pPr>
            <w:r w:rsidRPr="36DED644">
              <w:rPr>
                <w:rFonts w:ascii="Calibri Light" w:hAnsi="Calibri Light" w:cs="Calibri Light"/>
                <w:lang w:val="en-GB"/>
              </w:rPr>
              <w:t>NO</w:t>
            </w:r>
          </w:p>
        </w:tc>
      </w:tr>
      <w:tr w:rsidR="00E75D18" w:rsidRPr="00E755ED" w14:paraId="74360AF5" w14:textId="77777777" w:rsidTr="36DED644">
        <w:tc>
          <w:tcPr>
            <w:tcW w:w="1555" w:type="dxa"/>
          </w:tcPr>
          <w:p w14:paraId="53D48B07" w14:textId="77777777" w:rsidR="00E75D18" w:rsidRPr="001576C0" w:rsidRDefault="00E75D18" w:rsidP="00E75D18">
            <w:pPr>
              <w:rPr>
                <w:rFonts w:ascii="Calibri Light" w:hAnsi="Calibri Light" w:cs="Calibri Light"/>
                <w:lang w:val="en-GB"/>
              </w:rPr>
            </w:pPr>
            <w:r w:rsidRPr="001576C0">
              <w:rPr>
                <w:rFonts w:ascii="Calibri Light" w:hAnsi="Calibri Light" w:cs="Calibri Light"/>
                <w:lang w:val="en-GB"/>
              </w:rPr>
              <w:t>Next meeting</w:t>
            </w:r>
          </w:p>
        </w:tc>
        <w:tc>
          <w:tcPr>
            <w:tcW w:w="8981" w:type="dxa"/>
          </w:tcPr>
          <w:p w14:paraId="1BE67C2A" w14:textId="77777777" w:rsidR="00E75D18" w:rsidRPr="001576C0" w:rsidRDefault="00E75D18" w:rsidP="00E75D18">
            <w:pPr>
              <w:rPr>
                <w:rFonts w:ascii="Calibri Light" w:hAnsi="Calibri Light" w:cs="Calibri Light"/>
                <w:lang w:val="en-GB"/>
              </w:rPr>
            </w:pPr>
            <w:r w:rsidRPr="001576C0">
              <w:rPr>
                <w:rFonts w:ascii="Calibri Light" w:hAnsi="Calibri Light" w:cs="Calibri Light"/>
                <w:i/>
                <w:iCs/>
                <w:lang w:val="en-GB"/>
              </w:rPr>
              <w:t>Next meeting will be held on</w:t>
            </w:r>
            <w:r w:rsidRPr="001576C0">
              <w:rPr>
                <w:rFonts w:ascii="Calibri Light" w:hAnsi="Calibri Light" w:cs="Calibri Light"/>
                <w:lang w:val="en-GB"/>
              </w:rPr>
              <w:t xml:space="preserve"> DATE </w:t>
            </w:r>
            <w:r w:rsidRPr="001576C0">
              <w:rPr>
                <w:rFonts w:ascii="Calibri Light" w:hAnsi="Calibri Light" w:cs="Calibri Light"/>
                <w:i/>
                <w:iCs/>
                <w:lang w:val="en-GB"/>
              </w:rPr>
              <w:t xml:space="preserve">at </w:t>
            </w:r>
            <w:r w:rsidRPr="001576C0">
              <w:rPr>
                <w:rFonts w:ascii="Calibri Light" w:hAnsi="Calibri Light" w:cs="Calibri Light"/>
                <w:lang w:val="en-GB"/>
              </w:rPr>
              <w:t xml:space="preserve">16.15 </w:t>
            </w:r>
            <w:r w:rsidRPr="001576C0">
              <w:rPr>
                <w:rFonts w:ascii="Calibri Light" w:hAnsi="Calibri Light" w:cs="Calibri Light"/>
                <w:i/>
                <w:iCs/>
                <w:lang w:val="en-GB"/>
              </w:rPr>
              <w:t xml:space="preserve">in </w:t>
            </w:r>
            <w:r w:rsidRPr="001576C0">
              <w:rPr>
                <w:rFonts w:ascii="Calibri Light" w:hAnsi="Calibri Light" w:cs="Calibri Light"/>
                <w:lang w:val="en-GB"/>
              </w:rPr>
              <w:t>the student house</w:t>
            </w:r>
          </w:p>
        </w:tc>
      </w:tr>
    </w:tbl>
    <w:p w14:paraId="26230BF2" w14:textId="7F5B502C" w:rsidR="00D42B0D" w:rsidRPr="001576C0" w:rsidRDefault="00D42B0D" w:rsidP="00712A0B">
      <w:pPr>
        <w:pStyle w:val="Undertitel"/>
        <w:jc w:val="left"/>
        <w:rPr>
          <w:rFonts w:ascii="BigNoodleTitling" w:hAnsi="BigNoodleTitling"/>
          <w:color w:val="7030A0"/>
          <w:lang w:val="en-GB"/>
        </w:rPr>
      </w:pPr>
    </w:p>
    <w:p w14:paraId="7688A3B2" w14:textId="7A8C9882" w:rsidR="00774146" w:rsidRDefault="00774146" w:rsidP="00D42B0D">
      <w:pPr>
        <w:pStyle w:val="Undertitel"/>
        <w:jc w:val="left"/>
        <w:rPr>
          <w:rFonts w:ascii="BigNoodleTitling" w:hAnsi="BigNoodleTitling"/>
          <w:color w:val="7030A0"/>
          <w:sz w:val="16"/>
          <w:szCs w:val="16"/>
          <w:lang w:val="en-GB"/>
        </w:rPr>
      </w:pPr>
    </w:p>
    <w:p w14:paraId="36438872" w14:textId="77777777" w:rsidR="00027CAA" w:rsidRPr="00027CAA" w:rsidRDefault="00027CAA" w:rsidP="00027CAA">
      <w:pPr>
        <w:rPr>
          <w:lang w:val="en-GB"/>
        </w:rPr>
      </w:pPr>
    </w:p>
    <w:p w14:paraId="544E70C0" w14:textId="77777777" w:rsidR="00027CAA" w:rsidRPr="00027CAA" w:rsidRDefault="00027CAA" w:rsidP="00027CAA">
      <w:pPr>
        <w:rPr>
          <w:lang w:val="en-GB"/>
        </w:rPr>
      </w:pPr>
    </w:p>
    <w:p w14:paraId="53330DBB" w14:textId="77777777" w:rsidR="00027CAA" w:rsidRPr="00027CAA" w:rsidRDefault="00027CAA" w:rsidP="00027CAA">
      <w:pPr>
        <w:rPr>
          <w:lang w:val="en-GB"/>
        </w:rPr>
      </w:pPr>
    </w:p>
    <w:p w14:paraId="421366DC" w14:textId="77777777" w:rsidR="00027CAA" w:rsidRPr="00027CAA" w:rsidRDefault="00027CAA" w:rsidP="00027CAA">
      <w:pPr>
        <w:rPr>
          <w:lang w:val="en-GB"/>
        </w:rPr>
      </w:pPr>
    </w:p>
    <w:p w14:paraId="13E29E96" w14:textId="77777777" w:rsidR="00027CAA" w:rsidRPr="00027CAA" w:rsidRDefault="00027CAA" w:rsidP="00027CAA">
      <w:pPr>
        <w:rPr>
          <w:lang w:val="en-GB"/>
        </w:rPr>
      </w:pPr>
    </w:p>
    <w:p w14:paraId="7E385762" w14:textId="77777777" w:rsidR="00027CAA" w:rsidRPr="00027CAA" w:rsidRDefault="00027CAA" w:rsidP="00027CAA">
      <w:pPr>
        <w:rPr>
          <w:lang w:val="en-GB"/>
        </w:rPr>
      </w:pPr>
    </w:p>
    <w:p w14:paraId="2905311B" w14:textId="77777777" w:rsidR="00027CAA" w:rsidRPr="00027CAA" w:rsidRDefault="00027CAA" w:rsidP="00027CAA">
      <w:pPr>
        <w:rPr>
          <w:lang w:val="en-GB"/>
        </w:rPr>
      </w:pPr>
    </w:p>
    <w:p w14:paraId="08C71BAA" w14:textId="77777777" w:rsidR="00027CAA" w:rsidRPr="00027CAA" w:rsidRDefault="00027CAA" w:rsidP="00027CAA">
      <w:pPr>
        <w:rPr>
          <w:lang w:val="en-GB"/>
        </w:rPr>
      </w:pPr>
    </w:p>
    <w:p w14:paraId="2CA8A72B" w14:textId="77777777" w:rsidR="00027CAA" w:rsidRPr="00027CAA" w:rsidRDefault="00027CAA" w:rsidP="00027CAA">
      <w:pPr>
        <w:rPr>
          <w:lang w:val="en-GB"/>
        </w:rPr>
      </w:pPr>
    </w:p>
    <w:p w14:paraId="75EE389A" w14:textId="77777777" w:rsidR="00027CAA" w:rsidRPr="00027CAA" w:rsidRDefault="00027CAA" w:rsidP="00027CAA">
      <w:pPr>
        <w:rPr>
          <w:lang w:val="en-GB"/>
        </w:rPr>
      </w:pPr>
    </w:p>
    <w:p w14:paraId="12CC90DE" w14:textId="77777777" w:rsidR="00027CAA" w:rsidRPr="00027CAA" w:rsidRDefault="00027CAA" w:rsidP="00027CAA">
      <w:pPr>
        <w:jc w:val="right"/>
        <w:rPr>
          <w:lang w:val="en-GB"/>
        </w:rPr>
      </w:pPr>
    </w:p>
    <w:sectPr w:rsidR="00027CAA" w:rsidRPr="00027CAA" w:rsidSect="00A83DB3">
      <w:footerReference w:type="default" r:id="rId10"/>
      <w:headerReference w:type="first" r:id="rId11"/>
      <w:pgSz w:w="11906" w:h="16838" w:code="9"/>
      <w:pgMar w:top="680" w:right="680" w:bottom="680"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706C" w14:textId="77777777" w:rsidR="0004674C" w:rsidRDefault="0004674C">
      <w:r>
        <w:separator/>
      </w:r>
    </w:p>
  </w:endnote>
  <w:endnote w:type="continuationSeparator" w:id="0">
    <w:p w14:paraId="0FEA5F0F" w14:textId="77777777" w:rsidR="0004674C" w:rsidRDefault="0004674C">
      <w:r>
        <w:continuationSeparator/>
      </w:r>
    </w:p>
  </w:endnote>
  <w:endnote w:type="continuationNotice" w:id="1">
    <w:p w14:paraId="12E7F1C9" w14:textId="77777777" w:rsidR="0004674C" w:rsidRDefault="000467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gNoodleTitling">
    <w:altName w:val="Calibri"/>
    <w:charset w:val="00"/>
    <w:family w:val="auto"/>
    <w:pitch w:val="variable"/>
    <w:sig w:usb0="A000002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B1A4" w14:textId="77777777" w:rsidR="00FE576D" w:rsidRDefault="003B5FCE">
    <w:pPr>
      <w:pStyle w:val="Sidefod"/>
    </w:pPr>
    <w:r>
      <w:rPr>
        <w:lang w:bidi="da-DK"/>
      </w:rPr>
      <w:t xml:space="preserve">Side </w:t>
    </w:r>
    <w:r>
      <w:rPr>
        <w:lang w:bidi="da-DK"/>
      </w:rPr>
      <w:fldChar w:fldCharType="begin"/>
    </w:r>
    <w:r>
      <w:rPr>
        <w:lang w:bidi="da-DK"/>
      </w:rPr>
      <w:instrText xml:space="preserve"> PAGE   \* MERGEFORMAT </w:instrText>
    </w:r>
    <w:r>
      <w:rPr>
        <w:lang w:bidi="da-DK"/>
      </w:rPr>
      <w:fldChar w:fldCharType="separate"/>
    </w:r>
    <w:r w:rsidR="00F925B9">
      <w:rPr>
        <w:noProof/>
        <w:lang w:bidi="da-DK"/>
      </w:rPr>
      <w:t>2</w:t>
    </w:r>
    <w:r>
      <w:rPr>
        <w:lang w:bidi="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85BE" w14:textId="77777777" w:rsidR="0004674C" w:rsidRDefault="0004674C">
      <w:r>
        <w:separator/>
      </w:r>
    </w:p>
  </w:footnote>
  <w:footnote w:type="continuationSeparator" w:id="0">
    <w:p w14:paraId="0855B6E2" w14:textId="77777777" w:rsidR="0004674C" w:rsidRDefault="0004674C">
      <w:r>
        <w:continuationSeparator/>
      </w:r>
    </w:p>
  </w:footnote>
  <w:footnote w:type="continuationNotice" w:id="1">
    <w:p w14:paraId="0365799C" w14:textId="77777777" w:rsidR="0004674C" w:rsidRDefault="0004674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59F" w14:textId="19CEB232" w:rsidR="009A0CCC" w:rsidRDefault="009A0CCC">
    <w:pPr>
      <w:pStyle w:val="Sidehoved"/>
    </w:pPr>
    <w:r>
      <w:rPr>
        <w:noProof/>
      </w:rPr>
      <w:drawing>
        <wp:anchor distT="0" distB="0" distL="114300" distR="114300" simplePos="0" relativeHeight="251658240" behindDoc="1" locked="0" layoutInCell="1" allowOverlap="1" wp14:anchorId="2996EE26" wp14:editId="59E1EB67">
          <wp:simplePos x="0" y="0"/>
          <wp:positionH relativeFrom="margin">
            <wp:align>right</wp:align>
          </wp:positionH>
          <wp:positionV relativeFrom="paragraph">
            <wp:posOffset>-190500</wp:posOffset>
          </wp:positionV>
          <wp:extent cx="2101850" cy="686599"/>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2101850" cy="686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Opstilling-talellerbogst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Opstilling-talellerbogst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Opstilling-talellerbogst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Opstilling-punktteg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Opstilling-punktteg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Opstilling-punktteg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Opstilling-talellerbogst"/>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242A2"/>
    <w:multiLevelType w:val="hybridMultilevel"/>
    <w:tmpl w:val="C90ED0D2"/>
    <w:lvl w:ilvl="0" w:tplc="DF7C4796">
      <w:numFmt w:val="bullet"/>
      <w:lvlText w:val="-"/>
      <w:lvlJc w:val="left"/>
      <w:pPr>
        <w:ind w:left="720" w:hanging="360"/>
      </w:pPr>
      <w:rPr>
        <w:rFonts w:ascii="Calibri Light" w:eastAsiaTheme="minorEastAsia"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A0EED"/>
    <w:multiLevelType w:val="multilevel"/>
    <w:tmpl w:val="77EE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Opstilling-punktteg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517841">
    <w:abstractNumId w:val="15"/>
  </w:num>
  <w:num w:numId="2" w16cid:durableId="120156324">
    <w:abstractNumId w:val="16"/>
  </w:num>
  <w:num w:numId="3" w16cid:durableId="1167092426">
    <w:abstractNumId w:val="12"/>
  </w:num>
  <w:num w:numId="4" w16cid:durableId="1436245804">
    <w:abstractNumId w:val="10"/>
  </w:num>
  <w:num w:numId="5" w16cid:durableId="1295866555">
    <w:abstractNumId w:val="13"/>
  </w:num>
  <w:num w:numId="6" w16cid:durableId="411203630">
    <w:abstractNumId w:val="9"/>
  </w:num>
  <w:num w:numId="7" w16cid:durableId="1818110948">
    <w:abstractNumId w:val="7"/>
  </w:num>
  <w:num w:numId="8" w16cid:durableId="1163543494">
    <w:abstractNumId w:val="6"/>
  </w:num>
  <w:num w:numId="9" w16cid:durableId="1050030267">
    <w:abstractNumId w:val="5"/>
  </w:num>
  <w:num w:numId="10" w16cid:durableId="634986169">
    <w:abstractNumId w:val="4"/>
  </w:num>
  <w:num w:numId="11" w16cid:durableId="24410169">
    <w:abstractNumId w:val="8"/>
  </w:num>
  <w:num w:numId="12" w16cid:durableId="886185824">
    <w:abstractNumId w:val="3"/>
  </w:num>
  <w:num w:numId="13" w16cid:durableId="1190993413">
    <w:abstractNumId w:val="2"/>
  </w:num>
  <w:num w:numId="14" w16cid:durableId="1649046871">
    <w:abstractNumId w:val="1"/>
  </w:num>
  <w:num w:numId="15" w16cid:durableId="890767502">
    <w:abstractNumId w:val="0"/>
  </w:num>
  <w:num w:numId="16" w16cid:durableId="241452314">
    <w:abstractNumId w:val="17"/>
  </w:num>
  <w:num w:numId="17" w16cid:durableId="1755471575">
    <w:abstractNumId w:val="19"/>
  </w:num>
  <w:num w:numId="18" w16cid:durableId="1966738270">
    <w:abstractNumId w:val="18"/>
  </w:num>
  <w:num w:numId="19" w16cid:durableId="369913343">
    <w:abstractNumId w:val="14"/>
  </w:num>
  <w:num w:numId="20" w16cid:durableId="401804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CC"/>
    <w:rsid w:val="00000CC9"/>
    <w:rsid w:val="00003A31"/>
    <w:rsid w:val="000041EA"/>
    <w:rsid w:val="00004E1A"/>
    <w:rsid w:val="00006CA0"/>
    <w:rsid w:val="00010E25"/>
    <w:rsid w:val="00010F7B"/>
    <w:rsid w:val="00011E20"/>
    <w:rsid w:val="00011FA0"/>
    <w:rsid w:val="00013024"/>
    <w:rsid w:val="00013167"/>
    <w:rsid w:val="0001326B"/>
    <w:rsid w:val="00013902"/>
    <w:rsid w:val="00013C55"/>
    <w:rsid w:val="000145F5"/>
    <w:rsid w:val="000149ED"/>
    <w:rsid w:val="00014F88"/>
    <w:rsid w:val="00015876"/>
    <w:rsid w:val="00015B0C"/>
    <w:rsid w:val="000164F7"/>
    <w:rsid w:val="0002073D"/>
    <w:rsid w:val="00022357"/>
    <w:rsid w:val="00022B58"/>
    <w:rsid w:val="00022BBD"/>
    <w:rsid w:val="0002311D"/>
    <w:rsid w:val="00024D20"/>
    <w:rsid w:val="00025223"/>
    <w:rsid w:val="000263B3"/>
    <w:rsid w:val="00026826"/>
    <w:rsid w:val="00026918"/>
    <w:rsid w:val="00026E2B"/>
    <w:rsid w:val="00026E90"/>
    <w:rsid w:val="00027194"/>
    <w:rsid w:val="00027CAA"/>
    <w:rsid w:val="0003097F"/>
    <w:rsid w:val="00031491"/>
    <w:rsid w:val="000314FE"/>
    <w:rsid w:val="00031B44"/>
    <w:rsid w:val="000324B0"/>
    <w:rsid w:val="00034249"/>
    <w:rsid w:val="00035364"/>
    <w:rsid w:val="00035991"/>
    <w:rsid w:val="00035E35"/>
    <w:rsid w:val="0003657C"/>
    <w:rsid w:val="0003724D"/>
    <w:rsid w:val="0003797F"/>
    <w:rsid w:val="00037DFE"/>
    <w:rsid w:val="00040314"/>
    <w:rsid w:val="00041598"/>
    <w:rsid w:val="0004297A"/>
    <w:rsid w:val="0004409B"/>
    <w:rsid w:val="00044AF7"/>
    <w:rsid w:val="00046236"/>
    <w:rsid w:val="0004674C"/>
    <w:rsid w:val="00046C5D"/>
    <w:rsid w:val="0004763E"/>
    <w:rsid w:val="00047804"/>
    <w:rsid w:val="00050A64"/>
    <w:rsid w:val="00051136"/>
    <w:rsid w:val="00052745"/>
    <w:rsid w:val="00053090"/>
    <w:rsid w:val="00054007"/>
    <w:rsid w:val="000548A1"/>
    <w:rsid w:val="00054985"/>
    <w:rsid w:val="000556FF"/>
    <w:rsid w:val="000559A8"/>
    <w:rsid w:val="00056465"/>
    <w:rsid w:val="00060190"/>
    <w:rsid w:val="000607A9"/>
    <w:rsid w:val="000619DA"/>
    <w:rsid w:val="00061BE7"/>
    <w:rsid w:val="00061BF6"/>
    <w:rsid w:val="00062ECA"/>
    <w:rsid w:val="00063B3D"/>
    <w:rsid w:val="00063B5F"/>
    <w:rsid w:val="00063F8F"/>
    <w:rsid w:val="00064904"/>
    <w:rsid w:val="00064DAD"/>
    <w:rsid w:val="00065335"/>
    <w:rsid w:val="00065845"/>
    <w:rsid w:val="00065C18"/>
    <w:rsid w:val="00066228"/>
    <w:rsid w:val="00066766"/>
    <w:rsid w:val="00066E2B"/>
    <w:rsid w:val="000678DF"/>
    <w:rsid w:val="000678FF"/>
    <w:rsid w:val="00067E4F"/>
    <w:rsid w:val="000717B6"/>
    <w:rsid w:val="00071C6B"/>
    <w:rsid w:val="00071E09"/>
    <w:rsid w:val="000720C8"/>
    <w:rsid w:val="00072C41"/>
    <w:rsid w:val="00073071"/>
    <w:rsid w:val="00073163"/>
    <w:rsid w:val="00073555"/>
    <w:rsid w:val="00073D83"/>
    <w:rsid w:val="00073E3B"/>
    <w:rsid w:val="000767FD"/>
    <w:rsid w:val="00076866"/>
    <w:rsid w:val="000777BD"/>
    <w:rsid w:val="00080181"/>
    <w:rsid w:val="00080685"/>
    <w:rsid w:val="000819F0"/>
    <w:rsid w:val="00081D4D"/>
    <w:rsid w:val="000820B6"/>
    <w:rsid w:val="00082B0F"/>
    <w:rsid w:val="00083007"/>
    <w:rsid w:val="000832D7"/>
    <w:rsid w:val="00084A3E"/>
    <w:rsid w:val="00084EBF"/>
    <w:rsid w:val="00085132"/>
    <w:rsid w:val="000868E5"/>
    <w:rsid w:val="000875A0"/>
    <w:rsid w:val="00087711"/>
    <w:rsid w:val="00087B37"/>
    <w:rsid w:val="00087B75"/>
    <w:rsid w:val="00087E06"/>
    <w:rsid w:val="00090486"/>
    <w:rsid w:val="00090ACD"/>
    <w:rsid w:val="0009117B"/>
    <w:rsid w:val="00092701"/>
    <w:rsid w:val="000929DB"/>
    <w:rsid w:val="00092A88"/>
    <w:rsid w:val="0009324F"/>
    <w:rsid w:val="00093E72"/>
    <w:rsid w:val="00093FCA"/>
    <w:rsid w:val="0009574A"/>
    <w:rsid w:val="000958BA"/>
    <w:rsid w:val="00097ED6"/>
    <w:rsid w:val="000A07ED"/>
    <w:rsid w:val="000A0E92"/>
    <w:rsid w:val="000A277D"/>
    <w:rsid w:val="000A4934"/>
    <w:rsid w:val="000A4E58"/>
    <w:rsid w:val="000A6AB7"/>
    <w:rsid w:val="000A6EB9"/>
    <w:rsid w:val="000A7D6D"/>
    <w:rsid w:val="000AF646"/>
    <w:rsid w:val="000B0A26"/>
    <w:rsid w:val="000B13CE"/>
    <w:rsid w:val="000B1CFF"/>
    <w:rsid w:val="000B2229"/>
    <w:rsid w:val="000B337E"/>
    <w:rsid w:val="000B3422"/>
    <w:rsid w:val="000B3581"/>
    <w:rsid w:val="000B4385"/>
    <w:rsid w:val="000B5325"/>
    <w:rsid w:val="000B7953"/>
    <w:rsid w:val="000C0303"/>
    <w:rsid w:val="000C06C8"/>
    <w:rsid w:val="000C1E66"/>
    <w:rsid w:val="000C2930"/>
    <w:rsid w:val="000C34B5"/>
    <w:rsid w:val="000C4ACB"/>
    <w:rsid w:val="000C6C03"/>
    <w:rsid w:val="000D07FD"/>
    <w:rsid w:val="000D1583"/>
    <w:rsid w:val="000D1B9D"/>
    <w:rsid w:val="000D1DED"/>
    <w:rsid w:val="000D37FA"/>
    <w:rsid w:val="000D4245"/>
    <w:rsid w:val="000E0FB8"/>
    <w:rsid w:val="000E1B9D"/>
    <w:rsid w:val="000E1D3A"/>
    <w:rsid w:val="000E2511"/>
    <w:rsid w:val="000E446B"/>
    <w:rsid w:val="000E528C"/>
    <w:rsid w:val="000E58E5"/>
    <w:rsid w:val="000E65B2"/>
    <w:rsid w:val="000E673F"/>
    <w:rsid w:val="000E7369"/>
    <w:rsid w:val="000F0481"/>
    <w:rsid w:val="000F1290"/>
    <w:rsid w:val="000F138D"/>
    <w:rsid w:val="000F145B"/>
    <w:rsid w:val="000F21A5"/>
    <w:rsid w:val="000F2829"/>
    <w:rsid w:val="000F2ED2"/>
    <w:rsid w:val="000F4620"/>
    <w:rsid w:val="000F4764"/>
    <w:rsid w:val="000F52FA"/>
    <w:rsid w:val="000F59FC"/>
    <w:rsid w:val="000F74BF"/>
    <w:rsid w:val="000F783E"/>
    <w:rsid w:val="000F7D44"/>
    <w:rsid w:val="001000EB"/>
    <w:rsid w:val="00100743"/>
    <w:rsid w:val="001011A4"/>
    <w:rsid w:val="00101540"/>
    <w:rsid w:val="00102457"/>
    <w:rsid w:val="00102B34"/>
    <w:rsid w:val="0010406E"/>
    <w:rsid w:val="00105A90"/>
    <w:rsid w:val="0010635B"/>
    <w:rsid w:val="00106D74"/>
    <w:rsid w:val="00106EBF"/>
    <w:rsid w:val="0010715E"/>
    <w:rsid w:val="00110F47"/>
    <w:rsid w:val="001126A8"/>
    <w:rsid w:val="00112772"/>
    <w:rsid w:val="00112B2C"/>
    <w:rsid w:val="00112B99"/>
    <w:rsid w:val="0011348B"/>
    <w:rsid w:val="00116141"/>
    <w:rsid w:val="001169C8"/>
    <w:rsid w:val="00117A31"/>
    <w:rsid w:val="00117B32"/>
    <w:rsid w:val="00123726"/>
    <w:rsid w:val="001239F1"/>
    <w:rsid w:val="001254B4"/>
    <w:rsid w:val="0012566C"/>
    <w:rsid w:val="00125DEF"/>
    <w:rsid w:val="00125E95"/>
    <w:rsid w:val="001263B4"/>
    <w:rsid w:val="0012689D"/>
    <w:rsid w:val="0012689E"/>
    <w:rsid w:val="001275FC"/>
    <w:rsid w:val="00130D66"/>
    <w:rsid w:val="00130F6C"/>
    <w:rsid w:val="001325F1"/>
    <w:rsid w:val="00132941"/>
    <w:rsid w:val="001336DC"/>
    <w:rsid w:val="001369CA"/>
    <w:rsid w:val="00137400"/>
    <w:rsid w:val="00140722"/>
    <w:rsid w:val="0014191E"/>
    <w:rsid w:val="00141DE4"/>
    <w:rsid w:val="00142239"/>
    <w:rsid w:val="00142D3C"/>
    <w:rsid w:val="00144665"/>
    <w:rsid w:val="00145B3C"/>
    <w:rsid w:val="00147339"/>
    <w:rsid w:val="001517F9"/>
    <w:rsid w:val="00151D34"/>
    <w:rsid w:val="0015243E"/>
    <w:rsid w:val="001535E4"/>
    <w:rsid w:val="00153F9A"/>
    <w:rsid w:val="001556C2"/>
    <w:rsid w:val="00156CF7"/>
    <w:rsid w:val="00157170"/>
    <w:rsid w:val="001576C0"/>
    <w:rsid w:val="001610FC"/>
    <w:rsid w:val="00161B6F"/>
    <w:rsid w:val="00161DC3"/>
    <w:rsid w:val="00162668"/>
    <w:rsid w:val="001627AF"/>
    <w:rsid w:val="00163081"/>
    <w:rsid w:val="0016461C"/>
    <w:rsid w:val="00164740"/>
    <w:rsid w:val="00164B02"/>
    <w:rsid w:val="0016530F"/>
    <w:rsid w:val="0016698D"/>
    <w:rsid w:val="00170083"/>
    <w:rsid w:val="00170590"/>
    <w:rsid w:val="00170DF2"/>
    <w:rsid w:val="001711DA"/>
    <w:rsid w:val="0017138F"/>
    <w:rsid w:val="0017240F"/>
    <w:rsid w:val="001732F0"/>
    <w:rsid w:val="00173BD2"/>
    <w:rsid w:val="0017422F"/>
    <w:rsid w:val="00175777"/>
    <w:rsid w:val="00175C7D"/>
    <w:rsid w:val="00176D80"/>
    <w:rsid w:val="00176EBD"/>
    <w:rsid w:val="00177266"/>
    <w:rsid w:val="00181348"/>
    <w:rsid w:val="00182103"/>
    <w:rsid w:val="00182734"/>
    <w:rsid w:val="0018281E"/>
    <w:rsid w:val="001836DF"/>
    <w:rsid w:val="00183CE7"/>
    <w:rsid w:val="0018484A"/>
    <w:rsid w:val="0018501C"/>
    <w:rsid w:val="00185231"/>
    <w:rsid w:val="00186734"/>
    <w:rsid w:val="00186B41"/>
    <w:rsid w:val="00190746"/>
    <w:rsid w:val="001908A9"/>
    <w:rsid w:val="00192883"/>
    <w:rsid w:val="001932C3"/>
    <w:rsid w:val="00196CDA"/>
    <w:rsid w:val="001976FB"/>
    <w:rsid w:val="00197841"/>
    <w:rsid w:val="0019797C"/>
    <w:rsid w:val="001979D3"/>
    <w:rsid w:val="001A1337"/>
    <w:rsid w:val="001A24C0"/>
    <w:rsid w:val="001A3F3A"/>
    <w:rsid w:val="001A485B"/>
    <w:rsid w:val="001A629E"/>
    <w:rsid w:val="001A6CA9"/>
    <w:rsid w:val="001A7158"/>
    <w:rsid w:val="001B0D6D"/>
    <w:rsid w:val="001B1C88"/>
    <w:rsid w:val="001B3A92"/>
    <w:rsid w:val="001B43AC"/>
    <w:rsid w:val="001B4551"/>
    <w:rsid w:val="001B523C"/>
    <w:rsid w:val="001B5296"/>
    <w:rsid w:val="001B57BA"/>
    <w:rsid w:val="001B5968"/>
    <w:rsid w:val="001B5FBC"/>
    <w:rsid w:val="001B7DE3"/>
    <w:rsid w:val="001C1162"/>
    <w:rsid w:val="001C1A8C"/>
    <w:rsid w:val="001C1C84"/>
    <w:rsid w:val="001C271A"/>
    <w:rsid w:val="001C2E2C"/>
    <w:rsid w:val="001C35E4"/>
    <w:rsid w:val="001C48F8"/>
    <w:rsid w:val="001C79EF"/>
    <w:rsid w:val="001D09ED"/>
    <w:rsid w:val="001D109D"/>
    <w:rsid w:val="001D2122"/>
    <w:rsid w:val="001D3381"/>
    <w:rsid w:val="001D54FF"/>
    <w:rsid w:val="001D64A0"/>
    <w:rsid w:val="001D6590"/>
    <w:rsid w:val="001D6CA6"/>
    <w:rsid w:val="001D6E0F"/>
    <w:rsid w:val="001D7010"/>
    <w:rsid w:val="001D7D84"/>
    <w:rsid w:val="001E21FF"/>
    <w:rsid w:val="001E2B7F"/>
    <w:rsid w:val="001E3B13"/>
    <w:rsid w:val="001E4FEF"/>
    <w:rsid w:val="001E5C2F"/>
    <w:rsid w:val="001E6858"/>
    <w:rsid w:val="001E7553"/>
    <w:rsid w:val="001E7ABD"/>
    <w:rsid w:val="001F0120"/>
    <w:rsid w:val="001F0B95"/>
    <w:rsid w:val="001F1643"/>
    <w:rsid w:val="001F172D"/>
    <w:rsid w:val="001F1D3B"/>
    <w:rsid w:val="001F2505"/>
    <w:rsid w:val="001F2909"/>
    <w:rsid w:val="001F4A34"/>
    <w:rsid w:val="001F4F90"/>
    <w:rsid w:val="001F5302"/>
    <w:rsid w:val="001F55C7"/>
    <w:rsid w:val="001F66B2"/>
    <w:rsid w:val="001F73E7"/>
    <w:rsid w:val="001F792A"/>
    <w:rsid w:val="001F7941"/>
    <w:rsid w:val="002021A1"/>
    <w:rsid w:val="00202449"/>
    <w:rsid w:val="002051EA"/>
    <w:rsid w:val="00205754"/>
    <w:rsid w:val="00205D10"/>
    <w:rsid w:val="002063C5"/>
    <w:rsid w:val="0020641B"/>
    <w:rsid w:val="00206544"/>
    <w:rsid w:val="00206564"/>
    <w:rsid w:val="002079BF"/>
    <w:rsid w:val="00210DD8"/>
    <w:rsid w:val="002113B6"/>
    <w:rsid w:val="00211F7E"/>
    <w:rsid w:val="00212DBE"/>
    <w:rsid w:val="0021314B"/>
    <w:rsid w:val="00213670"/>
    <w:rsid w:val="00217936"/>
    <w:rsid w:val="00217A24"/>
    <w:rsid w:val="00217F9B"/>
    <w:rsid w:val="00223E66"/>
    <w:rsid w:val="0022564A"/>
    <w:rsid w:val="00225CE8"/>
    <w:rsid w:val="00226F2B"/>
    <w:rsid w:val="002270C8"/>
    <w:rsid w:val="002311A5"/>
    <w:rsid w:val="0023140D"/>
    <w:rsid w:val="00231785"/>
    <w:rsid w:val="00231F22"/>
    <w:rsid w:val="002337A4"/>
    <w:rsid w:val="00233B67"/>
    <w:rsid w:val="002349E9"/>
    <w:rsid w:val="002359D7"/>
    <w:rsid w:val="00235D11"/>
    <w:rsid w:val="0023740A"/>
    <w:rsid w:val="00241A00"/>
    <w:rsid w:val="00242556"/>
    <w:rsid w:val="00242E12"/>
    <w:rsid w:val="00242E46"/>
    <w:rsid w:val="002435B0"/>
    <w:rsid w:val="00243E0A"/>
    <w:rsid w:val="002442DE"/>
    <w:rsid w:val="002444FB"/>
    <w:rsid w:val="0024559C"/>
    <w:rsid w:val="00246B67"/>
    <w:rsid w:val="00246C9D"/>
    <w:rsid w:val="0025022B"/>
    <w:rsid w:val="00251817"/>
    <w:rsid w:val="00251872"/>
    <w:rsid w:val="00251911"/>
    <w:rsid w:val="00252AA3"/>
    <w:rsid w:val="00253484"/>
    <w:rsid w:val="00253F74"/>
    <w:rsid w:val="00254438"/>
    <w:rsid w:val="00254694"/>
    <w:rsid w:val="002562EE"/>
    <w:rsid w:val="002565F0"/>
    <w:rsid w:val="00260283"/>
    <w:rsid w:val="00261E76"/>
    <w:rsid w:val="00263B4E"/>
    <w:rsid w:val="00265B49"/>
    <w:rsid w:val="00265E21"/>
    <w:rsid w:val="002667CA"/>
    <w:rsid w:val="00266C04"/>
    <w:rsid w:val="00271DC0"/>
    <w:rsid w:val="00272996"/>
    <w:rsid w:val="00274FE7"/>
    <w:rsid w:val="00275048"/>
    <w:rsid w:val="00275CD1"/>
    <w:rsid w:val="00275D68"/>
    <w:rsid w:val="00276991"/>
    <w:rsid w:val="00277A99"/>
    <w:rsid w:val="00277AE4"/>
    <w:rsid w:val="00280C5A"/>
    <w:rsid w:val="00281D43"/>
    <w:rsid w:val="00281EEC"/>
    <w:rsid w:val="00282306"/>
    <w:rsid w:val="00283596"/>
    <w:rsid w:val="00283C36"/>
    <w:rsid w:val="002857CD"/>
    <w:rsid w:val="002868FD"/>
    <w:rsid w:val="00286AC8"/>
    <w:rsid w:val="00286D3F"/>
    <w:rsid w:val="00287BF0"/>
    <w:rsid w:val="00291D4D"/>
    <w:rsid w:val="002923CC"/>
    <w:rsid w:val="0029417F"/>
    <w:rsid w:val="0029799A"/>
    <w:rsid w:val="002A1F38"/>
    <w:rsid w:val="002A21D5"/>
    <w:rsid w:val="002A2B44"/>
    <w:rsid w:val="002A3FCB"/>
    <w:rsid w:val="002A43FF"/>
    <w:rsid w:val="002A7489"/>
    <w:rsid w:val="002B0E66"/>
    <w:rsid w:val="002B19B3"/>
    <w:rsid w:val="002B3617"/>
    <w:rsid w:val="002B6F52"/>
    <w:rsid w:val="002B7BF9"/>
    <w:rsid w:val="002C0223"/>
    <w:rsid w:val="002C074B"/>
    <w:rsid w:val="002C097C"/>
    <w:rsid w:val="002C0D83"/>
    <w:rsid w:val="002C1AC3"/>
    <w:rsid w:val="002C1D8D"/>
    <w:rsid w:val="002C2FAB"/>
    <w:rsid w:val="002C4C68"/>
    <w:rsid w:val="002C54BC"/>
    <w:rsid w:val="002C563D"/>
    <w:rsid w:val="002C5719"/>
    <w:rsid w:val="002C5837"/>
    <w:rsid w:val="002C5FA3"/>
    <w:rsid w:val="002C620C"/>
    <w:rsid w:val="002C6EE0"/>
    <w:rsid w:val="002C713B"/>
    <w:rsid w:val="002C7485"/>
    <w:rsid w:val="002C7C5A"/>
    <w:rsid w:val="002D0803"/>
    <w:rsid w:val="002D1CD1"/>
    <w:rsid w:val="002D1ECB"/>
    <w:rsid w:val="002D2B76"/>
    <w:rsid w:val="002D31D6"/>
    <w:rsid w:val="002D323F"/>
    <w:rsid w:val="002D34DB"/>
    <w:rsid w:val="002D3701"/>
    <w:rsid w:val="002D5533"/>
    <w:rsid w:val="002D64CE"/>
    <w:rsid w:val="002D698B"/>
    <w:rsid w:val="002D6A89"/>
    <w:rsid w:val="002D6C0A"/>
    <w:rsid w:val="002D7406"/>
    <w:rsid w:val="002E0A8B"/>
    <w:rsid w:val="002E1305"/>
    <w:rsid w:val="002E1DF3"/>
    <w:rsid w:val="002E2142"/>
    <w:rsid w:val="002E21CD"/>
    <w:rsid w:val="002E6557"/>
    <w:rsid w:val="002E6FEF"/>
    <w:rsid w:val="002E7398"/>
    <w:rsid w:val="002F0F77"/>
    <w:rsid w:val="002F275C"/>
    <w:rsid w:val="002F2F6B"/>
    <w:rsid w:val="002F49A9"/>
    <w:rsid w:val="002F4D0C"/>
    <w:rsid w:val="002F54FA"/>
    <w:rsid w:val="002F5AB9"/>
    <w:rsid w:val="002F649F"/>
    <w:rsid w:val="003039B5"/>
    <w:rsid w:val="003043C0"/>
    <w:rsid w:val="00305C53"/>
    <w:rsid w:val="003074B0"/>
    <w:rsid w:val="003077E5"/>
    <w:rsid w:val="00311DB3"/>
    <w:rsid w:val="00312FDA"/>
    <w:rsid w:val="00314CBE"/>
    <w:rsid w:val="003155CA"/>
    <w:rsid w:val="00316440"/>
    <w:rsid w:val="003200AD"/>
    <w:rsid w:val="003200B3"/>
    <w:rsid w:val="003205E9"/>
    <w:rsid w:val="00320962"/>
    <w:rsid w:val="00321249"/>
    <w:rsid w:val="00321419"/>
    <w:rsid w:val="00323C22"/>
    <w:rsid w:val="00323F15"/>
    <w:rsid w:val="00325737"/>
    <w:rsid w:val="0032687E"/>
    <w:rsid w:val="00330151"/>
    <w:rsid w:val="0033073D"/>
    <w:rsid w:val="00330C5D"/>
    <w:rsid w:val="00331209"/>
    <w:rsid w:val="0033185B"/>
    <w:rsid w:val="003346B1"/>
    <w:rsid w:val="00334CF8"/>
    <w:rsid w:val="00335908"/>
    <w:rsid w:val="00335F92"/>
    <w:rsid w:val="003362D1"/>
    <w:rsid w:val="00336353"/>
    <w:rsid w:val="00337653"/>
    <w:rsid w:val="003401AA"/>
    <w:rsid w:val="003401F5"/>
    <w:rsid w:val="00340F71"/>
    <w:rsid w:val="0034269C"/>
    <w:rsid w:val="00342AFB"/>
    <w:rsid w:val="003437F7"/>
    <w:rsid w:val="00343BC7"/>
    <w:rsid w:val="0034419A"/>
    <w:rsid w:val="00346282"/>
    <w:rsid w:val="003463E7"/>
    <w:rsid w:val="0034772D"/>
    <w:rsid w:val="003514FD"/>
    <w:rsid w:val="00352ED8"/>
    <w:rsid w:val="00354EF4"/>
    <w:rsid w:val="0035528F"/>
    <w:rsid w:val="003554B5"/>
    <w:rsid w:val="003562C2"/>
    <w:rsid w:val="003568A0"/>
    <w:rsid w:val="00356A23"/>
    <w:rsid w:val="003603E0"/>
    <w:rsid w:val="00360A3E"/>
    <w:rsid w:val="003611EE"/>
    <w:rsid w:val="003634FE"/>
    <w:rsid w:val="00363EDB"/>
    <w:rsid w:val="003640D4"/>
    <w:rsid w:val="00366FB2"/>
    <w:rsid w:val="003675BA"/>
    <w:rsid w:val="003715B8"/>
    <w:rsid w:val="003728F1"/>
    <w:rsid w:val="0037312D"/>
    <w:rsid w:val="003736B3"/>
    <w:rsid w:val="00373811"/>
    <w:rsid w:val="003756B2"/>
    <w:rsid w:val="0037574E"/>
    <w:rsid w:val="00376896"/>
    <w:rsid w:val="003768BB"/>
    <w:rsid w:val="0037723A"/>
    <w:rsid w:val="00380816"/>
    <w:rsid w:val="00380A27"/>
    <w:rsid w:val="00382583"/>
    <w:rsid w:val="003830BD"/>
    <w:rsid w:val="00383967"/>
    <w:rsid w:val="00384CDA"/>
    <w:rsid w:val="00384E32"/>
    <w:rsid w:val="00384F45"/>
    <w:rsid w:val="00384FBA"/>
    <w:rsid w:val="00385D1A"/>
    <w:rsid w:val="003871FA"/>
    <w:rsid w:val="00390087"/>
    <w:rsid w:val="00390D86"/>
    <w:rsid w:val="00390EF0"/>
    <w:rsid w:val="00392278"/>
    <w:rsid w:val="00392EE3"/>
    <w:rsid w:val="00393885"/>
    <w:rsid w:val="00394916"/>
    <w:rsid w:val="003965AC"/>
    <w:rsid w:val="003A0703"/>
    <w:rsid w:val="003A1786"/>
    <w:rsid w:val="003A21D4"/>
    <w:rsid w:val="003A25DD"/>
    <w:rsid w:val="003A3D93"/>
    <w:rsid w:val="003A7BFE"/>
    <w:rsid w:val="003B06B9"/>
    <w:rsid w:val="003B1364"/>
    <w:rsid w:val="003B1508"/>
    <w:rsid w:val="003B31CF"/>
    <w:rsid w:val="003B5A2D"/>
    <w:rsid w:val="003B5FCE"/>
    <w:rsid w:val="003B65D4"/>
    <w:rsid w:val="003B7267"/>
    <w:rsid w:val="003B7C43"/>
    <w:rsid w:val="003C056B"/>
    <w:rsid w:val="003C06FC"/>
    <w:rsid w:val="003C1630"/>
    <w:rsid w:val="003C200C"/>
    <w:rsid w:val="003C208C"/>
    <w:rsid w:val="003C283B"/>
    <w:rsid w:val="003C4149"/>
    <w:rsid w:val="003C5324"/>
    <w:rsid w:val="003C5BD6"/>
    <w:rsid w:val="003C673E"/>
    <w:rsid w:val="003C688F"/>
    <w:rsid w:val="003D0625"/>
    <w:rsid w:val="003D10C3"/>
    <w:rsid w:val="003D21BA"/>
    <w:rsid w:val="003D49CD"/>
    <w:rsid w:val="003D55C7"/>
    <w:rsid w:val="003D61CB"/>
    <w:rsid w:val="003D7A74"/>
    <w:rsid w:val="003E1157"/>
    <w:rsid w:val="003E172D"/>
    <w:rsid w:val="003E21B6"/>
    <w:rsid w:val="003E3142"/>
    <w:rsid w:val="003E54C8"/>
    <w:rsid w:val="003E586B"/>
    <w:rsid w:val="003E6468"/>
    <w:rsid w:val="003E68F5"/>
    <w:rsid w:val="003E696C"/>
    <w:rsid w:val="003E6C05"/>
    <w:rsid w:val="003E7B86"/>
    <w:rsid w:val="003E7C9A"/>
    <w:rsid w:val="003F0C9B"/>
    <w:rsid w:val="003F15D4"/>
    <w:rsid w:val="003F2C5D"/>
    <w:rsid w:val="003F33B9"/>
    <w:rsid w:val="003F4F2C"/>
    <w:rsid w:val="003F5B9C"/>
    <w:rsid w:val="003F6795"/>
    <w:rsid w:val="0040116B"/>
    <w:rsid w:val="00401437"/>
    <w:rsid w:val="00402E7E"/>
    <w:rsid w:val="00403CBD"/>
    <w:rsid w:val="00404463"/>
    <w:rsid w:val="00405086"/>
    <w:rsid w:val="0040579C"/>
    <w:rsid w:val="00406163"/>
    <w:rsid w:val="00406554"/>
    <w:rsid w:val="004065FE"/>
    <w:rsid w:val="00406CC4"/>
    <w:rsid w:val="004079E0"/>
    <w:rsid w:val="00407A3D"/>
    <w:rsid w:val="00407C7A"/>
    <w:rsid w:val="00407E56"/>
    <w:rsid w:val="00407F5A"/>
    <w:rsid w:val="00410897"/>
    <w:rsid w:val="00410B81"/>
    <w:rsid w:val="004114A7"/>
    <w:rsid w:val="0041207F"/>
    <w:rsid w:val="004128EA"/>
    <w:rsid w:val="004143EA"/>
    <w:rsid w:val="004143FF"/>
    <w:rsid w:val="00416084"/>
    <w:rsid w:val="00416222"/>
    <w:rsid w:val="004170D4"/>
    <w:rsid w:val="004207E0"/>
    <w:rsid w:val="00420CFA"/>
    <w:rsid w:val="004219EF"/>
    <w:rsid w:val="00423391"/>
    <w:rsid w:val="00424F9F"/>
    <w:rsid w:val="0042534E"/>
    <w:rsid w:val="0042651E"/>
    <w:rsid w:val="004275D3"/>
    <w:rsid w:val="004302C9"/>
    <w:rsid w:val="00430E18"/>
    <w:rsid w:val="00430F0A"/>
    <w:rsid w:val="0043166D"/>
    <w:rsid w:val="004319F2"/>
    <w:rsid w:val="00431A6D"/>
    <w:rsid w:val="004341B6"/>
    <w:rsid w:val="00434646"/>
    <w:rsid w:val="00435446"/>
    <w:rsid w:val="00435848"/>
    <w:rsid w:val="0043663C"/>
    <w:rsid w:val="004379C7"/>
    <w:rsid w:val="0044113D"/>
    <w:rsid w:val="00441E87"/>
    <w:rsid w:val="00442105"/>
    <w:rsid w:val="004432EE"/>
    <w:rsid w:val="0044460B"/>
    <w:rsid w:val="00446162"/>
    <w:rsid w:val="00446A00"/>
    <w:rsid w:val="00446FB7"/>
    <w:rsid w:val="00447F75"/>
    <w:rsid w:val="00450070"/>
    <w:rsid w:val="004514FE"/>
    <w:rsid w:val="00451599"/>
    <w:rsid w:val="00452A55"/>
    <w:rsid w:val="00452BCC"/>
    <w:rsid w:val="0045344A"/>
    <w:rsid w:val="004536F1"/>
    <w:rsid w:val="00454EBF"/>
    <w:rsid w:val="004568C1"/>
    <w:rsid w:val="00456C1A"/>
    <w:rsid w:val="00457EF1"/>
    <w:rsid w:val="0046061A"/>
    <w:rsid w:val="004608D9"/>
    <w:rsid w:val="0046156C"/>
    <w:rsid w:val="00462AA4"/>
    <w:rsid w:val="004640F7"/>
    <w:rsid w:val="00465A86"/>
    <w:rsid w:val="004675F3"/>
    <w:rsid w:val="0047066B"/>
    <w:rsid w:val="00471E9C"/>
    <w:rsid w:val="0047267E"/>
    <w:rsid w:val="00475063"/>
    <w:rsid w:val="004753B0"/>
    <w:rsid w:val="0047629F"/>
    <w:rsid w:val="004803C2"/>
    <w:rsid w:val="0048088E"/>
    <w:rsid w:val="00480915"/>
    <w:rsid w:val="00481BFD"/>
    <w:rsid w:val="0048234B"/>
    <w:rsid w:val="004830CA"/>
    <w:rsid w:val="00483157"/>
    <w:rsid w:val="00483AC5"/>
    <w:rsid w:val="00485D85"/>
    <w:rsid w:val="004874F6"/>
    <w:rsid w:val="004910FF"/>
    <w:rsid w:val="00491650"/>
    <w:rsid w:val="00491CF0"/>
    <w:rsid w:val="00493199"/>
    <w:rsid w:val="00493951"/>
    <w:rsid w:val="0049433A"/>
    <w:rsid w:val="00494EC9"/>
    <w:rsid w:val="00495F96"/>
    <w:rsid w:val="0049613F"/>
    <w:rsid w:val="0049781F"/>
    <w:rsid w:val="004A05CD"/>
    <w:rsid w:val="004A1859"/>
    <w:rsid w:val="004A27FF"/>
    <w:rsid w:val="004A34B6"/>
    <w:rsid w:val="004A3813"/>
    <w:rsid w:val="004A3C03"/>
    <w:rsid w:val="004A3F33"/>
    <w:rsid w:val="004A5664"/>
    <w:rsid w:val="004A5BAD"/>
    <w:rsid w:val="004A7203"/>
    <w:rsid w:val="004A7222"/>
    <w:rsid w:val="004A786E"/>
    <w:rsid w:val="004A7A73"/>
    <w:rsid w:val="004B15CC"/>
    <w:rsid w:val="004B1E57"/>
    <w:rsid w:val="004B277E"/>
    <w:rsid w:val="004B278A"/>
    <w:rsid w:val="004B2815"/>
    <w:rsid w:val="004B2AF2"/>
    <w:rsid w:val="004B33C6"/>
    <w:rsid w:val="004B3444"/>
    <w:rsid w:val="004B3A63"/>
    <w:rsid w:val="004B3AF5"/>
    <w:rsid w:val="004B47C4"/>
    <w:rsid w:val="004B591F"/>
    <w:rsid w:val="004B6C2A"/>
    <w:rsid w:val="004B7433"/>
    <w:rsid w:val="004C05AA"/>
    <w:rsid w:val="004C07A5"/>
    <w:rsid w:val="004C15E5"/>
    <w:rsid w:val="004C1831"/>
    <w:rsid w:val="004C1C57"/>
    <w:rsid w:val="004C33D0"/>
    <w:rsid w:val="004C38E0"/>
    <w:rsid w:val="004C3D3E"/>
    <w:rsid w:val="004C4FFF"/>
    <w:rsid w:val="004C5103"/>
    <w:rsid w:val="004C54F2"/>
    <w:rsid w:val="004C593B"/>
    <w:rsid w:val="004C799B"/>
    <w:rsid w:val="004D1BE5"/>
    <w:rsid w:val="004D2299"/>
    <w:rsid w:val="004D25FA"/>
    <w:rsid w:val="004D2A55"/>
    <w:rsid w:val="004D2EC1"/>
    <w:rsid w:val="004D3087"/>
    <w:rsid w:val="004D308E"/>
    <w:rsid w:val="004D387A"/>
    <w:rsid w:val="004D5677"/>
    <w:rsid w:val="004D592B"/>
    <w:rsid w:val="004D6592"/>
    <w:rsid w:val="004D7292"/>
    <w:rsid w:val="004D7410"/>
    <w:rsid w:val="004D755D"/>
    <w:rsid w:val="004E09FA"/>
    <w:rsid w:val="004E1088"/>
    <w:rsid w:val="004E2591"/>
    <w:rsid w:val="004E2613"/>
    <w:rsid w:val="004E398C"/>
    <w:rsid w:val="004E44C2"/>
    <w:rsid w:val="004E4D1F"/>
    <w:rsid w:val="004E53D8"/>
    <w:rsid w:val="004E58A0"/>
    <w:rsid w:val="004E5B8F"/>
    <w:rsid w:val="004E679B"/>
    <w:rsid w:val="004E712F"/>
    <w:rsid w:val="004E7773"/>
    <w:rsid w:val="004E78D3"/>
    <w:rsid w:val="004E7937"/>
    <w:rsid w:val="004F0E5E"/>
    <w:rsid w:val="004F11A5"/>
    <w:rsid w:val="004F4532"/>
    <w:rsid w:val="004F6496"/>
    <w:rsid w:val="004F7915"/>
    <w:rsid w:val="00500EEA"/>
    <w:rsid w:val="00500F84"/>
    <w:rsid w:val="005010AA"/>
    <w:rsid w:val="0050173F"/>
    <w:rsid w:val="00502A68"/>
    <w:rsid w:val="00502F55"/>
    <w:rsid w:val="00503464"/>
    <w:rsid w:val="00503E32"/>
    <w:rsid w:val="00504000"/>
    <w:rsid w:val="005042E3"/>
    <w:rsid w:val="0050593C"/>
    <w:rsid w:val="00506903"/>
    <w:rsid w:val="00506EFE"/>
    <w:rsid w:val="0050729C"/>
    <w:rsid w:val="005078F6"/>
    <w:rsid w:val="0051280C"/>
    <w:rsid w:val="00512CC9"/>
    <w:rsid w:val="00514CB0"/>
    <w:rsid w:val="00514E3C"/>
    <w:rsid w:val="00514F0F"/>
    <w:rsid w:val="005152BE"/>
    <w:rsid w:val="00515B94"/>
    <w:rsid w:val="005169E4"/>
    <w:rsid w:val="0051709B"/>
    <w:rsid w:val="00520754"/>
    <w:rsid w:val="00520FCD"/>
    <w:rsid w:val="00521552"/>
    <w:rsid w:val="00522634"/>
    <w:rsid w:val="0052280D"/>
    <w:rsid w:val="00523654"/>
    <w:rsid w:val="00523758"/>
    <w:rsid w:val="00524138"/>
    <w:rsid w:val="00525432"/>
    <w:rsid w:val="005263D7"/>
    <w:rsid w:val="00526CB8"/>
    <w:rsid w:val="005273AC"/>
    <w:rsid w:val="00527487"/>
    <w:rsid w:val="00527F91"/>
    <w:rsid w:val="005322A3"/>
    <w:rsid w:val="005326DB"/>
    <w:rsid w:val="00534985"/>
    <w:rsid w:val="00534A3D"/>
    <w:rsid w:val="005350A4"/>
    <w:rsid w:val="00537353"/>
    <w:rsid w:val="00540990"/>
    <w:rsid w:val="00540A42"/>
    <w:rsid w:val="00540D7C"/>
    <w:rsid w:val="00541A9E"/>
    <w:rsid w:val="005449B9"/>
    <w:rsid w:val="00544A01"/>
    <w:rsid w:val="00552AAC"/>
    <w:rsid w:val="00553379"/>
    <w:rsid w:val="00555D5A"/>
    <w:rsid w:val="00556C3C"/>
    <w:rsid w:val="00557527"/>
    <w:rsid w:val="00557B89"/>
    <w:rsid w:val="00557FEF"/>
    <w:rsid w:val="00560FA5"/>
    <w:rsid w:val="00561799"/>
    <w:rsid w:val="00562885"/>
    <w:rsid w:val="0056441B"/>
    <w:rsid w:val="005646B7"/>
    <w:rsid w:val="00564C1C"/>
    <w:rsid w:val="00565209"/>
    <w:rsid w:val="00565237"/>
    <w:rsid w:val="0056584D"/>
    <w:rsid w:val="00566EEA"/>
    <w:rsid w:val="00567AA9"/>
    <w:rsid w:val="00567D08"/>
    <w:rsid w:val="00572D1C"/>
    <w:rsid w:val="0057364E"/>
    <w:rsid w:val="005737F0"/>
    <w:rsid w:val="005747EA"/>
    <w:rsid w:val="00575554"/>
    <w:rsid w:val="00575B63"/>
    <w:rsid w:val="0057612A"/>
    <w:rsid w:val="00576ECF"/>
    <w:rsid w:val="00577730"/>
    <w:rsid w:val="005779DF"/>
    <w:rsid w:val="0058206D"/>
    <w:rsid w:val="005824DF"/>
    <w:rsid w:val="00582D2D"/>
    <w:rsid w:val="00583FD0"/>
    <w:rsid w:val="00584183"/>
    <w:rsid w:val="0058427A"/>
    <w:rsid w:val="00585F0F"/>
    <w:rsid w:val="00585F37"/>
    <w:rsid w:val="00586160"/>
    <w:rsid w:val="00586450"/>
    <w:rsid w:val="00586704"/>
    <w:rsid w:val="0058697B"/>
    <w:rsid w:val="00587021"/>
    <w:rsid w:val="005875A0"/>
    <w:rsid w:val="00590E7D"/>
    <w:rsid w:val="005910EE"/>
    <w:rsid w:val="005919ED"/>
    <w:rsid w:val="005921ED"/>
    <w:rsid w:val="00593109"/>
    <w:rsid w:val="00594D59"/>
    <w:rsid w:val="00595986"/>
    <w:rsid w:val="00596422"/>
    <w:rsid w:val="00596AF9"/>
    <w:rsid w:val="00596C1C"/>
    <w:rsid w:val="005A0006"/>
    <w:rsid w:val="005A05A9"/>
    <w:rsid w:val="005A1591"/>
    <w:rsid w:val="005A168D"/>
    <w:rsid w:val="005A18F1"/>
    <w:rsid w:val="005A1A09"/>
    <w:rsid w:val="005A1AE8"/>
    <w:rsid w:val="005A1DBB"/>
    <w:rsid w:val="005A1FF7"/>
    <w:rsid w:val="005A36A0"/>
    <w:rsid w:val="005A5516"/>
    <w:rsid w:val="005A5CFB"/>
    <w:rsid w:val="005A6863"/>
    <w:rsid w:val="005B16D0"/>
    <w:rsid w:val="005B1C1E"/>
    <w:rsid w:val="005B352C"/>
    <w:rsid w:val="005B3CA0"/>
    <w:rsid w:val="005B4018"/>
    <w:rsid w:val="005B4C27"/>
    <w:rsid w:val="005B4D68"/>
    <w:rsid w:val="005B6215"/>
    <w:rsid w:val="005B631D"/>
    <w:rsid w:val="005B63B8"/>
    <w:rsid w:val="005B6478"/>
    <w:rsid w:val="005B7430"/>
    <w:rsid w:val="005C2794"/>
    <w:rsid w:val="005C32E7"/>
    <w:rsid w:val="005C36D3"/>
    <w:rsid w:val="005C42CB"/>
    <w:rsid w:val="005C63A6"/>
    <w:rsid w:val="005C689F"/>
    <w:rsid w:val="005C6A2A"/>
    <w:rsid w:val="005C763A"/>
    <w:rsid w:val="005D1197"/>
    <w:rsid w:val="005D17EB"/>
    <w:rsid w:val="005D2056"/>
    <w:rsid w:val="005D3EB5"/>
    <w:rsid w:val="005D43D6"/>
    <w:rsid w:val="005D4D8F"/>
    <w:rsid w:val="005D50B4"/>
    <w:rsid w:val="005D7306"/>
    <w:rsid w:val="005D771D"/>
    <w:rsid w:val="005D79E2"/>
    <w:rsid w:val="005E0644"/>
    <w:rsid w:val="005E09FA"/>
    <w:rsid w:val="005E0BB4"/>
    <w:rsid w:val="005E27BD"/>
    <w:rsid w:val="005E2DF6"/>
    <w:rsid w:val="005E3602"/>
    <w:rsid w:val="005E4B8B"/>
    <w:rsid w:val="005E6D68"/>
    <w:rsid w:val="005E7430"/>
    <w:rsid w:val="005E76B8"/>
    <w:rsid w:val="005E7E6C"/>
    <w:rsid w:val="005F08B1"/>
    <w:rsid w:val="005F0A03"/>
    <w:rsid w:val="005F1832"/>
    <w:rsid w:val="005F1929"/>
    <w:rsid w:val="005F2B0F"/>
    <w:rsid w:val="005F3096"/>
    <w:rsid w:val="005F42FA"/>
    <w:rsid w:val="005F4964"/>
    <w:rsid w:val="005F5749"/>
    <w:rsid w:val="005F5AF5"/>
    <w:rsid w:val="005F72C5"/>
    <w:rsid w:val="00600563"/>
    <w:rsid w:val="00600842"/>
    <w:rsid w:val="0060143D"/>
    <w:rsid w:val="00601DA2"/>
    <w:rsid w:val="006024C8"/>
    <w:rsid w:val="006028AE"/>
    <w:rsid w:val="006028B8"/>
    <w:rsid w:val="006032B0"/>
    <w:rsid w:val="00603A05"/>
    <w:rsid w:val="00603A89"/>
    <w:rsid w:val="006057A7"/>
    <w:rsid w:val="00605BFA"/>
    <w:rsid w:val="00611405"/>
    <w:rsid w:val="0061158E"/>
    <w:rsid w:val="0061237E"/>
    <w:rsid w:val="006136AF"/>
    <w:rsid w:val="00614D0B"/>
    <w:rsid w:val="006150C5"/>
    <w:rsid w:val="00615288"/>
    <w:rsid w:val="006167AC"/>
    <w:rsid w:val="006173D4"/>
    <w:rsid w:val="00620ACD"/>
    <w:rsid w:val="006211F4"/>
    <w:rsid w:val="00623806"/>
    <w:rsid w:val="0062581B"/>
    <w:rsid w:val="00625B70"/>
    <w:rsid w:val="00625D0F"/>
    <w:rsid w:val="006263DC"/>
    <w:rsid w:val="00631878"/>
    <w:rsid w:val="006328BA"/>
    <w:rsid w:val="0063327A"/>
    <w:rsid w:val="006349A3"/>
    <w:rsid w:val="0063502E"/>
    <w:rsid w:val="00635660"/>
    <w:rsid w:val="00635EAF"/>
    <w:rsid w:val="00637AEB"/>
    <w:rsid w:val="00637EAA"/>
    <w:rsid w:val="00641093"/>
    <w:rsid w:val="00642A0A"/>
    <w:rsid w:val="00643355"/>
    <w:rsid w:val="006434E8"/>
    <w:rsid w:val="00647DF3"/>
    <w:rsid w:val="006501CC"/>
    <w:rsid w:val="006516E4"/>
    <w:rsid w:val="00651FAC"/>
    <w:rsid w:val="00652A0E"/>
    <w:rsid w:val="0065433A"/>
    <w:rsid w:val="00655DF7"/>
    <w:rsid w:val="00655FB4"/>
    <w:rsid w:val="00660B10"/>
    <w:rsid w:val="006610ED"/>
    <w:rsid w:val="0066152D"/>
    <w:rsid w:val="006619F0"/>
    <w:rsid w:val="006627DA"/>
    <w:rsid w:val="00663602"/>
    <w:rsid w:val="0066519F"/>
    <w:rsid w:val="006653CD"/>
    <w:rsid w:val="00665974"/>
    <w:rsid w:val="006660BE"/>
    <w:rsid w:val="0066638D"/>
    <w:rsid w:val="00666FC6"/>
    <w:rsid w:val="00667450"/>
    <w:rsid w:val="00667F96"/>
    <w:rsid w:val="006710A6"/>
    <w:rsid w:val="00671385"/>
    <w:rsid w:val="00671ACA"/>
    <w:rsid w:val="0067261C"/>
    <w:rsid w:val="00673423"/>
    <w:rsid w:val="00674961"/>
    <w:rsid w:val="006804AC"/>
    <w:rsid w:val="00681C00"/>
    <w:rsid w:val="00681D3F"/>
    <w:rsid w:val="00682C52"/>
    <w:rsid w:val="00684306"/>
    <w:rsid w:val="006843E3"/>
    <w:rsid w:val="0068653B"/>
    <w:rsid w:val="00686B46"/>
    <w:rsid w:val="0069137C"/>
    <w:rsid w:val="006921EF"/>
    <w:rsid w:val="00692D97"/>
    <w:rsid w:val="00696651"/>
    <w:rsid w:val="00697888"/>
    <w:rsid w:val="006A0B35"/>
    <w:rsid w:val="006A15F8"/>
    <w:rsid w:val="006A2650"/>
    <w:rsid w:val="006A27D8"/>
    <w:rsid w:val="006A4180"/>
    <w:rsid w:val="006A4B1F"/>
    <w:rsid w:val="006A522B"/>
    <w:rsid w:val="006A643F"/>
    <w:rsid w:val="006A675A"/>
    <w:rsid w:val="006B045A"/>
    <w:rsid w:val="006B41A1"/>
    <w:rsid w:val="006B762E"/>
    <w:rsid w:val="006B7654"/>
    <w:rsid w:val="006C0D9E"/>
    <w:rsid w:val="006C281F"/>
    <w:rsid w:val="006C28BF"/>
    <w:rsid w:val="006C38A0"/>
    <w:rsid w:val="006C3EA5"/>
    <w:rsid w:val="006C553F"/>
    <w:rsid w:val="006C7174"/>
    <w:rsid w:val="006C7AC6"/>
    <w:rsid w:val="006D01BA"/>
    <w:rsid w:val="006D0A8F"/>
    <w:rsid w:val="006D0B9E"/>
    <w:rsid w:val="006D185F"/>
    <w:rsid w:val="006D1916"/>
    <w:rsid w:val="006D4303"/>
    <w:rsid w:val="006D4373"/>
    <w:rsid w:val="006D4E48"/>
    <w:rsid w:val="006D6699"/>
    <w:rsid w:val="006D6764"/>
    <w:rsid w:val="006D6DCF"/>
    <w:rsid w:val="006D7062"/>
    <w:rsid w:val="006D7483"/>
    <w:rsid w:val="006D79D8"/>
    <w:rsid w:val="006D7DCC"/>
    <w:rsid w:val="006E105C"/>
    <w:rsid w:val="006E210C"/>
    <w:rsid w:val="006E2157"/>
    <w:rsid w:val="006E230D"/>
    <w:rsid w:val="006E2CE3"/>
    <w:rsid w:val="006E2F3F"/>
    <w:rsid w:val="006E33DC"/>
    <w:rsid w:val="006E38F0"/>
    <w:rsid w:val="006E4EEB"/>
    <w:rsid w:val="006E5A8B"/>
    <w:rsid w:val="006E6443"/>
    <w:rsid w:val="006E64DB"/>
    <w:rsid w:val="006E6D13"/>
    <w:rsid w:val="006E6E0F"/>
    <w:rsid w:val="006E7007"/>
    <w:rsid w:val="006E7D91"/>
    <w:rsid w:val="006F122C"/>
    <w:rsid w:val="006F1983"/>
    <w:rsid w:val="006F2CD1"/>
    <w:rsid w:val="006F3585"/>
    <w:rsid w:val="006F38B4"/>
    <w:rsid w:val="006F3A8D"/>
    <w:rsid w:val="006F4D33"/>
    <w:rsid w:val="006F5E87"/>
    <w:rsid w:val="006F629F"/>
    <w:rsid w:val="006F74C6"/>
    <w:rsid w:val="006F764F"/>
    <w:rsid w:val="006F770F"/>
    <w:rsid w:val="0070002C"/>
    <w:rsid w:val="007000D3"/>
    <w:rsid w:val="0070478F"/>
    <w:rsid w:val="00706285"/>
    <w:rsid w:val="007069FE"/>
    <w:rsid w:val="00706A21"/>
    <w:rsid w:val="007101CB"/>
    <w:rsid w:val="0071037D"/>
    <w:rsid w:val="00710A43"/>
    <w:rsid w:val="00712280"/>
    <w:rsid w:val="007123CD"/>
    <w:rsid w:val="007123E9"/>
    <w:rsid w:val="00712A0B"/>
    <w:rsid w:val="0071303C"/>
    <w:rsid w:val="007134C7"/>
    <w:rsid w:val="007141FF"/>
    <w:rsid w:val="007146C5"/>
    <w:rsid w:val="00714913"/>
    <w:rsid w:val="00715360"/>
    <w:rsid w:val="007172F2"/>
    <w:rsid w:val="007173EB"/>
    <w:rsid w:val="00720023"/>
    <w:rsid w:val="0072160E"/>
    <w:rsid w:val="00722438"/>
    <w:rsid w:val="0072298F"/>
    <w:rsid w:val="00723D73"/>
    <w:rsid w:val="007254A2"/>
    <w:rsid w:val="00725987"/>
    <w:rsid w:val="00726596"/>
    <w:rsid w:val="00727419"/>
    <w:rsid w:val="00727B54"/>
    <w:rsid w:val="007301A1"/>
    <w:rsid w:val="00730C57"/>
    <w:rsid w:val="00731F90"/>
    <w:rsid w:val="007326EF"/>
    <w:rsid w:val="00732A61"/>
    <w:rsid w:val="00732AA5"/>
    <w:rsid w:val="00734966"/>
    <w:rsid w:val="007361B4"/>
    <w:rsid w:val="007373B4"/>
    <w:rsid w:val="0073765A"/>
    <w:rsid w:val="00741671"/>
    <w:rsid w:val="0074199B"/>
    <w:rsid w:val="0074292B"/>
    <w:rsid w:val="007439DC"/>
    <w:rsid w:val="007456EC"/>
    <w:rsid w:val="007458CA"/>
    <w:rsid w:val="00745AA1"/>
    <w:rsid w:val="00745E36"/>
    <w:rsid w:val="0074608F"/>
    <w:rsid w:val="0074703F"/>
    <w:rsid w:val="0075048F"/>
    <w:rsid w:val="00751E1E"/>
    <w:rsid w:val="00751FC9"/>
    <w:rsid w:val="00752A5C"/>
    <w:rsid w:val="00753641"/>
    <w:rsid w:val="00753719"/>
    <w:rsid w:val="00753B8F"/>
    <w:rsid w:val="00754B9F"/>
    <w:rsid w:val="00755C41"/>
    <w:rsid w:val="0075633D"/>
    <w:rsid w:val="00756D0C"/>
    <w:rsid w:val="007570BB"/>
    <w:rsid w:val="00757B7D"/>
    <w:rsid w:val="00760146"/>
    <w:rsid w:val="0076051C"/>
    <w:rsid w:val="0076135C"/>
    <w:rsid w:val="0076212B"/>
    <w:rsid w:val="00762D6D"/>
    <w:rsid w:val="007634EF"/>
    <w:rsid w:val="007638A6"/>
    <w:rsid w:val="00763B5E"/>
    <w:rsid w:val="00763D78"/>
    <w:rsid w:val="007647A5"/>
    <w:rsid w:val="007648DF"/>
    <w:rsid w:val="00765991"/>
    <w:rsid w:val="007670F7"/>
    <w:rsid w:val="00767473"/>
    <w:rsid w:val="0076765F"/>
    <w:rsid w:val="0077058D"/>
    <w:rsid w:val="0077099B"/>
    <w:rsid w:val="00770B5A"/>
    <w:rsid w:val="00770F9C"/>
    <w:rsid w:val="007732E0"/>
    <w:rsid w:val="00773A44"/>
    <w:rsid w:val="00774146"/>
    <w:rsid w:val="0077489B"/>
    <w:rsid w:val="0077588C"/>
    <w:rsid w:val="00775EFB"/>
    <w:rsid w:val="007810D3"/>
    <w:rsid w:val="007815CA"/>
    <w:rsid w:val="00781C7F"/>
    <w:rsid w:val="0078201A"/>
    <w:rsid w:val="00784D56"/>
    <w:rsid w:val="007855B2"/>
    <w:rsid w:val="00785A8D"/>
    <w:rsid w:val="00786263"/>
    <w:rsid w:val="007862B3"/>
    <w:rsid w:val="0078634A"/>
    <w:rsid w:val="00786899"/>
    <w:rsid w:val="00786D8E"/>
    <w:rsid w:val="00790393"/>
    <w:rsid w:val="00791CC8"/>
    <w:rsid w:val="007920A3"/>
    <w:rsid w:val="007939BC"/>
    <w:rsid w:val="00795CE6"/>
    <w:rsid w:val="00796DE2"/>
    <w:rsid w:val="00797707"/>
    <w:rsid w:val="00797716"/>
    <w:rsid w:val="007A30EB"/>
    <w:rsid w:val="007A4D1B"/>
    <w:rsid w:val="007A60FA"/>
    <w:rsid w:val="007A61AA"/>
    <w:rsid w:val="007A6AD4"/>
    <w:rsid w:val="007A7507"/>
    <w:rsid w:val="007B019A"/>
    <w:rsid w:val="007B028C"/>
    <w:rsid w:val="007B140C"/>
    <w:rsid w:val="007B17F0"/>
    <w:rsid w:val="007B1A99"/>
    <w:rsid w:val="007B1DB9"/>
    <w:rsid w:val="007B1E4A"/>
    <w:rsid w:val="007B23DA"/>
    <w:rsid w:val="007B30C3"/>
    <w:rsid w:val="007B3776"/>
    <w:rsid w:val="007B4A5A"/>
    <w:rsid w:val="007B5514"/>
    <w:rsid w:val="007B682E"/>
    <w:rsid w:val="007C23F6"/>
    <w:rsid w:val="007C2AF4"/>
    <w:rsid w:val="007C33CD"/>
    <w:rsid w:val="007C4FFF"/>
    <w:rsid w:val="007C5659"/>
    <w:rsid w:val="007C6915"/>
    <w:rsid w:val="007C6FDD"/>
    <w:rsid w:val="007C784F"/>
    <w:rsid w:val="007D00BE"/>
    <w:rsid w:val="007D0299"/>
    <w:rsid w:val="007D212F"/>
    <w:rsid w:val="007D26BA"/>
    <w:rsid w:val="007D33D8"/>
    <w:rsid w:val="007D4C60"/>
    <w:rsid w:val="007D4E8C"/>
    <w:rsid w:val="007D55DB"/>
    <w:rsid w:val="007D6E59"/>
    <w:rsid w:val="007E1D4E"/>
    <w:rsid w:val="007E1DEA"/>
    <w:rsid w:val="007E22C1"/>
    <w:rsid w:val="007E53FC"/>
    <w:rsid w:val="007E5E5F"/>
    <w:rsid w:val="007E6071"/>
    <w:rsid w:val="007E683B"/>
    <w:rsid w:val="007E7483"/>
    <w:rsid w:val="007F0126"/>
    <w:rsid w:val="007F03AA"/>
    <w:rsid w:val="007F095B"/>
    <w:rsid w:val="007F0C92"/>
    <w:rsid w:val="007F1421"/>
    <w:rsid w:val="007F2AFA"/>
    <w:rsid w:val="007F2D6D"/>
    <w:rsid w:val="007F30F9"/>
    <w:rsid w:val="007F5AB7"/>
    <w:rsid w:val="007F5BE1"/>
    <w:rsid w:val="007F5D2C"/>
    <w:rsid w:val="007F6ECB"/>
    <w:rsid w:val="007F6F8F"/>
    <w:rsid w:val="007F7373"/>
    <w:rsid w:val="007F79F1"/>
    <w:rsid w:val="007F7E14"/>
    <w:rsid w:val="0080036B"/>
    <w:rsid w:val="00801CD7"/>
    <w:rsid w:val="00801D3B"/>
    <w:rsid w:val="008023D9"/>
    <w:rsid w:val="00804177"/>
    <w:rsid w:val="00804209"/>
    <w:rsid w:val="0080447E"/>
    <w:rsid w:val="00804F00"/>
    <w:rsid w:val="00805AC0"/>
    <w:rsid w:val="0080706C"/>
    <w:rsid w:val="008072A2"/>
    <w:rsid w:val="00810F53"/>
    <w:rsid w:val="00812253"/>
    <w:rsid w:val="00812642"/>
    <w:rsid w:val="00814CA3"/>
    <w:rsid w:val="00814E17"/>
    <w:rsid w:val="00814E58"/>
    <w:rsid w:val="00815CBF"/>
    <w:rsid w:val="00816AA8"/>
    <w:rsid w:val="00817C69"/>
    <w:rsid w:val="00820217"/>
    <w:rsid w:val="00820668"/>
    <w:rsid w:val="00820991"/>
    <w:rsid w:val="00820FF0"/>
    <w:rsid w:val="00822356"/>
    <w:rsid w:val="008225F8"/>
    <w:rsid w:val="00822B26"/>
    <w:rsid w:val="00824FB1"/>
    <w:rsid w:val="00826097"/>
    <w:rsid w:val="00826C3F"/>
    <w:rsid w:val="00830806"/>
    <w:rsid w:val="00831D2D"/>
    <w:rsid w:val="00831DA1"/>
    <w:rsid w:val="0083359D"/>
    <w:rsid w:val="00833B5D"/>
    <w:rsid w:val="008348C6"/>
    <w:rsid w:val="00835CDD"/>
    <w:rsid w:val="00836F0B"/>
    <w:rsid w:val="00837808"/>
    <w:rsid w:val="00840B76"/>
    <w:rsid w:val="0084359C"/>
    <w:rsid w:val="00843A36"/>
    <w:rsid w:val="00844805"/>
    <w:rsid w:val="00844DBB"/>
    <w:rsid w:val="0084599A"/>
    <w:rsid w:val="00846343"/>
    <w:rsid w:val="00846843"/>
    <w:rsid w:val="008474DB"/>
    <w:rsid w:val="00850091"/>
    <w:rsid w:val="008501E0"/>
    <w:rsid w:val="00850558"/>
    <w:rsid w:val="008527B0"/>
    <w:rsid w:val="00852F4F"/>
    <w:rsid w:val="00854112"/>
    <w:rsid w:val="00854ADE"/>
    <w:rsid w:val="00854F6B"/>
    <w:rsid w:val="00860E22"/>
    <w:rsid w:val="008643D7"/>
    <w:rsid w:val="0086486B"/>
    <w:rsid w:val="0086570A"/>
    <w:rsid w:val="00866B3C"/>
    <w:rsid w:val="008679A5"/>
    <w:rsid w:val="00867F2B"/>
    <w:rsid w:val="00872761"/>
    <w:rsid w:val="008738C8"/>
    <w:rsid w:val="00874308"/>
    <w:rsid w:val="00874644"/>
    <w:rsid w:val="008769B1"/>
    <w:rsid w:val="0087701E"/>
    <w:rsid w:val="00877C84"/>
    <w:rsid w:val="008801AD"/>
    <w:rsid w:val="00880763"/>
    <w:rsid w:val="00881CC7"/>
    <w:rsid w:val="0088288E"/>
    <w:rsid w:val="00883D2A"/>
    <w:rsid w:val="00883FFD"/>
    <w:rsid w:val="008840AC"/>
    <w:rsid w:val="00885EFB"/>
    <w:rsid w:val="008860AD"/>
    <w:rsid w:val="00887288"/>
    <w:rsid w:val="008878A2"/>
    <w:rsid w:val="00890F1A"/>
    <w:rsid w:val="008923C4"/>
    <w:rsid w:val="00892679"/>
    <w:rsid w:val="00894798"/>
    <w:rsid w:val="00895C23"/>
    <w:rsid w:val="008960CC"/>
    <w:rsid w:val="00896820"/>
    <w:rsid w:val="008A0CD0"/>
    <w:rsid w:val="008A0FB7"/>
    <w:rsid w:val="008A2DE4"/>
    <w:rsid w:val="008A3D8A"/>
    <w:rsid w:val="008A40A3"/>
    <w:rsid w:val="008A4837"/>
    <w:rsid w:val="008A556F"/>
    <w:rsid w:val="008A5E51"/>
    <w:rsid w:val="008B2271"/>
    <w:rsid w:val="008B3D4F"/>
    <w:rsid w:val="008B44A2"/>
    <w:rsid w:val="008B5F42"/>
    <w:rsid w:val="008B6A97"/>
    <w:rsid w:val="008B7DC2"/>
    <w:rsid w:val="008B7ED5"/>
    <w:rsid w:val="008C08F8"/>
    <w:rsid w:val="008C25A4"/>
    <w:rsid w:val="008C2852"/>
    <w:rsid w:val="008C2D45"/>
    <w:rsid w:val="008C3343"/>
    <w:rsid w:val="008C3A11"/>
    <w:rsid w:val="008C483E"/>
    <w:rsid w:val="008C4EB0"/>
    <w:rsid w:val="008C50A4"/>
    <w:rsid w:val="008C74C9"/>
    <w:rsid w:val="008C7951"/>
    <w:rsid w:val="008C7F64"/>
    <w:rsid w:val="008D0A98"/>
    <w:rsid w:val="008D1AD0"/>
    <w:rsid w:val="008D4459"/>
    <w:rsid w:val="008D44FE"/>
    <w:rsid w:val="008D45A8"/>
    <w:rsid w:val="008D46A8"/>
    <w:rsid w:val="008D4FC7"/>
    <w:rsid w:val="008D5F46"/>
    <w:rsid w:val="008D62CA"/>
    <w:rsid w:val="008D63E0"/>
    <w:rsid w:val="008D6D6E"/>
    <w:rsid w:val="008D74DB"/>
    <w:rsid w:val="008D78D5"/>
    <w:rsid w:val="008E0D4E"/>
    <w:rsid w:val="008E1349"/>
    <w:rsid w:val="008E4066"/>
    <w:rsid w:val="008E506F"/>
    <w:rsid w:val="008E5C07"/>
    <w:rsid w:val="008E69F4"/>
    <w:rsid w:val="008F082A"/>
    <w:rsid w:val="008F14B9"/>
    <w:rsid w:val="008F3CB1"/>
    <w:rsid w:val="008F458B"/>
    <w:rsid w:val="008F468E"/>
    <w:rsid w:val="008F5C9B"/>
    <w:rsid w:val="008F6906"/>
    <w:rsid w:val="008F6ADB"/>
    <w:rsid w:val="008F7F64"/>
    <w:rsid w:val="0090125B"/>
    <w:rsid w:val="009014A2"/>
    <w:rsid w:val="0090236D"/>
    <w:rsid w:val="009035C3"/>
    <w:rsid w:val="009042AD"/>
    <w:rsid w:val="00904B69"/>
    <w:rsid w:val="0090535D"/>
    <w:rsid w:val="0090650F"/>
    <w:rsid w:val="00907EA5"/>
    <w:rsid w:val="00910105"/>
    <w:rsid w:val="00910287"/>
    <w:rsid w:val="0091037F"/>
    <w:rsid w:val="00910ADD"/>
    <w:rsid w:val="00913E58"/>
    <w:rsid w:val="00914935"/>
    <w:rsid w:val="00914B21"/>
    <w:rsid w:val="00915580"/>
    <w:rsid w:val="00915CC3"/>
    <w:rsid w:val="0091636E"/>
    <w:rsid w:val="00916A2C"/>
    <w:rsid w:val="00916BB2"/>
    <w:rsid w:val="00917358"/>
    <w:rsid w:val="00920A33"/>
    <w:rsid w:val="00920F6D"/>
    <w:rsid w:val="00921417"/>
    <w:rsid w:val="00921BEB"/>
    <w:rsid w:val="00923206"/>
    <w:rsid w:val="0092356A"/>
    <w:rsid w:val="00925D62"/>
    <w:rsid w:val="00926AEB"/>
    <w:rsid w:val="00926E8E"/>
    <w:rsid w:val="00930521"/>
    <w:rsid w:val="009309B7"/>
    <w:rsid w:val="0093143F"/>
    <w:rsid w:val="009321D2"/>
    <w:rsid w:val="00932391"/>
    <w:rsid w:val="00932752"/>
    <w:rsid w:val="00932DE0"/>
    <w:rsid w:val="00933636"/>
    <w:rsid w:val="00933E4E"/>
    <w:rsid w:val="00934FBB"/>
    <w:rsid w:val="00935D68"/>
    <w:rsid w:val="00936672"/>
    <w:rsid w:val="00937569"/>
    <w:rsid w:val="0093770E"/>
    <w:rsid w:val="0094079D"/>
    <w:rsid w:val="0094272E"/>
    <w:rsid w:val="00942867"/>
    <w:rsid w:val="00946CD7"/>
    <w:rsid w:val="00947A02"/>
    <w:rsid w:val="00950931"/>
    <w:rsid w:val="00951ED4"/>
    <w:rsid w:val="00952AE5"/>
    <w:rsid w:val="00952BFA"/>
    <w:rsid w:val="00953F54"/>
    <w:rsid w:val="00954DA7"/>
    <w:rsid w:val="00955650"/>
    <w:rsid w:val="009567AA"/>
    <w:rsid w:val="009579FE"/>
    <w:rsid w:val="00957A48"/>
    <w:rsid w:val="00960383"/>
    <w:rsid w:val="0096068E"/>
    <w:rsid w:val="00960695"/>
    <w:rsid w:val="00960CF9"/>
    <w:rsid w:val="00960E87"/>
    <w:rsid w:val="00961AD5"/>
    <w:rsid w:val="00961D36"/>
    <w:rsid w:val="009628D7"/>
    <w:rsid w:val="009649F3"/>
    <w:rsid w:val="00964BA7"/>
    <w:rsid w:val="0096545A"/>
    <w:rsid w:val="009658FF"/>
    <w:rsid w:val="00966092"/>
    <w:rsid w:val="00966F48"/>
    <w:rsid w:val="00967400"/>
    <w:rsid w:val="0096743F"/>
    <w:rsid w:val="00970967"/>
    <w:rsid w:val="00971FB3"/>
    <w:rsid w:val="00972F13"/>
    <w:rsid w:val="009738F3"/>
    <w:rsid w:val="009742A1"/>
    <w:rsid w:val="00974708"/>
    <w:rsid w:val="00974B7E"/>
    <w:rsid w:val="00975858"/>
    <w:rsid w:val="00976E40"/>
    <w:rsid w:val="0098012A"/>
    <w:rsid w:val="00981A2E"/>
    <w:rsid w:val="00981C8C"/>
    <w:rsid w:val="0098224E"/>
    <w:rsid w:val="00982537"/>
    <w:rsid w:val="00982737"/>
    <w:rsid w:val="009846CB"/>
    <w:rsid w:val="00985D35"/>
    <w:rsid w:val="00985D78"/>
    <w:rsid w:val="00987FB4"/>
    <w:rsid w:val="0099086F"/>
    <w:rsid w:val="009913F8"/>
    <w:rsid w:val="00994B48"/>
    <w:rsid w:val="00995275"/>
    <w:rsid w:val="0099568B"/>
    <w:rsid w:val="009969A3"/>
    <w:rsid w:val="00996AB2"/>
    <w:rsid w:val="00996AD8"/>
    <w:rsid w:val="00997C95"/>
    <w:rsid w:val="009A0209"/>
    <w:rsid w:val="009A0AEC"/>
    <w:rsid w:val="009A0CCC"/>
    <w:rsid w:val="009A0E10"/>
    <w:rsid w:val="009A12CD"/>
    <w:rsid w:val="009A1570"/>
    <w:rsid w:val="009A1BF7"/>
    <w:rsid w:val="009A4EB3"/>
    <w:rsid w:val="009A50EB"/>
    <w:rsid w:val="009A5743"/>
    <w:rsid w:val="009A67F4"/>
    <w:rsid w:val="009A6FA4"/>
    <w:rsid w:val="009B05A9"/>
    <w:rsid w:val="009B1B5E"/>
    <w:rsid w:val="009B270C"/>
    <w:rsid w:val="009B34A5"/>
    <w:rsid w:val="009B5C71"/>
    <w:rsid w:val="009B652F"/>
    <w:rsid w:val="009B72FB"/>
    <w:rsid w:val="009B7950"/>
    <w:rsid w:val="009B7BA3"/>
    <w:rsid w:val="009C0BB4"/>
    <w:rsid w:val="009C122E"/>
    <w:rsid w:val="009C1235"/>
    <w:rsid w:val="009C1EF8"/>
    <w:rsid w:val="009C25B6"/>
    <w:rsid w:val="009C281F"/>
    <w:rsid w:val="009C2D32"/>
    <w:rsid w:val="009C3BEA"/>
    <w:rsid w:val="009C451B"/>
    <w:rsid w:val="009C5C1B"/>
    <w:rsid w:val="009C5EDE"/>
    <w:rsid w:val="009C644E"/>
    <w:rsid w:val="009C6B2B"/>
    <w:rsid w:val="009D0814"/>
    <w:rsid w:val="009D084C"/>
    <w:rsid w:val="009D2775"/>
    <w:rsid w:val="009D2FCC"/>
    <w:rsid w:val="009D4B38"/>
    <w:rsid w:val="009D4F0F"/>
    <w:rsid w:val="009D53EF"/>
    <w:rsid w:val="009D5593"/>
    <w:rsid w:val="009D57BF"/>
    <w:rsid w:val="009D643A"/>
    <w:rsid w:val="009D6897"/>
    <w:rsid w:val="009D7329"/>
    <w:rsid w:val="009D7357"/>
    <w:rsid w:val="009E0487"/>
    <w:rsid w:val="009E056C"/>
    <w:rsid w:val="009E43EB"/>
    <w:rsid w:val="009E47C5"/>
    <w:rsid w:val="009E4A9E"/>
    <w:rsid w:val="009E58E4"/>
    <w:rsid w:val="009E6B92"/>
    <w:rsid w:val="009E7497"/>
    <w:rsid w:val="009E7DC6"/>
    <w:rsid w:val="009F0BCB"/>
    <w:rsid w:val="009F0BFC"/>
    <w:rsid w:val="009F1B0B"/>
    <w:rsid w:val="009F225C"/>
    <w:rsid w:val="009F23F9"/>
    <w:rsid w:val="009F392F"/>
    <w:rsid w:val="009F4AD3"/>
    <w:rsid w:val="009F5AB1"/>
    <w:rsid w:val="009F7598"/>
    <w:rsid w:val="009F761F"/>
    <w:rsid w:val="00A00CC5"/>
    <w:rsid w:val="00A023BE"/>
    <w:rsid w:val="00A0327E"/>
    <w:rsid w:val="00A043DB"/>
    <w:rsid w:val="00A045EC"/>
    <w:rsid w:val="00A04740"/>
    <w:rsid w:val="00A06D99"/>
    <w:rsid w:val="00A1051B"/>
    <w:rsid w:val="00A10BFE"/>
    <w:rsid w:val="00A113BC"/>
    <w:rsid w:val="00A1278D"/>
    <w:rsid w:val="00A13563"/>
    <w:rsid w:val="00A139C9"/>
    <w:rsid w:val="00A14F4D"/>
    <w:rsid w:val="00A16453"/>
    <w:rsid w:val="00A16D3D"/>
    <w:rsid w:val="00A16E2B"/>
    <w:rsid w:val="00A16F02"/>
    <w:rsid w:val="00A22607"/>
    <w:rsid w:val="00A23001"/>
    <w:rsid w:val="00A2303E"/>
    <w:rsid w:val="00A23668"/>
    <w:rsid w:val="00A23DAB"/>
    <w:rsid w:val="00A25F65"/>
    <w:rsid w:val="00A26608"/>
    <w:rsid w:val="00A27974"/>
    <w:rsid w:val="00A30717"/>
    <w:rsid w:val="00A3185B"/>
    <w:rsid w:val="00A32110"/>
    <w:rsid w:val="00A32227"/>
    <w:rsid w:val="00A32ACB"/>
    <w:rsid w:val="00A32B0D"/>
    <w:rsid w:val="00A32B72"/>
    <w:rsid w:val="00A36ED7"/>
    <w:rsid w:val="00A40175"/>
    <w:rsid w:val="00A420AF"/>
    <w:rsid w:val="00A4222B"/>
    <w:rsid w:val="00A43BC8"/>
    <w:rsid w:val="00A44855"/>
    <w:rsid w:val="00A450C9"/>
    <w:rsid w:val="00A454AE"/>
    <w:rsid w:val="00A50BDB"/>
    <w:rsid w:val="00A50E0B"/>
    <w:rsid w:val="00A5117A"/>
    <w:rsid w:val="00A51E19"/>
    <w:rsid w:val="00A52AD8"/>
    <w:rsid w:val="00A52C1D"/>
    <w:rsid w:val="00A5378A"/>
    <w:rsid w:val="00A557C7"/>
    <w:rsid w:val="00A55EB3"/>
    <w:rsid w:val="00A56BA6"/>
    <w:rsid w:val="00A56F38"/>
    <w:rsid w:val="00A6141B"/>
    <w:rsid w:val="00A636D1"/>
    <w:rsid w:val="00A647DF"/>
    <w:rsid w:val="00A6481E"/>
    <w:rsid w:val="00A64D4E"/>
    <w:rsid w:val="00A66A09"/>
    <w:rsid w:val="00A66F86"/>
    <w:rsid w:val="00A70487"/>
    <w:rsid w:val="00A71FF6"/>
    <w:rsid w:val="00A72622"/>
    <w:rsid w:val="00A72D1E"/>
    <w:rsid w:val="00A73B5D"/>
    <w:rsid w:val="00A75311"/>
    <w:rsid w:val="00A75685"/>
    <w:rsid w:val="00A769F8"/>
    <w:rsid w:val="00A77696"/>
    <w:rsid w:val="00A8153B"/>
    <w:rsid w:val="00A81C8D"/>
    <w:rsid w:val="00A827E1"/>
    <w:rsid w:val="00A83A5B"/>
    <w:rsid w:val="00A83BF7"/>
    <w:rsid w:val="00A83DB3"/>
    <w:rsid w:val="00A84529"/>
    <w:rsid w:val="00A84AB3"/>
    <w:rsid w:val="00A854D9"/>
    <w:rsid w:val="00A85B6C"/>
    <w:rsid w:val="00A85BA1"/>
    <w:rsid w:val="00A85FBC"/>
    <w:rsid w:val="00A86C5F"/>
    <w:rsid w:val="00A902DD"/>
    <w:rsid w:val="00A93375"/>
    <w:rsid w:val="00A9358E"/>
    <w:rsid w:val="00A93C15"/>
    <w:rsid w:val="00A93EC5"/>
    <w:rsid w:val="00A94180"/>
    <w:rsid w:val="00A941DE"/>
    <w:rsid w:val="00A94AB2"/>
    <w:rsid w:val="00A94DDC"/>
    <w:rsid w:val="00A94E31"/>
    <w:rsid w:val="00A95DCE"/>
    <w:rsid w:val="00A9708F"/>
    <w:rsid w:val="00AA02DA"/>
    <w:rsid w:val="00AA1B3B"/>
    <w:rsid w:val="00AA26D1"/>
    <w:rsid w:val="00AA27BD"/>
    <w:rsid w:val="00AA4402"/>
    <w:rsid w:val="00AA48E2"/>
    <w:rsid w:val="00AA577F"/>
    <w:rsid w:val="00AA6280"/>
    <w:rsid w:val="00AA67A5"/>
    <w:rsid w:val="00AA75FA"/>
    <w:rsid w:val="00AB0024"/>
    <w:rsid w:val="00AB096C"/>
    <w:rsid w:val="00AB1261"/>
    <w:rsid w:val="00AB199C"/>
    <w:rsid w:val="00AB29FC"/>
    <w:rsid w:val="00AB2CE8"/>
    <w:rsid w:val="00AB3E35"/>
    <w:rsid w:val="00AB42C6"/>
    <w:rsid w:val="00AB6D37"/>
    <w:rsid w:val="00AB7C85"/>
    <w:rsid w:val="00AC1E89"/>
    <w:rsid w:val="00AC28D4"/>
    <w:rsid w:val="00AC45A8"/>
    <w:rsid w:val="00AC45C8"/>
    <w:rsid w:val="00AC4D64"/>
    <w:rsid w:val="00AC5345"/>
    <w:rsid w:val="00AC6D28"/>
    <w:rsid w:val="00AC7842"/>
    <w:rsid w:val="00AC7DEE"/>
    <w:rsid w:val="00AD02BA"/>
    <w:rsid w:val="00AD10DF"/>
    <w:rsid w:val="00AD2D57"/>
    <w:rsid w:val="00AD3AE2"/>
    <w:rsid w:val="00AD46D6"/>
    <w:rsid w:val="00AD5D56"/>
    <w:rsid w:val="00AD5D79"/>
    <w:rsid w:val="00AD5FEF"/>
    <w:rsid w:val="00AD62F8"/>
    <w:rsid w:val="00AD637D"/>
    <w:rsid w:val="00AD7510"/>
    <w:rsid w:val="00AE00B6"/>
    <w:rsid w:val="00AE0A09"/>
    <w:rsid w:val="00AE18D8"/>
    <w:rsid w:val="00AE1D7F"/>
    <w:rsid w:val="00AE21EF"/>
    <w:rsid w:val="00AE2B49"/>
    <w:rsid w:val="00AE2FDD"/>
    <w:rsid w:val="00AE379C"/>
    <w:rsid w:val="00AE38AB"/>
    <w:rsid w:val="00AE3C56"/>
    <w:rsid w:val="00AE44D3"/>
    <w:rsid w:val="00AE47F6"/>
    <w:rsid w:val="00AE4E95"/>
    <w:rsid w:val="00AE5022"/>
    <w:rsid w:val="00AE650F"/>
    <w:rsid w:val="00AE7A23"/>
    <w:rsid w:val="00AF03B8"/>
    <w:rsid w:val="00AF0413"/>
    <w:rsid w:val="00AF0563"/>
    <w:rsid w:val="00AF13D9"/>
    <w:rsid w:val="00AF1519"/>
    <w:rsid w:val="00AF15A2"/>
    <w:rsid w:val="00AF181C"/>
    <w:rsid w:val="00AF3757"/>
    <w:rsid w:val="00AF3968"/>
    <w:rsid w:val="00AF43A7"/>
    <w:rsid w:val="00AF4AF4"/>
    <w:rsid w:val="00AF4C9E"/>
    <w:rsid w:val="00AF6BCE"/>
    <w:rsid w:val="00AF6EF9"/>
    <w:rsid w:val="00AF7168"/>
    <w:rsid w:val="00AF7980"/>
    <w:rsid w:val="00B022B2"/>
    <w:rsid w:val="00B03FFE"/>
    <w:rsid w:val="00B046A7"/>
    <w:rsid w:val="00B0476C"/>
    <w:rsid w:val="00B048AD"/>
    <w:rsid w:val="00B053E8"/>
    <w:rsid w:val="00B059C2"/>
    <w:rsid w:val="00B07E96"/>
    <w:rsid w:val="00B10A2E"/>
    <w:rsid w:val="00B10AAA"/>
    <w:rsid w:val="00B11BA3"/>
    <w:rsid w:val="00B13ECB"/>
    <w:rsid w:val="00B1491B"/>
    <w:rsid w:val="00B16407"/>
    <w:rsid w:val="00B20193"/>
    <w:rsid w:val="00B2034A"/>
    <w:rsid w:val="00B20BDE"/>
    <w:rsid w:val="00B212D0"/>
    <w:rsid w:val="00B21E86"/>
    <w:rsid w:val="00B22511"/>
    <w:rsid w:val="00B22F5D"/>
    <w:rsid w:val="00B23139"/>
    <w:rsid w:val="00B23861"/>
    <w:rsid w:val="00B24606"/>
    <w:rsid w:val="00B257EE"/>
    <w:rsid w:val="00B259D2"/>
    <w:rsid w:val="00B268B6"/>
    <w:rsid w:val="00B268D9"/>
    <w:rsid w:val="00B2766C"/>
    <w:rsid w:val="00B277F0"/>
    <w:rsid w:val="00B30A9C"/>
    <w:rsid w:val="00B317C6"/>
    <w:rsid w:val="00B3187A"/>
    <w:rsid w:val="00B31980"/>
    <w:rsid w:val="00B31B47"/>
    <w:rsid w:val="00B32E26"/>
    <w:rsid w:val="00B34263"/>
    <w:rsid w:val="00B35529"/>
    <w:rsid w:val="00B35C49"/>
    <w:rsid w:val="00B36899"/>
    <w:rsid w:val="00B4094C"/>
    <w:rsid w:val="00B42195"/>
    <w:rsid w:val="00B427D3"/>
    <w:rsid w:val="00B443ED"/>
    <w:rsid w:val="00B45796"/>
    <w:rsid w:val="00B464D0"/>
    <w:rsid w:val="00B46ABD"/>
    <w:rsid w:val="00B46CBB"/>
    <w:rsid w:val="00B47F4C"/>
    <w:rsid w:val="00B50035"/>
    <w:rsid w:val="00B50AED"/>
    <w:rsid w:val="00B51AD7"/>
    <w:rsid w:val="00B52489"/>
    <w:rsid w:val="00B52F01"/>
    <w:rsid w:val="00B53C94"/>
    <w:rsid w:val="00B5429A"/>
    <w:rsid w:val="00B542E9"/>
    <w:rsid w:val="00B54CCD"/>
    <w:rsid w:val="00B55556"/>
    <w:rsid w:val="00B557E8"/>
    <w:rsid w:val="00B55886"/>
    <w:rsid w:val="00B60E39"/>
    <w:rsid w:val="00B614FC"/>
    <w:rsid w:val="00B63DC7"/>
    <w:rsid w:val="00B640D0"/>
    <w:rsid w:val="00B65400"/>
    <w:rsid w:val="00B65556"/>
    <w:rsid w:val="00B66224"/>
    <w:rsid w:val="00B67E60"/>
    <w:rsid w:val="00B728FF"/>
    <w:rsid w:val="00B7353D"/>
    <w:rsid w:val="00B7355C"/>
    <w:rsid w:val="00B74EC0"/>
    <w:rsid w:val="00B7517C"/>
    <w:rsid w:val="00B77C72"/>
    <w:rsid w:val="00B812A3"/>
    <w:rsid w:val="00B81A16"/>
    <w:rsid w:val="00B8232F"/>
    <w:rsid w:val="00B824C2"/>
    <w:rsid w:val="00B830A2"/>
    <w:rsid w:val="00B8357C"/>
    <w:rsid w:val="00B83778"/>
    <w:rsid w:val="00B8599B"/>
    <w:rsid w:val="00B87805"/>
    <w:rsid w:val="00B90643"/>
    <w:rsid w:val="00B90A5F"/>
    <w:rsid w:val="00B91B44"/>
    <w:rsid w:val="00B920EC"/>
    <w:rsid w:val="00B9230B"/>
    <w:rsid w:val="00B94BE6"/>
    <w:rsid w:val="00B95334"/>
    <w:rsid w:val="00B96550"/>
    <w:rsid w:val="00B96619"/>
    <w:rsid w:val="00B96961"/>
    <w:rsid w:val="00B96BD2"/>
    <w:rsid w:val="00BA0A9A"/>
    <w:rsid w:val="00BA17F9"/>
    <w:rsid w:val="00BA23EF"/>
    <w:rsid w:val="00BA3C3A"/>
    <w:rsid w:val="00BA4C16"/>
    <w:rsid w:val="00BA53D2"/>
    <w:rsid w:val="00BA6A9B"/>
    <w:rsid w:val="00BA7103"/>
    <w:rsid w:val="00BA7A36"/>
    <w:rsid w:val="00BA7AFB"/>
    <w:rsid w:val="00BB0237"/>
    <w:rsid w:val="00BB0B1A"/>
    <w:rsid w:val="00BB1981"/>
    <w:rsid w:val="00BB1C51"/>
    <w:rsid w:val="00BB2188"/>
    <w:rsid w:val="00BB30BD"/>
    <w:rsid w:val="00BB3E5E"/>
    <w:rsid w:val="00BB7EE2"/>
    <w:rsid w:val="00BC07F1"/>
    <w:rsid w:val="00BC0D3C"/>
    <w:rsid w:val="00BC15B1"/>
    <w:rsid w:val="00BC1683"/>
    <w:rsid w:val="00BC23BA"/>
    <w:rsid w:val="00BC2406"/>
    <w:rsid w:val="00BC375C"/>
    <w:rsid w:val="00BC50A5"/>
    <w:rsid w:val="00BC558C"/>
    <w:rsid w:val="00BC5910"/>
    <w:rsid w:val="00BC5C9C"/>
    <w:rsid w:val="00BC7EEC"/>
    <w:rsid w:val="00BD1977"/>
    <w:rsid w:val="00BD21FC"/>
    <w:rsid w:val="00BD2A37"/>
    <w:rsid w:val="00BD3501"/>
    <w:rsid w:val="00BD3FE9"/>
    <w:rsid w:val="00BD6105"/>
    <w:rsid w:val="00BE0EB4"/>
    <w:rsid w:val="00BE1F24"/>
    <w:rsid w:val="00BE21D3"/>
    <w:rsid w:val="00BE270E"/>
    <w:rsid w:val="00BE3183"/>
    <w:rsid w:val="00BE3337"/>
    <w:rsid w:val="00BE3A89"/>
    <w:rsid w:val="00BE452A"/>
    <w:rsid w:val="00BE61C5"/>
    <w:rsid w:val="00BE62EA"/>
    <w:rsid w:val="00BE669B"/>
    <w:rsid w:val="00BE6A03"/>
    <w:rsid w:val="00BE7443"/>
    <w:rsid w:val="00BE797D"/>
    <w:rsid w:val="00BF0108"/>
    <w:rsid w:val="00BF0F01"/>
    <w:rsid w:val="00BF2C30"/>
    <w:rsid w:val="00BF2EB2"/>
    <w:rsid w:val="00BF395A"/>
    <w:rsid w:val="00BF3A28"/>
    <w:rsid w:val="00BF4A15"/>
    <w:rsid w:val="00BF4CA8"/>
    <w:rsid w:val="00BF5C92"/>
    <w:rsid w:val="00BF6B51"/>
    <w:rsid w:val="00BF6CDF"/>
    <w:rsid w:val="00BF76D8"/>
    <w:rsid w:val="00BF7EB0"/>
    <w:rsid w:val="00C00B5D"/>
    <w:rsid w:val="00C00DC1"/>
    <w:rsid w:val="00C01E6B"/>
    <w:rsid w:val="00C02DA7"/>
    <w:rsid w:val="00C03D2E"/>
    <w:rsid w:val="00C04B20"/>
    <w:rsid w:val="00C051A1"/>
    <w:rsid w:val="00C060CF"/>
    <w:rsid w:val="00C06BF4"/>
    <w:rsid w:val="00C10E69"/>
    <w:rsid w:val="00C10F6C"/>
    <w:rsid w:val="00C133EB"/>
    <w:rsid w:val="00C1470D"/>
    <w:rsid w:val="00C1627B"/>
    <w:rsid w:val="00C16FCB"/>
    <w:rsid w:val="00C17071"/>
    <w:rsid w:val="00C175A3"/>
    <w:rsid w:val="00C21985"/>
    <w:rsid w:val="00C22B69"/>
    <w:rsid w:val="00C2365F"/>
    <w:rsid w:val="00C23759"/>
    <w:rsid w:val="00C239D0"/>
    <w:rsid w:val="00C2422C"/>
    <w:rsid w:val="00C25D1D"/>
    <w:rsid w:val="00C306EB"/>
    <w:rsid w:val="00C34202"/>
    <w:rsid w:val="00C35458"/>
    <w:rsid w:val="00C3624C"/>
    <w:rsid w:val="00C36E30"/>
    <w:rsid w:val="00C37F30"/>
    <w:rsid w:val="00C40082"/>
    <w:rsid w:val="00C41447"/>
    <w:rsid w:val="00C41CB1"/>
    <w:rsid w:val="00C41E6E"/>
    <w:rsid w:val="00C41F12"/>
    <w:rsid w:val="00C430FB"/>
    <w:rsid w:val="00C432CD"/>
    <w:rsid w:val="00C43392"/>
    <w:rsid w:val="00C442FD"/>
    <w:rsid w:val="00C44B9E"/>
    <w:rsid w:val="00C45405"/>
    <w:rsid w:val="00C454A9"/>
    <w:rsid w:val="00C45D0E"/>
    <w:rsid w:val="00C465B3"/>
    <w:rsid w:val="00C47B86"/>
    <w:rsid w:val="00C47EE7"/>
    <w:rsid w:val="00C52DED"/>
    <w:rsid w:val="00C53703"/>
    <w:rsid w:val="00C5394E"/>
    <w:rsid w:val="00C54681"/>
    <w:rsid w:val="00C5484B"/>
    <w:rsid w:val="00C558BD"/>
    <w:rsid w:val="00C572F3"/>
    <w:rsid w:val="00C575BB"/>
    <w:rsid w:val="00C57FAD"/>
    <w:rsid w:val="00C60168"/>
    <w:rsid w:val="00C607BF"/>
    <w:rsid w:val="00C6080F"/>
    <w:rsid w:val="00C60CE3"/>
    <w:rsid w:val="00C61206"/>
    <w:rsid w:val="00C61E12"/>
    <w:rsid w:val="00C61FED"/>
    <w:rsid w:val="00C622CB"/>
    <w:rsid w:val="00C63116"/>
    <w:rsid w:val="00C63627"/>
    <w:rsid w:val="00C63B5E"/>
    <w:rsid w:val="00C63C98"/>
    <w:rsid w:val="00C64B1C"/>
    <w:rsid w:val="00C6672F"/>
    <w:rsid w:val="00C66CBF"/>
    <w:rsid w:val="00C718E3"/>
    <w:rsid w:val="00C7211B"/>
    <w:rsid w:val="00C72630"/>
    <w:rsid w:val="00C72706"/>
    <w:rsid w:val="00C7447B"/>
    <w:rsid w:val="00C77A46"/>
    <w:rsid w:val="00C77D25"/>
    <w:rsid w:val="00C80414"/>
    <w:rsid w:val="00C80437"/>
    <w:rsid w:val="00C808A3"/>
    <w:rsid w:val="00C80D4F"/>
    <w:rsid w:val="00C80E81"/>
    <w:rsid w:val="00C81624"/>
    <w:rsid w:val="00C8211C"/>
    <w:rsid w:val="00C82B73"/>
    <w:rsid w:val="00C83002"/>
    <w:rsid w:val="00C83A69"/>
    <w:rsid w:val="00C845A2"/>
    <w:rsid w:val="00C849DC"/>
    <w:rsid w:val="00C85537"/>
    <w:rsid w:val="00C9007E"/>
    <w:rsid w:val="00C90207"/>
    <w:rsid w:val="00C9214A"/>
    <w:rsid w:val="00C9293B"/>
    <w:rsid w:val="00C947A5"/>
    <w:rsid w:val="00C95F87"/>
    <w:rsid w:val="00C97462"/>
    <w:rsid w:val="00CA063C"/>
    <w:rsid w:val="00CA0D81"/>
    <w:rsid w:val="00CA1DF8"/>
    <w:rsid w:val="00CA23CB"/>
    <w:rsid w:val="00CA4471"/>
    <w:rsid w:val="00CA4E1A"/>
    <w:rsid w:val="00CA7E7A"/>
    <w:rsid w:val="00CB0EEA"/>
    <w:rsid w:val="00CB0F0E"/>
    <w:rsid w:val="00CB1A66"/>
    <w:rsid w:val="00CB2B99"/>
    <w:rsid w:val="00CB38FC"/>
    <w:rsid w:val="00CB4547"/>
    <w:rsid w:val="00CB4607"/>
    <w:rsid w:val="00CB484E"/>
    <w:rsid w:val="00CB49AB"/>
    <w:rsid w:val="00CB5FD0"/>
    <w:rsid w:val="00CB6230"/>
    <w:rsid w:val="00CB6385"/>
    <w:rsid w:val="00CB6727"/>
    <w:rsid w:val="00CC1274"/>
    <w:rsid w:val="00CC1C9E"/>
    <w:rsid w:val="00CC2965"/>
    <w:rsid w:val="00CC4865"/>
    <w:rsid w:val="00CC5569"/>
    <w:rsid w:val="00CC640C"/>
    <w:rsid w:val="00CC6B5A"/>
    <w:rsid w:val="00CC6DB3"/>
    <w:rsid w:val="00CC704E"/>
    <w:rsid w:val="00CC7DEB"/>
    <w:rsid w:val="00CC7EF1"/>
    <w:rsid w:val="00CD0794"/>
    <w:rsid w:val="00CD08E8"/>
    <w:rsid w:val="00CD1952"/>
    <w:rsid w:val="00CD1F8E"/>
    <w:rsid w:val="00CD211A"/>
    <w:rsid w:val="00CD2238"/>
    <w:rsid w:val="00CD4A35"/>
    <w:rsid w:val="00CD617F"/>
    <w:rsid w:val="00CD63EF"/>
    <w:rsid w:val="00CD7345"/>
    <w:rsid w:val="00CE0A44"/>
    <w:rsid w:val="00CE129C"/>
    <w:rsid w:val="00CE38C3"/>
    <w:rsid w:val="00CE41FE"/>
    <w:rsid w:val="00CE54B1"/>
    <w:rsid w:val="00CE569D"/>
    <w:rsid w:val="00CE5993"/>
    <w:rsid w:val="00CE6826"/>
    <w:rsid w:val="00CF0CCD"/>
    <w:rsid w:val="00CF0DD9"/>
    <w:rsid w:val="00CF1755"/>
    <w:rsid w:val="00CF1924"/>
    <w:rsid w:val="00CF19E4"/>
    <w:rsid w:val="00CF218A"/>
    <w:rsid w:val="00CF283B"/>
    <w:rsid w:val="00CF36D7"/>
    <w:rsid w:val="00CF440D"/>
    <w:rsid w:val="00CF4ECA"/>
    <w:rsid w:val="00CF559B"/>
    <w:rsid w:val="00CF587D"/>
    <w:rsid w:val="00CF61E7"/>
    <w:rsid w:val="00CF6AD1"/>
    <w:rsid w:val="00CF6D13"/>
    <w:rsid w:val="00CF6E83"/>
    <w:rsid w:val="00CF757F"/>
    <w:rsid w:val="00CF7E04"/>
    <w:rsid w:val="00CFAE07"/>
    <w:rsid w:val="00D0134E"/>
    <w:rsid w:val="00D016A6"/>
    <w:rsid w:val="00D03811"/>
    <w:rsid w:val="00D0556C"/>
    <w:rsid w:val="00D05942"/>
    <w:rsid w:val="00D05A5B"/>
    <w:rsid w:val="00D069EE"/>
    <w:rsid w:val="00D06F27"/>
    <w:rsid w:val="00D071DE"/>
    <w:rsid w:val="00D101D5"/>
    <w:rsid w:val="00D10394"/>
    <w:rsid w:val="00D104B0"/>
    <w:rsid w:val="00D11921"/>
    <w:rsid w:val="00D123FB"/>
    <w:rsid w:val="00D132CF"/>
    <w:rsid w:val="00D13D6E"/>
    <w:rsid w:val="00D153E3"/>
    <w:rsid w:val="00D17354"/>
    <w:rsid w:val="00D1743C"/>
    <w:rsid w:val="00D17C53"/>
    <w:rsid w:val="00D2050B"/>
    <w:rsid w:val="00D2095D"/>
    <w:rsid w:val="00D20F34"/>
    <w:rsid w:val="00D21AAD"/>
    <w:rsid w:val="00D21E40"/>
    <w:rsid w:val="00D22030"/>
    <w:rsid w:val="00D22AE3"/>
    <w:rsid w:val="00D22B8D"/>
    <w:rsid w:val="00D2521C"/>
    <w:rsid w:val="00D27899"/>
    <w:rsid w:val="00D300F6"/>
    <w:rsid w:val="00D3017B"/>
    <w:rsid w:val="00D31476"/>
    <w:rsid w:val="00D314C5"/>
    <w:rsid w:val="00D318EE"/>
    <w:rsid w:val="00D329D2"/>
    <w:rsid w:val="00D3422E"/>
    <w:rsid w:val="00D36A98"/>
    <w:rsid w:val="00D402B9"/>
    <w:rsid w:val="00D41EF1"/>
    <w:rsid w:val="00D423EB"/>
    <w:rsid w:val="00D42B0D"/>
    <w:rsid w:val="00D42D9C"/>
    <w:rsid w:val="00D42E41"/>
    <w:rsid w:val="00D4372E"/>
    <w:rsid w:val="00D43CF8"/>
    <w:rsid w:val="00D43E7A"/>
    <w:rsid w:val="00D44681"/>
    <w:rsid w:val="00D44849"/>
    <w:rsid w:val="00D471DC"/>
    <w:rsid w:val="00D47D6D"/>
    <w:rsid w:val="00D5030C"/>
    <w:rsid w:val="00D51DA9"/>
    <w:rsid w:val="00D51EAE"/>
    <w:rsid w:val="00D53031"/>
    <w:rsid w:val="00D5627E"/>
    <w:rsid w:val="00D56740"/>
    <w:rsid w:val="00D56915"/>
    <w:rsid w:val="00D61155"/>
    <w:rsid w:val="00D61205"/>
    <w:rsid w:val="00D61413"/>
    <w:rsid w:val="00D61792"/>
    <w:rsid w:val="00D624BB"/>
    <w:rsid w:val="00D63699"/>
    <w:rsid w:val="00D647F8"/>
    <w:rsid w:val="00D65023"/>
    <w:rsid w:val="00D651A8"/>
    <w:rsid w:val="00D654BC"/>
    <w:rsid w:val="00D67715"/>
    <w:rsid w:val="00D703AF"/>
    <w:rsid w:val="00D70BA6"/>
    <w:rsid w:val="00D7171D"/>
    <w:rsid w:val="00D71C7E"/>
    <w:rsid w:val="00D71FA6"/>
    <w:rsid w:val="00D737A0"/>
    <w:rsid w:val="00D7526A"/>
    <w:rsid w:val="00D75BE5"/>
    <w:rsid w:val="00D765C2"/>
    <w:rsid w:val="00D777DC"/>
    <w:rsid w:val="00D80A37"/>
    <w:rsid w:val="00D82C30"/>
    <w:rsid w:val="00D83298"/>
    <w:rsid w:val="00D8514B"/>
    <w:rsid w:val="00D859BD"/>
    <w:rsid w:val="00D90F1D"/>
    <w:rsid w:val="00D917BD"/>
    <w:rsid w:val="00D920BC"/>
    <w:rsid w:val="00D93389"/>
    <w:rsid w:val="00D93942"/>
    <w:rsid w:val="00D9640C"/>
    <w:rsid w:val="00D96F1B"/>
    <w:rsid w:val="00DA1137"/>
    <w:rsid w:val="00DA24F7"/>
    <w:rsid w:val="00DA2E87"/>
    <w:rsid w:val="00DA3A84"/>
    <w:rsid w:val="00DA4CF3"/>
    <w:rsid w:val="00DA51E6"/>
    <w:rsid w:val="00DA5532"/>
    <w:rsid w:val="00DA7A86"/>
    <w:rsid w:val="00DB0A8B"/>
    <w:rsid w:val="00DB1012"/>
    <w:rsid w:val="00DB1F83"/>
    <w:rsid w:val="00DB3590"/>
    <w:rsid w:val="00DB367F"/>
    <w:rsid w:val="00DB38C3"/>
    <w:rsid w:val="00DB3EA2"/>
    <w:rsid w:val="00DB3F2B"/>
    <w:rsid w:val="00DB4422"/>
    <w:rsid w:val="00DB5298"/>
    <w:rsid w:val="00DB6F5B"/>
    <w:rsid w:val="00DB7511"/>
    <w:rsid w:val="00DC0677"/>
    <w:rsid w:val="00DC0AC3"/>
    <w:rsid w:val="00DC2E9E"/>
    <w:rsid w:val="00DC3596"/>
    <w:rsid w:val="00DC4219"/>
    <w:rsid w:val="00DC4894"/>
    <w:rsid w:val="00DC4C56"/>
    <w:rsid w:val="00DC4F85"/>
    <w:rsid w:val="00DC5244"/>
    <w:rsid w:val="00DC5B93"/>
    <w:rsid w:val="00DC60F4"/>
    <w:rsid w:val="00DC760B"/>
    <w:rsid w:val="00DC7D1B"/>
    <w:rsid w:val="00DD1D6B"/>
    <w:rsid w:val="00DD2D78"/>
    <w:rsid w:val="00DD4EEF"/>
    <w:rsid w:val="00DD567F"/>
    <w:rsid w:val="00DD5D6A"/>
    <w:rsid w:val="00DD6DCD"/>
    <w:rsid w:val="00DD6FF6"/>
    <w:rsid w:val="00DE0300"/>
    <w:rsid w:val="00DE054B"/>
    <w:rsid w:val="00DE07D3"/>
    <w:rsid w:val="00DE0EDA"/>
    <w:rsid w:val="00DE11FB"/>
    <w:rsid w:val="00DE2847"/>
    <w:rsid w:val="00DE32CC"/>
    <w:rsid w:val="00DE3C20"/>
    <w:rsid w:val="00DE3E5B"/>
    <w:rsid w:val="00DE4655"/>
    <w:rsid w:val="00DE4B82"/>
    <w:rsid w:val="00DE4B99"/>
    <w:rsid w:val="00DE4F2D"/>
    <w:rsid w:val="00DE538C"/>
    <w:rsid w:val="00DE76EE"/>
    <w:rsid w:val="00DE7F14"/>
    <w:rsid w:val="00DF0A68"/>
    <w:rsid w:val="00DF0D78"/>
    <w:rsid w:val="00DF13A6"/>
    <w:rsid w:val="00DF13F8"/>
    <w:rsid w:val="00DF2AE5"/>
    <w:rsid w:val="00DF3482"/>
    <w:rsid w:val="00DF354C"/>
    <w:rsid w:val="00DF6FD0"/>
    <w:rsid w:val="00DF77B9"/>
    <w:rsid w:val="00E00831"/>
    <w:rsid w:val="00E00CE6"/>
    <w:rsid w:val="00E0144D"/>
    <w:rsid w:val="00E0156B"/>
    <w:rsid w:val="00E0247D"/>
    <w:rsid w:val="00E03DBB"/>
    <w:rsid w:val="00E03ED3"/>
    <w:rsid w:val="00E041F1"/>
    <w:rsid w:val="00E0490A"/>
    <w:rsid w:val="00E05632"/>
    <w:rsid w:val="00E07190"/>
    <w:rsid w:val="00E1027B"/>
    <w:rsid w:val="00E11600"/>
    <w:rsid w:val="00E12993"/>
    <w:rsid w:val="00E12E53"/>
    <w:rsid w:val="00E13A25"/>
    <w:rsid w:val="00E14C44"/>
    <w:rsid w:val="00E1604E"/>
    <w:rsid w:val="00E16529"/>
    <w:rsid w:val="00E16A97"/>
    <w:rsid w:val="00E20767"/>
    <w:rsid w:val="00E21D87"/>
    <w:rsid w:val="00E22E93"/>
    <w:rsid w:val="00E24BC5"/>
    <w:rsid w:val="00E2540E"/>
    <w:rsid w:val="00E25989"/>
    <w:rsid w:val="00E25AFF"/>
    <w:rsid w:val="00E26366"/>
    <w:rsid w:val="00E26D32"/>
    <w:rsid w:val="00E27DE7"/>
    <w:rsid w:val="00E30452"/>
    <w:rsid w:val="00E305CB"/>
    <w:rsid w:val="00E31721"/>
    <w:rsid w:val="00E33A18"/>
    <w:rsid w:val="00E33E49"/>
    <w:rsid w:val="00E34FFF"/>
    <w:rsid w:val="00E353B9"/>
    <w:rsid w:val="00E359D8"/>
    <w:rsid w:val="00E359E2"/>
    <w:rsid w:val="00E3689D"/>
    <w:rsid w:val="00E36910"/>
    <w:rsid w:val="00E36934"/>
    <w:rsid w:val="00E41349"/>
    <w:rsid w:val="00E4181B"/>
    <w:rsid w:val="00E41D42"/>
    <w:rsid w:val="00E42201"/>
    <w:rsid w:val="00E42750"/>
    <w:rsid w:val="00E429A8"/>
    <w:rsid w:val="00E442C8"/>
    <w:rsid w:val="00E4505F"/>
    <w:rsid w:val="00E45069"/>
    <w:rsid w:val="00E46852"/>
    <w:rsid w:val="00E4687F"/>
    <w:rsid w:val="00E475A3"/>
    <w:rsid w:val="00E476A8"/>
    <w:rsid w:val="00E50E89"/>
    <w:rsid w:val="00E5103E"/>
    <w:rsid w:val="00E56BD6"/>
    <w:rsid w:val="00E56D12"/>
    <w:rsid w:val="00E573CC"/>
    <w:rsid w:val="00E60A93"/>
    <w:rsid w:val="00E60A9F"/>
    <w:rsid w:val="00E61A7E"/>
    <w:rsid w:val="00E61C9C"/>
    <w:rsid w:val="00E631FE"/>
    <w:rsid w:val="00E64391"/>
    <w:rsid w:val="00E64584"/>
    <w:rsid w:val="00E66CFC"/>
    <w:rsid w:val="00E67FDE"/>
    <w:rsid w:val="00E7072A"/>
    <w:rsid w:val="00E71317"/>
    <w:rsid w:val="00E71F6A"/>
    <w:rsid w:val="00E72756"/>
    <w:rsid w:val="00E74464"/>
    <w:rsid w:val="00E7461D"/>
    <w:rsid w:val="00E74DEA"/>
    <w:rsid w:val="00E74E11"/>
    <w:rsid w:val="00E755ED"/>
    <w:rsid w:val="00E75D18"/>
    <w:rsid w:val="00E7602F"/>
    <w:rsid w:val="00E77FA8"/>
    <w:rsid w:val="00E80D93"/>
    <w:rsid w:val="00E83C1E"/>
    <w:rsid w:val="00E8487C"/>
    <w:rsid w:val="00E859FD"/>
    <w:rsid w:val="00E8650B"/>
    <w:rsid w:val="00E877CC"/>
    <w:rsid w:val="00E877EB"/>
    <w:rsid w:val="00E87E2F"/>
    <w:rsid w:val="00E920C3"/>
    <w:rsid w:val="00E9248F"/>
    <w:rsid w:val="00E9424A"/>
    <w:rsid w:val="00E94E3C"/>
    <w:rsid w:val="00E94E3D"/>
    <w:rsid w:val="00E955D8"/>
    <w:rsid w:val="00E979A9"/>
    <w:rsid w:val="00EA4A37"/>
    <w:rsid w:val="00EA7709"/>
    <w:rsid w:val="00EB1DE6"/>
    <w:rsid w:val="00EB2A08"/>
    <w:rsid w:val="00EB3A0C"/>
    <w:rsid w:val="00EB4999"/>
    <w:rsid w:val="00EB6569"/>
    <w:rsid w:val="00EB68C1"/>
    <w:rsid w:val="00EC0A29"/>
    <w:rsid w:val="00EC243B"/>
    <w:rsid w:val="00EC55B0"/>
    <w:rsid w:val="00EC6299"/>
    <w:rsid w:val="00EC6795"/>
    <w:rsid w:val="00EC6C2A"/>
    <w:rsid w:val="00EC7562"/>
    <w:rsid w:val="00EC7E4B"/>
    <w:rsid w:val="00EC7FB8"/>
    <w:rsid w:val="00ED03C8"/>
    <w:rsid w:val="00ED0862"/>
    <w:rsid w:val="00ED140E"/>
    <w:rsid w:val="00ED17C7"/>
    <w:rsid w:val="00ED22CB"/>
    <w:rsid w:val="00ED30E8"/>
    <w:rsid w:val="00ED7450"/>
    <w:rsid w:val="00ED7616"/>
    <w:rsid w:val="00EE0548"/>
    <w:rsid w:val="00EE0BFA"/>
    <w:rsid w:val="00EE122C"/>
    <w:rsid w:val="00EE2007"/>
    <w:rsid w:val="00EE29AA"/>
    <w:rsid w:val="00EE2E8A"/>
    <w:rsid w:val="00EE3449"/>
    <w:rsid w:val="00EE36C2"/>
    <w:rsid w:val="00EE3C96"/>
    <w:rsid w:val="00EE5116"/>
    <w:rsid w:val="00EE52A9"/>
    <w:rsid w:val="00EE5F41"/>
    <w:rsid w:val="00EE60FF"/>
    <w:rsid w:val="00EE7481"/>
    <w:rsid w:val="00EE7615"/>
    <w:rsid w:val="00EE7DC2"/>
    <w:rsid w:val="00EE7E02"/>
    <w:rsid w:val="00EF1031"/>
    <w:rsid w:val="00EF2815"/>
    <w:rsid w:val="00EF2F19"/>
    <w:rsid w:val="00EF3085"/>
    <w:rsid w:val="00EF4343"/>
    <w:rsid w:val="00EF4E23"/>
    <w:rsid w:val="00EF60A3"/>
    <w:rsid w:val="00EF6FA9"/>
    <w:rsid w:val="00EF7763"/>
    <w:rsid w:val="00EF7F3E"/>
    <w:rsid w:val="00EF7F94"/>
    <w:rsid w:val="00F008C9"/>
    <w:rsid w:val="00F01023"/>
    <w:rsid w:val="00F0169C"/>
    <w:rsid w:val="00F02EE2"/>
    <w:rsid w:val="00F03180"/>
    <w:rsid w:val="00F03F3C"/>
    <w:rsid w:val="00F04323"/>
    <w:rsid w:val="00F05C74"/>
    <w:rsid w:val="00F05D38"/>
    <w:rsid w:val="00F05D43"/>
    <w:rsid w:val="00F05FDF"/>
    <w:rsid w:val="00F06BE5"/>
    <w:rsid w:val="00F06E3B"/>
    <w:rsid w:val="00F0715F"/>
    <w:rsid w:val="00F079AB"/>
    <w:rsid w:val="00F11394"/>
    <w:rsid w:val="00F1139A"/>
    <w:rsid w:val="00F116EC"/>
    <w:rsid w:val="00F12DDF"/>
    <w:rsid w:val="00F139BD"/>
    <w:rsid w:val="00F14242"/>
    <w:rsid w:val="00F148ED"/>
    <w:rsid w:val="00F1491B"/>
    <w:rsid w:val="00F164F9"/>
    <w:rsid w:val="00F16BAE"/>
    <w:rsid w:val="00F17159"/>
    <w:rsid w:val="00F20400"/>
    <w:rsid w:val="00F2062B"/>
    <w:rsid w:val="00F223A3"/>
    <w:rsid w:val="00F2264C"/>
    <w:rsid w:val="00F22B87"/>
    <w:rsid w:val="00F22DD4"/>
    <w:rsid w:val="00F23936"/>
    <w:rsid w:val="00F23E3C"/>
    <w:rsid w:val="00F23EEF"/>
    <w:rsid w:val="00F2448A"/>
    <w:rsid w:val="00F244A1"/>
    <w:rsid w:val="00F251B6"/>
    <w:rsid w:val="00F258B7"/>
    <w:rsid w:val="00F25E25"/>
    <w:rsid w:val="00F30ABF"/>
    <w:rsid w:val="00F31E39"/>
    <w:rsid w:val="00F31F70"/>
    <w:rsid w:val="00F326E8"/>
    <w:rsid w:val="00F32983"/>
    <w:rsid w:val="00F41675"/>
    <w:rsid w:val="00F41B87"/>
    <w:rsid w:val="00F43B1D"/>
    <w:rsid w:val="00F43CAF"/>
    <w:rsid w:val="00F444B5"/>
    <w:rsid w:val="00F452A8"/>
    <w:rsid w:val="00F46816"/>
    <w:rsid w:val="00F47C28"/>
    <w:rsid w:val="00F5044E"/>
    <w:rsid w:val="00F50ACA"/>
    <w:rsid w:val="00F51F28"/>
    <w:rsid w:val="00F52CAE"/>
    <w:rsid w:val="00F52EA9"/>
    <w:rsid w:val="00F52F06"/>
    <w:rsid w:val="00F53880"/>
    <w:rsid w:val="00F54102"/>
    <w:rsid w:val="00F5420C"/>
    <w:rsid w:val="00F542CE"/>
    <w:rsid w:val="00F54752"/>
    <w:rsid w:val="00F54BBA"/>
    <w:rsid w:val="00F56609"/>
    <w:rsid w:val="00F57979"/>
    <w:rsid w:val="00F579B4"/>
    <w:rsid w:val="00F60065"/>
    <w:rsid w:val="00F61980"/>
    <w:rsid w:val="00F619ED"/>
    <w:rsid w:val="00F62D49"/>
    <w:rsid w:val="00F637D4"/>
    <w:rsid w:val="00F63800"/>
    <w:rsid w:val="00F6403E"/>
    <w:rsid w:val="00F648D6"/>
    <w:rsid w:val="00F66FF5"/>
    <w:rsid w:val="00F67121"/>
    <w:rsid w:val="00F707ED"/>
    <w:rsid w:val="00F7149F"/>
    <w:rsid w:val="00F71BC2"/>
    <w:rsid w:val="00F71D65"/>
    <w:rsid w:val="00F72202"/>
    <w:rsid w:val="00F727A2"/>
    <w:rsid w:val="00F72849"/>
    <w:rsid w:val="00F7383C"/>
    <w:rsid w:val="00F740B0"/>
    <w:rsid w:val="00F74484"/>
    <w:rsid w:val="00F747FE"/>
    <w:rsid w:val="00F754C6"/>
    <w:rsid w:val="00F775AD"/>
    <w:rsid w:val="00F81213"/>
    <w:rsid w:val="00F81F16"/>
    <w:rsid w:val="00F8263C"/>
    <w:rsid w:val="00F8471B"/>
    <w:rsid w:val="00F84F28"/>
    <w:rsid w:val="00F85CD7"/>
    <w:rsid w:val="00F87732"/>
    <w:rsid w:val="00F877EF"/>
    <w:rsid w:val="00F87ADA"/>
    <w:rsid w:val="00F90022"/>
    <w:rsid w:val="00F90052"/>
    <w:rsid w:val="00F901AC"/>
    <w:rsid w:val="00F906FD"/>
    <w:rsid w:val="00F907AD"/>
    <w:rsid w:val="00F9136A"/>
    <w:rsid w:val="00F925B9"/>
    <w:rsid w:val="00F944E2"/>
    <w:rsid w:val="00F947C0"/>
    <w:rsid w:val="00F949C0"/>
    <w:rsid w:val="00F96F27"/>
    <w:rsid w:val="00F97B14"/>
    <w:rsid w:val="00FA0A66"/>
    <w:rsid w:val="00FA0D12"/>
    <w:rsid w:val="00FA0E43"/>
    <w:rsid w:val="00FA1943"/>
    <w:rsid w:val="00FA2820"/>
    <w:rsid w:val="00FA2A4D"/>
    <w:rsid w:val="00FA2D74"/>
    <w:rsid w:val="00FA3AE2"/>
    <w:rsid w:val="00FA6095"/>
    <w:rsid w:val="00FA6894"/>
    <w:rsid w:val="00FA7D56"/>
    <w:rsid w:val="00FB0B55"/>
    <w:rsid w:val="00FB28CD"/>
    <w:rsid w:val="00FB2ADA"/>
    <w:rsid w:val="00FB3CBE"/>
    <w:rsid w:val="00FB4659"/>
    <w:rsid w:val="00FB4CE1"/>
    <w:rsid w:val="00FB552B"/>
    <w:rsid w:val="00FB7E00"/>
    <w:rsid w:val="00FC1C3D"/>
    <w:rsid w:val="00FC273A"/>
    <w:rsid w:val="00FC40F3"/>
    <w:rsid w:val="00FC4472"/>
    <w:rsid w:val="00FC61A6"/>
    <w:rsid w:val="00FC75D9"/>
    <w:rsid w:val="00FD0E9A"/>
    <w:rsid w:val="00FD11CA"/>
    <w:rsid w:val="00FD144C"/>
    <w:rsid w:val="00FD196F"/>
    <w:rsid w:val="00FD23B4"/>
    <w:rsid w:val="00FD2B41"/>
    <w:rsid w:val="00FD2CD2"/>
    <w:rsid w:val="00FD477B"/>
    <w:rsid w:val="00FD4E6F"/>
    <w:rsid w:val="00FD5443"/>
    <w:rsid w:val="00FD6536"/>
    <w:rsid w:val="00FD6F90"/>
    <w:rsid w:val="00FE14C2"/>
    <w:rsid w:val="00FE1645"/>
    <w:rsid w:val="00FE1A9D"/>
    <w:rsid w:val="00FE1E17"/>
    <w:rsid w:val="00FE49C2"/>
    <w:rsid w:val="00FE576D"/>
    <w:rsid w:val="00FE607A"/>
    <w:rsid w:val="00FE6447"/>
    <w:rsid w:val="00FE661E"/>
    <w:rsid w:val="00FF2793"/>
    <w:rsid w:val="00FF2C46"/>
    <w:rsid w:val="00FF3DEE"/>
    <w:rsid w:val="00FF408D"/>
    <w:rsid w:val="00FF56BB"/>
    <w:rsid w:val="00FF661D"/>
    <w:rsid w:val="00FF7342"/>
    <w:rsid w:val="01003AA0"/>
    <w:rsid w:val="01512106"/>
    <w:rsid w:val="0191A421"/>
    <w:rsid w:val="01BE4215"/>
    <w:rsid w:val="01D9B2A6"/>
    <w:rsid w:val="021A211C"/>
    <w:rsid w:val="022E6750"/>
    <w:rsid w:val="0258FDB1"/>
    <w:rsid w:val="026582E8"/>
    <w:rsid w:val="029AA36F"/>
    <w:rsid w:val="029CEC31"/>
    <w:rsid w:val="02A1750C"/>
    <w:rsid w:val="02B5A3FE"/>
    <w:rsid w:val="02BCB904"/>
    <w:rsid w:val="0307E06B"/>
    <w:rsid w:val="030CF0D4"/>
    <w:rsid w:val="03581B88"/>
    <w:rsid w:val="035E08D3"/>
    <w:rsid w:val="0392D421"/>
    <w:rsid w:val="043171B2"/>
    <w:rsid w:val="0432E0E4"/>
    <w:rsid w:val="04618A46"/>
    <w:rsid w:val="0464104F"/>
    <w:rsid w:val="048CBA33"/>
    <w:rsid w:val="04E13FE3"/>
    <w:rsid w:val="04E884B9"/>
    <w:rsid w:val="05113C8C"/>
    <w:rsid w:val="05137FC5"/>
    <w:rsid w:val="051CA50E"/>
    <w:rsid w:val="0545BBED"/>
    <w:rsid w:val="0570303A"/>
    <w:rsid w:val="05CDA6EE"/>
    <w:rsid w:val="062EE133"/>
    <w:rsid w:val="06387004"/>
    <w:rsid w:val="0657C254"/>
    <w:rsid w:val="06699C2F"/>
    <w:rsid w:val="06944941"/>
    <w:rsid w:val="06E18872"/>
    <w:rsid w:val="07485000"/>
    <w:rsid w:val="0751A37B"/>
    <w:rsid w:val="0777F92B"/>
    <w:rsid w:val="07BE9922"/>
    <w:rsid w:val="07C4375F"/>
    <w:rsid w:val="07E01DD8"/>
    <w:rsid w:val="080F7235"/>
    <w:rsid w:val="081786E0"/>
    <w:rsid w:val="08280A84"/>
    <w:rsid w:val="0843916D"/>
    <w:rsid w:val="08544B17"/>
    <w:rsid w:val="08692720"/>
    <w:rsid w:val="086CE6F7"/>
    <w:rsid w:val="08A61912"/>
    <w:rsid w:val="08F21E85"/>
    <w:rsid w:val="0900A344"/>
    <w:rsid w:val="091CFCAC"/>
    <w:rsid w:val="0921F291"/>
    <w:rsid w:val="0926B3B2"/>
    <w:rsid w:val="092C23C0"/>
    <w:rsid w:val="09316910"/>
    <w:rsid w:val="093DA098"/>
    <w:rsid w:val="09752D5B"/>
    <w:rsid w:val="097E2477"/>
    <w:rsid w:val="09A7CD21"/>
    <w:rsid w:val="09DC8A08"/>
    <w:rsid w:val="09FEEBCB"/>
    <w:rsid w:val="0A070134"/>
    <w:rsid w:val="0A39965D"/>
    <w:rsid w:val="0A7589D2"/>
    <w:rsid w:val="0AD8154E"/>
    <w:rsid w:val="0ADBE81F"/>
    <w:rsid w:val="0AE421FB"/>
    <w:rsid w:val="0B0ABE99"/>
    <w:rsid w:val="0B65EF8D"/>
    <w:rsid w:val="0B7AB447"/>
    <w:rsid w:val="0B7DE94D"/>
    <w:rsid w:val="0BC0C1E0"/>
    <w:rsid w:val="0BC459B3"/>
    <w:rsid w:val="0BD77C0F"/>
    <w:rsid w:val="0BEC0656"/>
    <w:rsid w:val="0C0E1E43"/>
    <w:rsid w:val="0C3E8F63"/>
    <w:rsid w:val="0CA92B07"/>
    <w:rsid w:val="0CB0DEEA"/>
    <w:rsid w:val="0CB6418C"/>
    <w:rsid w:val="0CE4824C"/>
    <w:rsid w:val="0D090E56"/>
    <w:rsid w:val="0D0B58CD"/>
    <w:rsid w:val="0D93A81B"/>
    <w:rsid w:val="0DB83276"/>
    <w:rsid w:val="0DD03755"/>
    <w:rsid w:val="0DD6F54A"/>
    <w:rsid w:val="0DF58BED"/>
    <w:rsid w:val="0E1E0F8D"/>
    <w:rsid w:val="0E222AB9"/>
    <w:rsid w:val="0E464F89"/>
    <w:rsid w:val="0EA20C12"/>
    <w:rsid w:val="0EA6B75A"/>
    <w:rsid w:val="0EB00398"/>
    <w:rsid w:val="0EB5CE0F"/>
    <w:rsid w:val="0EDA88EE"/>
    <w:rsid w:val="0F054B63"/>
    <w:rsid w:val="0F0A989E"/>
    <w:rsid w:val="0F3B77AD"/>
    <w:rsid w:val="0FBCD97C"/>
    <w:rsid w:val="100ED211"/>
    <w:rsid w:val="1017AF6D"/>
    <w:rsid w:val="104AAD34"/>
    <w:rsid w:val="108C22A8"/>
    <w:rsid w:val="10D7E1ED"/>
    <w:rsid w:val="10E5FD93"/>
    <w:rsid w:val="10EB2839"/>
    <w:rsid w:val="117E4458"/>
    <w:rsid w:val="1189AC08"/>
    <w:rsid w:val="11CEA312"/>
    <w:rsid w:val="11DA5C66"/>
    <w:rsid w:val="11EAD578"/>
    <w:rsid w:val="11FB27F1"/>
    <w:rsid w:val="125CDECB"/>
    <w:rsid w:val="12617931"/>
    <w:rsid w:val="128916E8"/>
    <w:rsid w:val="12BDAC61"/>
    <w:rsid w:val="12C340EE"/>
    <w:rsid w:val="12C7F950"/>
    <w:rsid w:val="12CAEE2D"/>
    <w:rsid w:val="12DFA6D7"/>
    <w:rsid w:val="12E8C770"/>
    <w:rsid w:val="13361702"/>
    <w:rsid w:val="13383D29"/>
    <w:rsid w:val="1362E78C"/>
    <w:rsid w:val="1399AAE9"/>
    <w:rsid w:val="13B25AB6"/>
    <w:rsid w:val="13DA3A45"/>
    <w:rsid w:val="13F485F5"/>
    <w:rsid w:val="13F95A17"/>
    <w:rsid w:val="1412B5D2"/>
    <w:rsid w:val="146DDEEC"/>
    <w:rsid w:val="147AFA40"/>
    <w:rsid w:val="14986FD3"/>
    <w:rsid w:val="14E0543C"/>
    <w:rsid w:val="14E69623"/>
    <w:rsid w:val="1507CDB9"/>
    <w:rsid w:val="1524CE45"/>
    <w:rsid w:val="1541DBD3"/>
    <w:rsid w:val="15C1B731"/>
    <w:rsid w:val="1615B6D2"/>
    <w:rsid w:val="16173D43"/>
    <w:rsid w:val="1648AAC6"/>
    <w:rsid w:val="1657C300"/>
    <w:rsid w:val="16632BCB"/>
    <w:rsid w:val="1668C81A"/>
    <w:rsid w:val="169562A3"/>
    <w:rsid w:val="16C2B321"/>
    <w:rsid w:val="16C5DCFE"/>
    <w:rsid w:val="16E79C60"/>
    <w:rsid w:val="1702ACBB"/>
    <w:rsid w:val="17078086"/>
    <w:rsid w:val="174AF7D7"/>
    <w:rsid w:val="174B80DB"/>
    <w:rsid w:val="1755E036"/>
    <w:rsid w:val="17579BE2"/>
    <w:rsid w:val="17808F2D"/>
    <w:rsid w:val="17D9BBD6"/>
    <w:rsid w:val="1819660F"/>
    <w:rsid w:val="184EDB79"/>
    <w:rsid w:val="18674958"/>
    <w:rsid w:val="188250C5"/>
    <w:rsid w:val="188AD081"/>
    <w:rsid w:val="18D0802A"/>
    <w:rsid w:val="18DAB742"/>
    <w:rsid w:val="18DE5369"/>
    <w:rsid w:val="1906A117"/>
    <w:rsid w:val="190F8427"/>
    <w:rsid w:val="19416721"/>
    <w:rsid w:val="1941BD1F"/>
    <w:rsid w:val="19A5756A"/>
    <w:rsid w:val="19C06C62"/>
    <w:rsid w:val="1A22E992"/>
    <w:rsid w:val="1A3F9EB6"/>
    <w:rsid w:val="1A7ADFBA"/>
    <w:rsid w:val="1B41A76B"/>
    <w:rsid w:val="1B454776"/>
    <w:rsid w:val="1BBEC095"/>
    <w:rsid w:val="1BD5F2DF"/>
    <w:rsid w:val="1BDBF3CA"/>
    <w:rsid w:val="1BFDB565"/>
    <w:rsid w:val="1C1170DA"/>
    <w:rsid w:val="1C465B65"/>
    <w:rsid w:val="1C649063"/>
    <w:rsid w:val="1C64E539"/>
    <w:rsid w:val="1C67FF68"/>
    <w:rsid w:val="1C680CFC"/>
    <w:rsid w:val="1C7F1588"/>
    <w:rsid w:val="1C98A983"/>
    <w:rsid w:val="1CC507F9"/>
    <w:rsid w:val="1CEBFDEB"/>
    <w:rsid w:val="1D2589C3"/>
    <w:rsid w:val="1D2803B4"/>
    <w:rsid w:val="1D2B435B"/>
    <w:rsid w:val="1D42AE23"/>
    <w:rsid w:val="1D51A67D"/>
    <w:rsid w:val="1DEEB510"/>
    <w:rsid w:val="1E841D4F"/>
    <w:rsid w:val="1E890351"/>
    <w:rsid w:val="1E8BC7E8"/>
    <w:rsid w:val="1E9A1F49"/>
    <w:rsid w:val="1EBC20CA"/>
    <w:rsid w:val="1EF6FEEB"/>
    <w:rsid w:val="1EFDD67B"/>
    <w:rsid w:val="1F6847A8"/>
    <w:rsid w:val="1F910C69"/>
    <w:rsid w:val="1FBA9A17"/>
    <w:rsid w:val="1FBDC2ED"/>
    <w:rsid w:val="1FFC9E9F"/>
    <w:rsid w:val="20115E20"/>
    <w:rsid w:val="20179E6C"/>
    <w:rsid w:val="20923B71"/>
    <w:rsid w:val="20AE27EF"/>
    <w:rsid w:val="2104D425"/>
    <w:rsid w:val="21B554DC"/>
    <w:rsid w:val="21EA1922"/>
    <w:rsid w:val="21FB620B"/>
    <w:rsid w:val="22127F97"/>
    <w:rsid w:val="2242CD4C"/>
    <w:rsid w:val="224DC3DE"/>
    <w:rsid w:val="226D7276"/>
    <w:rsid w:val="22C3B1A7"/>
    <w:rsid w:val="22D023BF"/>
    <w:rsid w:val="232EBA11"/>
    <w:rsid w:val="233FFDC4"/>
    <w:rsid w:val="23447AC1"/>
    <w:rsid w:val="235DDE10"/>
    <w:rsid w:val="238629DA"/>
    <w:rsid w:val="23AB3DF8"/>
    <w:rsid w:val="23D5A70A"/>
    <w:rsid w:val="24082F66"/>
    <w:rsid w:val="240B74BA"/>
    <w:rsid w:val="24674F84"/>
    <w:rsid w:val="24C9C7E7"/>
    <w:rsid w:val="250F2D9C"/>
    <w:rsid w:val="2544BDCD"/>
    <w:rsid w:val="254C9133"/>
    <w:rsid w:val="25B627ED"/>
    <w:rsid w:val="26349592"/>
    <w:rsid w:val="264AECA6"/>
    <w:rsid w:val="264D90F7"/>
    <w:rsid w:val="26500B3B"/>
    <w:rsid w:val="2665DC7C"/>
    <w:rsid w:val="26B0230C"/>
    <w:rsid w:val="26B8CC3D"/>
    <w:rsid w:val="26D62769"/>
    <w:rsid w:val="26D9D15E"/>
    <w:rsid w:val="26F6D794"/>
    <w:rsid w:val="27E22986"/>
    <w:rsid w:val="2802AEDC"/>
    <w:rsid w:val="28189FF1"/>
    <w:rsid w:val="282A1759"/>
    <w:rsid w:val="285ACC61"/>
    <w:rsid w:val="28756E29"/>
    <w:rsid w:val="2885754A"/>
    <w:rsid w:val="28C1B530"/>
    <w:rsid w:val="28CE0516"/>
    <w:rsid w:val="2909C1B2"/>
    <w:rsid w:val="294811B6"/>
    <w:rsid w:val="296206ED"/>
    <w:rsid w:val="299F247C"/>
    <w:rsid w:val="29E08E71"/>
    <w:rsid w:val="29E331DD"/>
    <w:rsid w:val="29EEA36C"/>
    <w:rsid w:val="2A0327B0"/>
    <w:rsid w:val="2A0FFF48"/>
    <w:rsid w:val="2A4AD10C"/>
    <w:rsid w:val="2A59F290"/>
    <w:rsid w:val="2A5E353D"/>
    <w:rsid w:val="2A7DA8A1"/>
    <w:rsid w:val="2A83EDB5"/>
    <w:rsid w:val="2A9012DC"/>
    <w:rsid w:val="2AF0F751"/>
    <w:rsid w:val="2AF4B2CA"/>
    <w:rsid w:val="2B14C24E"/>
    <w:rsid w:val="2B4C1133"/>
    <w:rsid w:val="2B77D63B"/>
    <w:rsid w:val="2BA8745A"/>
    <w:rsid w:val="2BAD2CB3"/>
    <w:rsid w:val="2BC78F0C"/>
    <w:rsid w:val="2BD910E4"/>
    <w:rsid w:val="2BEB4854"/>
    <w:rsid w:val="2C3844EF"/>
    <w:rsid w:val="2C6CFBE4"/>
    <w:rsid w:val="2CC3FCB0"/>
    <w:rsid w:val="2D06C550"/>
    <w:rsid w:val="2D32BEE6"/>
    <w:rsid w:val="2D472332"/>
    <w:rsid w:val="2D583E35"/>
    <w:rsid w:val="2D676DF7"/>
    <w:rsid w:val="2D7A527B"/>
    <w:rsid w:val="2D91ECB8"/>
    <w:rsid w:val="2DB0F604"/>
    <w:rsid w:val="2DC250F3"/>
    <w:rsid w:val="2DDCD7A6"/>
    <w:rsid w:val="2E521A6C"/>
    <w:rsid w:val="2E545B42"/>
    <w:rsid w:val="2E612102"/>
    <w:rsid w:val="2E70FB96"/>
    <w:rsid w:val="2E725D4B"/>
    <w:rsid w:val="2E75055F"/>
    <w:rsid w:val="2E98A308"/>
    <w:rsid w:val="2EFD3C71"/>
    <w:rsid w:val="2F12E371"/>
    <w:rsid w:val="2F5C2D84"/>
    <w:rsid w:val="2F7D7B79"/>
    <w:rsid w:val="2FE81B3A"/>
    <w:rsid w:val="3018C931"/>
    <w:rsid w:val="301EB910"/>
    <w:rsid w:val="30272584"/>
    <w:rsid w:val="30343B1A"/>
    <w:rsid w:val="307AE0D3"/>
    <w:rsid w:val="309B25B4"/>
    <w:rsid w:val="3108A51D"/>
    <w:rsid w:val="315F8040"/>
    <w:rsid w:val="31A1A5C7"/>
    <w:rsid w:val="31A8D7D0"/>
    <w:rsid w:val="31AB9809"/>
    <w:rsid w:val="31E545A9"/>
    <w:rsid w:val="31F706D8"/>
    <w:rsid w:val="32584753"/>
    <w:rsid w:val="327DF249"/>
    <w:rsid w:val="32BF6B14"/>
    <w:rsid w:val="32E05FE6"/>
    <w:rsid w:val="32F74295"/>
    <w:rsid w:val="32FA0452"/>
    <w:rsid w:val="332194C6"/>
    <w:rsid w:val="33677A60"/>
    <w:rsid w:val="3370488B"/>
    <w:rsid w:val="3375A118"/>
    <w:rsid w:val="33AC23E8"/>
    <w:rsid w:val="33C649CA"/>
    <w:rsid w:val="33FE7DB1"/>
    <w:rsid w:val="342206E0"/>
    <w:rsid w:val="3448D87E"/>
    <w:rsid w:val="34539DEC"/>
    <w:rsid w:val="346DAB6D"/>
    <w:rsid w:val="34841E34"/>
    <w:rsid w:val="348B99A3"/>
    <w:rsid w:val="3503E292"/>
    <w:rsid w:val="350F0834"/>
    <w:rsid w:val="35511F8B"/>
    <w:rsid w:val="35559AA3"/>
    <w:rsid w:val="35C41352"/>
    <w:rsid w:val="35C73E54"/>
    <w:rsid w:val="35EF415B"/>
    <w:rsid w:val="362EF1B5"/>
    <w:rsid w:val="364C5E1C"/>
    <w:rsid w:val="3687D9EC"/>
    <w:rsid w:val="36B44181"/>
    <w:rsid w:val="36B80841"/>
    <w:rsid w:val="36BF7B89"/>
    <w:rsid w:val="36D03CFE"/>
    <w:rsid w:val="36DEBF28"/>
    <w:rsid w:val="36DED644"/>
    <w:rsid w:val="37050B22"/>
    <w:rsid w:val="37A588DF"/>
    <w:rsid w:val="37ACE68D"/>
    <w:rsid w:val="37F81C9A"/>
    <w:rsid w:val="37FC1CD7"/>
    <w:rsid w:val="386EADC3"/>
    <w:rsid w:val="387C0CC6"/>
    <w:rsid w:val="3885068F"/>
    <w:rsid w:val="38B587DB"/>
    <w:rsid w:val="38C922A3"/>
    <w:rsid w:val="38DB5384"/>
    <w:rsid w:val="3963444B"/>
    <w:rsid w:val="3A491866"/>
    <w:rsid w:val="3A5BA75B"/>
    <w:rsid w:val="3A86FA55"/>
    <w:rsid w:val="3AB718D9"/>
    <w:rsid w:val="3ABE9DE7"/>
    <w:rsid w:val="3AF576CE"/>
    <w:rsid w:val="3B18C793"/>
    <w:rsid w:val="3B733A80"/>
    <w:rsid w:val="3BCFC936"/>
    <w:rsid w:val="3C3045F0"/>
    <w:rsid w:val="3C3ACF30"/>
    <w:rsid w:val="3C3D41BC"/>
    <w:rsid w:val="3C7019CB"/>
    <w:rsid w:val="3CA5A637"/>
    <w:rsid w:val="3CC2E356"/>
    <w:rsid w:val="3CDEA57E"/>
    <w:rsid w:val="3CDFCF8B"/>
    <w:rsid w:val="3CE87636"/>
    <w:rsid w:val="3D0EA7D9"/>
    <w:rsid w:val="3D42B81C"/>
    <w:rsid w:val="3D52C511"/>
    <w:rsid w:val="3DA62699"/>
    <w:rsid w:val="3E46E083"/>
    <w:rsid w:val="3E4808BF"/>
    <w:rsid w:val="3E5D5BDC"/>
    <w:rsid w:val="3EF4FF2D"/>
    <w:rsid w:val="3F0184B4"/>
    <w:rsid w:val="3F146028"/>
    <w:rsid w:val="3F2CACF2"/>
    <w:rsid w:val="3F3C35B6"/>
    <w:rsid w:val="40013CE4"/>
    <w:rsid w:val="4018B518"/>
    <w:rsid w:val="4059F30F"/>
    <w:rsid w:val="4083E1EC"/>
    <w:rsid w:val="40CCBFB5"/>
    <w:rsid w:val="40DBE48D"/>
    <w:rsid w:val="4110B90E"/>
    <w:rsid w:val="41207ADD"/>
    <w:rsid w:val="41375E48"/>
    <w:rsid w:val="415F2CBC"/>
    <w:rsid w:val="416969A3"/>
    <w:rsid w:val="416B1406"/>
    <w:rsid w:val="417A7F0D"/>
    <w:rsid w:val="419491D7"/>
    <w:rsid w:val="42108763"/>
    <w:rsid w:val="426DD5CA"/>
    <w:rsid w:val="426E6548"/>
    <w:rsid w:val="42A29F69"/>
    <w:rsid w:val="42DC5227"/>
    <w:rsid w:val="42E9F149"/>
    <w:rsid w:val="4305DC6C"/>
    <w:rsid w:val="43208BC1"/>
    <w:rsid w:val="433073FB"/>
    <w:rsid w:val="437633A7"/>
    <w:rsid w:val="437703D2"/>
    <w:rsid w:val="43952817"/>
    <w:rsid w:val="43B1C54D"/>
    <w:rsid w:val="43B292E1"/>
    <w:rsid w:val="43C7207D"/>
    <w:rsid w:val="43F54B21"/>
    <w:rsid w:val="4455ECD8"/>
    <w:rsid w:val="44A84AAB"/>
    <w:rsid w:val="44CD357F"/>
    <w:rsid w:val="44DF2C83"/>
    <w:rsid w:val="44F27876"/>
    <w:rsid w:val="45086CB6"/>
    <w:rsid w:val="450FE92E"/>
    <w:rsid w:val="454C39DA"/>
    <w:rsid w:val="45C540F4"/>
    <w:rsid w:val="45D11089"/>
    <w:rsid w:val="45D8408B"/>
    <w:rsid w:val="460DC888"/>
    <w:rsid w:val="4654BB53"/>
    <w:rsid w:val="4686BD4D"/>
    <w:rsid w:val="468A3246"/>
    <w:rsid w:val="469D20A2"/>
    <w:rsid w:val="46DDCAA1"/>
    <w:rsid w:val="46F967B4"/>
    <w:rsid w:val="47123078"/>
    <w:rsid w:val="473F05B8"/>
    <w:rsid w:val="476703DD"/>
    <w:rsid w:val="47775E45"/>
    <w:rsid w:val="4777FA92"/>
    <w:rsid w:val="478F2367"/>
    <w:rsid w:val="47944E1E"/>
    <w:rsid w:val="47B8BDF9"/>
    <w:rsid w:val="47BB89F7"/>
    <w:rsid w:val="47DC42B7"/>
    <w:rsid w:val="47E9B24A"/>
    <w:rsid w:val="48B7DF10"/>
    <w:rsid w:val="48C7043C"/>
    <w:rsid w:val="48D7D1A1"/>
    <w:rsid w:val="48E5E435"/>
    <w:rsid w:val="4914003F"/>
    <w:rsid w:val="493E4EA4"/>
    <w:rsid w:val="495A4EA0"/>
    <w:rsid w:val="49C98D62"/>
    <w:rsid w:val="4A733D06"/>
    <w:rsid w:val="4A750545"/>
    <w:rsid w:val="4A8DB53B"/>
    <w:rsid w:val="4AB77DB2"/>
    <w:rsid w:val="4AE68C8E"/>
    <w:rsid w:val="4B85E664"/>
    <w:rsid w:val="4B897F0A"/>
    <w:rsid w:val="4C0A9452"/>
    <w:rsid w:val="4C378EE2"/>
    <w:rsid w:val="4C3D9321"/>
    <w:rsid w:val="4C68D8CB"/>
    <w:rsid w:val="4D050DB7"/>
    <w:rsid w:val="4D1BDDE4"/>
    <w:rsid w:val="4D45B495"/>
    <w:rsid w:val="4D5D9669"/>
    <w:rsid w:val="4D817201"/>
    <w:rsid w:val="4DA8AA12"/>
    <w:rsid w:val="4DAFEBAD"/>
    <w:rsid w:val="4DC1EFC4"/>
    <w:rsid w:val="4E01E757"/>
    <w:rsid w:val="4E038F8A"/>
    <w:rsid w:val="4E0F855D"/>
    <w:rsid w:val="4E54CF5B"/>
    <w:rsid w:val="4E591F99"/>
    <w:rsid w:val="4E595B9E"/>
    <w:rsid w:val="4E9A4B81"/>
    <w:rsid w:val="4EA4C7DB"/>
    <w:rsid w:val="4ECF77BA"/>
    <w:rsid w:val="4EE4ECA7"/>
    <w:rsid w:val="4F04F2D1"/>
    <w:rsid w:val="4F104107"/>
    <w:rsid w:val="4F20C92B"/>
    <w:rsid w:val="4F2A5A23"/>
    <w:rsid w:val="4FCF4FC4"/>
    <w:rsid w:val="4FFC1B52"/>
    <w:rsid w:val="508E3CB7"/>
    <w:rsid w:val="50947B93"/>
    <w:rsid w:val="50B22C6B"/>
    <w:rsid w:val="50E5ACA9"/>
    <w:rsid w:val="5110A7F5"/>
    <w:rsid w:val="51414F3C"/>
    <w:rsid w:val="51415419"/>
    <w:rsid w:val="514499AD"/>
    <w:rsid w:val="51453869"/>
    <w:rsid w:val="5199B60B"/>
    <w:rsid w:val="51C1A95E"/>
    <w:rsid w:val="51CE71E8"/>
    <w:rsid w:val="525AE75F"/>
    <w:rsid w:val="529FD356"/>
    <w:rsid w:val="52AE8F4E"/>
    <w:rsid w:val="52C0D967"/>
    <w:rsid w:val="52F5BFDD"/>
    <w:rsid w:val="52F75C61"/>
    <w:rsid w:val="5339081D"/>
    <w:rsid w:val="533F1BAA"/>
    <w:rsid w:val="53E69F06"/>
    <w:rsid w:val="53EB0CF2"/>
    <w:rsid w:val="53EC2335"/>
    <w:rsid w:val="5446CC3C"/>
    <w:rsid w:val="5495BA7C"/>
    <w:rsid w:val="55085188"/>
    <w:rsid w:val="55398541"/>
    <w:rsid w:val="558DB979"/>
    <w:rsid w:val="55A85A6B"/>
    <w:rsid w:val="55B5B4D7"/>
    <w:rsid w:val="55CF8D79"/>
    <w:rsid w:val="55D94471"/>
    <w:rsid w:val="55FB40AA"/>
    <w:rsid w:val="56216906"/>
    <w:rsid w:val="566AB533"/>
    <w:rsid w:val="5686DA42"/>
    <w:rsid w:val="569691C6"/>
    <w:rsid w:val="5697B629"/>
    <w:rsid w:val="56A1EFA6"/>
    <w:rsid w:val="56C5C346"/>
    <w:rsid w:val="56CE20A4"/>
    <w:rsid w:val="5703E13A"/>
    <w:rsid w:val="575C5907"/>
    <w:rsid w:val="577EDB06"/>
    <w:rsid w:val="5798E35E"/>
    <w:rsid w:val="57D13CDB"/>
    <w:rsid w:val="57EA80C6"/>
    <w:rsid w:val="5802C37B"/>
    <w:rsid w:val="581E2F42"/>
    <w:rsid w:val="5831B111"/>
    <w:rsid w:val="584C12A6"/>
    <w:rsid w:val="5851AD90"/>
    <w:rsid w:val="5867CF04"/>
    <w:rsid w:val="58964DF6"/>
    <w:rsid w:val="590D0ACB"/>
    <w:rsid w:val="597184AC"/>
    <w:rsid w:val="5972D175"/>
    <w:rsid w:val="59A2077E"/>
    <w:rsid w:val="59B8D435"/>
    <w:rsid w:val="59F5307E"/>
    <w:rsid w:val="5A1C92A9"/>
    <w:rsid w:val="5A4D206A"/>
    <w:rsid w:val="5A854B53"/>
    <w:rsid w:val="5ABA6AEF"/>
    <w:rsid w:val="5AE015B9"/>
    <w:rsid w:val="5AEB1FBC"/>
    <w:rsid w:val="5B375A13"/>
    <w:rsid w:val="5B3F0F7A"/>
    <w:rsid w:val="5B40ED97"/>
    <w:rsid w:val="5B4271CB"/>
    <w:rsid w:val="5B48C7F9"/>
    <w:rsid w:val="5B60E1D5"/>
    <w:rsid w:val="5BC981F7"/>
    <w:rsid w:val="5BCEF0BB"/>
    <w:rsid w:val="5C0C8A1C"/>
    <w:rsid w:val="5C308F49"/>
    <w:rsid w:val="5C4F8178"/>
    <w:rsid w:val="5C777EFD"/>
    <w:rsid w:val="5CA3B082"/>
    <w:rsid w:val="5CD33674"/>
    <w:rsid w:val="5CED90F0"/>
    <w:rsid w:val="5CF71503"/>
    <w:rsid w:val="5D30CEBF"/>
    <w:rsid w:val="5D8C23D8"/>
    <w:rsid w:val="5D8E1977"/>
    <w:rsid w:val="5DC46742"/>
    <w:rsid w:val="5DC9CFF3"/>
    <w:rsid w:val="5E709C8E"/>
    <w:rsid w:val="5E90CB03"/>
    <w:rsid w:val="5EAB83A0"/>
    <w:rsid w:val="5ECE0238"/>
    <w:rsid w:val="5EF302AE"/>
    <w:rsid w:val="5F027A55"/>
    <w:rsid w:val="5F1EB561"/>
    <w:rsid w:val="5F238BCF"/>
    <w:rsid w:val="5F2CDDE5"/>
    <w:rsid w:val="5F3461FB"/>
    <w:rsid w:val="5F8AC09F"/>
    <w:rsid w:val="5FC26698"/>
    <w:rsid w:val="5FCB3F19"/>
    <w:rsid w:val="5FDB9E3F"/>
    <w:rsid w:val="600D37B1"/>
    <w:rsid w:val="600D6001"/>
    <w:rsid w:val="60524D9B"/>
    <w:rsid w:val="609E99A3"/>
    <w:rsid w:val="609FE660"/>
    <w:rsid w:val="60A69B33"/>
    <w:rsid w:val="60BB6855"/>
    <w:rsid w:val="60EFAC2E"/>
    <w:rsid w:val="60F4652D"/>
    <w:rsid w:val="60F92A70"/>
    <w:rsid w:val="60FF48C9"/>
    <w:rsid w:val="6128CFB6"/>
    <w:rsid w:val="61338405"/>
    <w:rsid w:val="6161A5DE"/>
    <w:rsid w:val="6172C25C"/>
    <w:rsid w:val="61836610"/>
    <w:rsid w:val="6191E933"/>
    <w:rsid w:val="61B272AD"/>
    <w:rsid w:val="61FC3D0A"/>
    <w:rsid w:val="62308187"/>
    <w:rsid w:val="625C8DDC"/>
    <w:rsid w:val="626530FF"/>
    <w:rsid w:val="627421E6"/>
    <w:rsid w:val="627A2EF0"/>
    <w:rsid w:val="62952EFD"/>
    <w:rsid w:val="629858A5"/>
    <w:rsid w:val="62D0294C"/>
    <w:rsid w:val="62E81AF5"/>
    <w:rsid w:val="6332691B"/>
    <w:rsid w:val="63380637"/>
    <w:rsid w:val="633C36A0"/>
    <w:rsid w:val="6349313E"/>
    <w:rsid w:val="637E6A9C"/>
    <w:rsid w:val="63954030"/>
    <w:rsid w:val="63982CF7"/>
    <w:rsid w:val="6431E9AD"/>
    <w:rsid w:val="64452885"/>
    <w:rsid w:val="644C94FC"/>
    <w:rsid w:val="646F8513"/>
    <w:rsid w:val="64889410"/>
    <w:rsid w:val="64DB6F8F"/>
    <w:rsid w:val="651821E0"/>
    <w:rsid w:val="6554DF13"/>
    <w:rsid w:val="655CA8E8"/>
    <w:rsid w:val="65712E03"/>
    <w:rsid w:val="6578E011"/>
    <w:rsid w:val="659E7147"/>
    <w:rsid w:val="65BD87C5"/>
    <w:rsid w:val="65CEA37A"/>
    <w:rsid w:val="65E7AC4F"/>
    <w:rsid w:val="66047703"/>
    <w:rsid w:val="6632F456"/>
    <w:rsid w:val="6633E79A"/>
    <w:rsid w:val="664DDC47"/>
    <w:rsid w:val="666489CC"/>
    <w:rsid w:val="6670CED7"/>
    <w:rsid w:val="668DE7D9"/>
    <w:rsid w:val="66B1BE8E"/>
    <w:rsid w:val="66D5936D"/>
    <w:rsid w:val="66D9F935"/>
    <w:rsid w:val="66EC0189"/>
    <w:rsid w:val="6713CAD2"/>
    <w:rsid w:val="67B4CDCB"/>
    <w:rsid w:val="67BE790A"/>
    <w:rsid w:val="67D9FC00"/>
    <w:rsid w:val="68384BFC"/>
    <w:rsid w:val="687D5046"/>
    <w:rsid w:val="68823702"/>
    <w:rsid w:val="68A7AAD6"/>
    <w:rsid w:val="68ACBFFD"/>
    <w:rsid w:val="6932B1D4"/>
    <w:rsid w:val="693AC550"/>
    <w:rsid w:val="694AC1F5"/>
    <w:rsid w:val="694C1411"/>
    <w:rsid w:val="6976CA28"/>
    <w:rsid w:val="69771FED"/>
    <w:rsid w:val="69776B11"/>
    <w:rsid w:val="69805281"/>
    <w:rsid w:val="69904A6B"/>
    <w:rsid w:val="699B11DD"/>
    <w:rsid w:val="69F435AB"/>
    <w:rsid w:val="6A0527D2"/>
    <w:rsid w:val="6A17024D"/>
    <w:rsid w:val="6A501DBD"/>
    <w:rsid w:val="6AAA4367"/>
    <w:rsid w:val="6B37FF6F"/>
    <w:rsid w:val="6B415991"/>
    <w:rsid w:val="6B509312"/>
    <w:rsid w:val="6B7311E0"/>
    <w:rsid w:val="6B962ACA"/>
    <w:rsid w:val="6BD5CAC9"/>
    <w:rsid w:val="6C9B0B54"/>
    <w:rsid w:val="6CB881FF"/>
    <w:rsid w:val="6CDA67C9"/>
    <w:rsid w:val="6CEBD6F2"/>
    <w:rsid w:val="6D33C933"/>
    <w:rsid w:val="6D7F4750"/>
    <w:rsid w:val="6DB83EF8"/>
    <w:rsid w:val="6DBA5B88"/>
    <w:rsid w:val="6E31B0EF"/>
    <w:rsid w:val="6E894F40"/>
    <w:rsid w:val="6E8ED05D"/>
    <w:rsid w:val="6E9F583D"/>
    <w:rsid w:val="6F28DDCB"/>
    <w:rsid w:val="6F62246E"/>
    <w:rsid w:val="6F82CFF4"/>
    <w:rsid w:val="6FA2D414"/>
    <w:rsid w:val="6FE70962"/>
    <w:rsid w:val="6FF2322B"/>
    <w:rsid w:val="706C2247"/>
    <w:rsid w:val="70A5DE7B"/>
    <w:rsid w:val="712B8238"/>
    <w:rsid w:val="717A8056"/>
    <w:rsid w:val="7211E58E"/>
    <w:rsid w:val="721970CA"/>
    <w:rsid w:val="726C291D"/>
    <w:rsid w:val="7274961E"/>
    <w:rsid w:val="72906E8D"/>
    <w:rsid w:val="72DB3F76"/>
    <w:rsid w:val="72FB835D"/>
    <w:rsid w:val="73206E58"/>
    <w:rsid w:val="736EDD18"/>
    <w:rsid w:val="739D0EB8"/>
    <w:rsid w:val="73CDE6C1"/>
    <w:rsid w:val="73D99D63"/>
    <w:rsid w:val="74108A08"/>
    <w:rsid w:val="74136059"/>
    <w:rsid w:val="7438C5FF"/>
    <w:rsid w:val="744F9678"/>
    <w:rsid w:val="7463D8C8"/>
    <w:rsid w:val="7468B82A"/>
    <w:rsid w:val="748D3A62"/>
    <w:rsid w:val="74997CE7"/>
    <w:rsid w:val="749DA307"/>
    <w:rsid w:val="74ABC68E"/>
    <w:rsid w:val="74B78E4F"/>
    <w:rsid w:val="7532AE9B"/>
    <w:rsid w:val="7536FE57"/>
    <w:rsid w:val="753D2308"/>
    <w:rsid w:val="75F9DAB2"/>
    <w:rsid w:val="76318192"/>
    <w:rsid w:val="763998B9"/>
    <w:rsid w:val="76650B20"/>
    <w:rsid w:val="7697AB44"/>
    <w:rsid w:val="76C45443"/>
    <w:rsid w:val="76D7D135"/>
    <w:rsid w:val="76D9036A"/>
    <w:rsid w:val="76DF91FB"/>
    <w:rsid w:val="76EB3D31"/>
    <w:rsid w:val="770D8A73"/>
    <w:rsid w:val="771963D3"/>
    <w:rsid w:val="774AE239"/>
    <w:rsid w:val="7787C8FB"/>
    <w:rsid w:val="77C811C7"/>
    <w:rsid w:val="77F67E25"/>
    <w:rsid w:val="78060F99"/>
    <w:rsid w:val="7853A527"/>
    <w:rsid w:val="78821CD9"/>
    <w:rsid w:val="78AB942E"/>
    <w:rsid w:val="78FCE7CA"/>
    <w:rsid w:val="7912C20F"/>
    <w:rsid w:val="79222544"/>
    <w:rsid w:val="794493F2"/>
    <w:rsid w:val="79511D2B"/>
    <w:rsid w:val="795E51B4"/>
    <w:rsid w:val="796243C3"/>
    <w:rsid w:val="7A194281"/>
    <w:rsid w:val="7A3A3450"/>
    <w:rsid w:val="7A57A9C3"/>
    <w:rsid w:val="7AAC21DE"/>
    <w:rsid w:val="7B807D1C"/>
    <w:rsid w:val="7BAFF95A"/>
    <w:rsid w:val="7BD59B14"/>
    <w:rsid w:val="7C513559"/>
    <w:rsid w:val="7CEB1F74"/>
    <w:rsid w:val="7CF6C592"/>
    <w:rsid w:val="7D13B992"/>
    <w:rsid w:val="7D2B8F38"/>
    <w:rsid w:val="7D2D9680"/>
    <w:rsid w:val="7D63A09C"/>
    <w:rsid w:val="7D88460B"/>
    <w:rsid w:val="7D8D7118"/>
    <w:rsid w:val="7D90E757"/>
    <w:rsid w:val="7D975BC9"/>
    <w:rsid w:val="7E20CE2F"/>
    <w:rsid w:val="7E3B57B3"/>
    <w:rsid w:val="7EE08511"/>
    <w:rsid w:val="7EF00DEC"/>
    <w:rsid w:val="7F2EA853"/>
    <w:rsid w:val="7F3DB1D6"/>
    <w:rsid w:val="7F562D49"/>
    <w:rsid w:val="7F5E02F8"/>
    <w:rsid w:val="7FF5F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8A50A"/>
  <w15:chartTrackingRefBased/>
  <w15:docId w15:val="{1ED9CAD8-A591-46F1-84AD-317307F8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Overskrift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Overskrift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Overskrift4">
    <w:name w:val="heading 4"/>
    <w:basedOn w:val="Normal"/>
    <w:next w:val="Normal"/>
    <w:link w:val="Overskrift4Tegn"/>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Overskrift5">
    <w:name w:val="heading 5"/>
    <w:basedOn w:val="Normal"/>
    <w:next w:val="Normal"/>
    <w:link w:val="Overskrift5Tegn"/>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Overskrift6">
    <w:name w:val="heading 6"/>
    <w:basedOn w:val="Normal"/>
    <w:next w:val="Normal"/>
    <w:link w:val="Overskrift6Tegn"/>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Overskrift7">
    <w:name w:val="heading 7"/>
    <w:basedOn w:val="Normal"/>
    <w:next w:val="Normal"/>
    <w:link w:val="Overskrift7Tegn"/>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Overskrift8">
    <w:name w:val="heading 8"/>
    <w:basedOn w:val="Normal"/>
    <w:next w:val="Normal"/>
    <w:link w:val="Overskrift8Tegn"/>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Overskrift9">
    <w:name w:val="heading 9"/>
    <w:basedOn w:val="Normal"/>
    <w:next w:val="Normal"/>
    <w:link w:val="Overskrift9Tegn"/>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qFormat/>
    <w:rPr>
      <w:color w:val="808080"/>
    </w:rPr>
  </w:style>
  <w:style w:type="character" w:styleId="Kraftigfremhvning">
    <w:name w:val="Intense Emphasis"/>
    <w:basedOn w:val="Standardskrifttypeiafsnit"/>
    <w:uiPriority w:val="6"/>
    <w:unhideWhenUsed/>
    <w:qFormat/>
    <w:rsid w:val="00883FFD"/>
    <w:rPr>
      <w:i/>
      <w:iCs/>
      <w:color w:val="935309" w:themeColor="accent2" w:themeShade="80"/>
    </w:rPr>
  </w:style>
  <w:style w:type="paragraph" w:styleId="Sidefod">
    <w:name w:val="footer"/>
    <w:basedOn w:val="Normal"/>
    <w:link w:val="SidefodTegn"/>
    <w:uiPriority w:val="99"/>
    <w:unhideWhenUsed/>
    <w:rsid w:val="007173EB"/>
    <w:pPr>
      <w:spacing w:before="0" w:after="0"/>
      <w:jc w:val="right"/>
    </w:pPr>
  </w:style>
  <w:style w:type="character" w:customStyle="1" w:styleId="SidefodTegn">
    <w:name w:val="Sidefod Tegn"/>
    <w:basedOn w:val="Standardskrifttypeiafsnit"/>
    <w:link w:val="Sidefod"/>
    <w:uiPriority w:val="99"/>
    <w:rsid w:val="007173EB"/>
    <w:rPr>
      <w:szCs w:val="21"/>
    </w:rPr>
  </w:style>
  <w:style w:type="paragraph" w:styleId="Titel">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etabel6-farverig">
    <w:name w:val="List Table 6 Colorful"/>
    <w:basedOn w:val="Tabel-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pstilling-punkttegn">
    <w:name w:val="List Bullet"/>
    <w:basedOn w:val="Normal"/>
    <w:uiPriority w:val="10"/>
    <w:unhideWhenUsed/>
    <w:qFormat/>
    <w:pPr>
      <w:numPr>
        <w:numId w:val="18"/>
      </w:numPr>
      <w:contextualSpacing/>
    </w:pPr>
  </w:style>
  <w:style w:type="paragraph" w:styleId="Undertitel">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Overskrift4Tegn">
    <w:name w:val="Overskrift 4 Tegn"/>
    <w:basedOn w:val="Standardskrifttypeiafsnit"/>
    <w:link w:val="Overskrift4"/>
    <w:uiPriority w:val="9"/>
    <w:semiHidden/>
    <w:rsid w:val="00E60A93"/>
    <w:rPr>
      <w:rFonts w:asciiTheme="majorHAnsi" w:eastAsiaTheme="majorEastAsia" w:hAnsiTheme="majorHAnsi" w:cstheme="majorBidi"/>
      <w:i/>
      <w:iCs/>
      <w:color w:val="536142" w:themeColor="accent1" w:themeShade="80"/>
      <w:sz w:val="21"/>
      <w:szCs w:val="21"/>
    </w:rPr>
  </w:style>
  <w:style w:type="paragraph" w:styleId="Sidehoved">
    <w:name w:val="header"/>
    <w:basedOn w:val="Normal"/>
    <w:link w:val="SidehovedTegn"/>
    <w:uiPriority w:val="99"/>
    <w:unhideWhenUsed/>
    <w:rsid w:val="007173EB"/>
    <w:pPr>
      <w:spacing w:before="0" w:after="0"/>
    </w:pPr>
  </w:style>
  <w:style w:type="character" w:customStyle="1" w:styleId="SidehovedTegn">
    <w:name w:val="Sidehoved Tegn"/>
    <w:basedOn w:val="Standardskrifttypeiafsnit"/>
    <w:link w:val="Sidehoved"/>
    <w:uiPriority w:val="99"/>
    <w:rsid w:val="007173EB"/>
    <w:rPr>
      <w:szCs w:val="21"/>
    </w:rPr>
  </w:style>
  <w:style w:type="paragraph" w:styleId="Markeringsbobletekst">
    <w:name w:val="Balloon Text"/>
    <w:basedOn w:val="Normal"/>
    <w:link w:val="MarkeringsbobletekstTegn"/>
    <w:uiPriority w:val="99"/>
    <w:semiHidden/>
    <w:unhideWhenUsed/>
    <w:rsid w:val="002A3FCB"/>
    <w:pPr>
      <w:spacing w:before="0" w:after="0"/>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2A3FCB"/>
    <w:rPr>
      <w:rFonts w:ascii="Segoe UI" w:hAnsi="Segoe UI" w:cs="Segoe UI"/>
      <w:szCs w:val="18"/>
    </w:rPr>
  </w:style>
  <w:style w:type="paragraph" w:styleId="Bibliografi">
    <w:name w:val="Bibliography"/>
    <w:basedOn w:val="Normal"/>
    <w:next w:val="Normal"/>
    <w:uiPriority w:val="37"/>
    <w:semiHidden/>
    <w:unhideWhenUsed/>
    <w:rsid w:val="002A3FCB"/>
  </w:style>
  <w:style w:type="paragraph" w:styleId="Blokteks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rdtekst">
    <w:name w:val="Body Text"/>
    <w:basedOn w:val="Normal"/>
    <w:link w:val="BrdtekstTegn"/>
    <w:uiPriority w:val="99"/>
    <w:semiHidden/>
    <w:unhideWhenUsed/>
    <w:rsid w:val="002A3FCB"/>
    <w:pPr>
      <w:spacing w:after="120"/>
    </w:pPr>
  </w:style>
  <w:style w:type="character" w:customStyle="1" w:styleId="BrdtekstTegn">
    <w:name w:val="Brødtekst Tegn"/>
    <w:basedOn w:val="Standardskrifttypeiafsnit"/>
    <w:link w:val="Brdtekst"/>
    <w:uiPriority w:val="99"/>
    <w:semiHidden/>
    <w:rsid w:val="002A3FCB"/>
    <w:rPr>
      <w:szCs w:val="21"/>
    </w:rPr>
  </w:style>
  <w:style w:type="paragraph" w:styleId="Brdtekst2">
    <w:name w:val="Body Text 2"/>
    <w:basedOn w:val="Normal"/>
    <w:link w:val="Brdtekst2Tegn"/>
    <w:uiPriority w:val="99"/>
    <w:semiHidden/>
    <w:unhideWhenUsed/>
    <w:rsid w:val="002A3FCB"/>
    <w:pPr>
      <w:spacing w:after="120" w:line="480" w:lineRule="auto"/>
    </w:pPr>
  </w:style>
  <w:style w:type="character" w:customStyle="1" w:styleId="Brdtekst2Tegn">
    <w:name w:val="Brødtekst 2 Tegn"/>
    <w:basedOn w:val="Standardskrifttypeiafsnit"/>
    <w:link w:val="Brdtekst2"/>
    <w:uiPriority w:val="99"/>
    <w:semiHidden/>
    <w:rsid w:val="002A3FCB"/>
    <w:rPr>
      <w:szCs w:val="21"/>
    </w:rPr>
  </w:style>
  <w:style w:type="paragraph" w:styleId="Brdtekst3">
    <w:name w:val="Body Text 3"/>
    <w:basedOn w:val="Normal"/>
    <w:link w:val="Brdtekst3Tegn"/>
    <w:uiPriority w:val="99"/>
    <w:semiHidden/>
    <w:unhideWhenUsed/>
    <w:rsid w:val="002A3FCB"/>
    <w:pPr>
      <w:spacing w:after="120"/>
    </w:pPr>
    <w:rPr>
      <w:szCs w:val="16"/>
    </w:rPr>
  </w:style>
  <w:style w:type="character" w:customStyle="1" w:styleId="Brdtekst3Tegn">
    <w:name w:val="Brødtekst 3 Tegn"/>
    <w:basedOn w:val="Standardskrifttypeiafsnit"/>
    <w:link w:val="Brdtekst3"/>
    <w:uiPriority w:val="99"/>
    <w:semiHidden/>
    <w:rsid w:val="002A3FCB"/>
    <w:rPr>
      <w:szCs w:val="16"/>
    </w:rPr>
  </w:style>
  <w:style w:type="paragraph" w:styleId="Brdtekst-frstelinjeindrykning1">
    <w:name w:val="Body Text First Indent"/>
    <w:basedOn w:val="Brdtekst"/>
    <w:link w:val="Brdtekst-frstelinjeindrykning1Tegn"/>
    <w:uiPriority w:val="99"/>
    <w:semiHidden/>
    <w:unhideWhenUsed/>
    <w:rsid w:val="002A3FCB"/>
    <w:pPr>
      <w:spacing w:after="100"/>
      <w:ind w:firstLine="360"/>
    </w:pPr>
  </w:style>
  <w:style w:type="character" w:customStyle="1" w:styleId="Brdtekst-frstelinjeindrykning1Tegn">
    <w:name w:val="Brødtekst - førstelinjeindrykning 1 Tegn"/>
    <w:basedOn w:val="BrdtekstTegn"/>
    <w:link w:val="Brdtekst-frstelinjeindrykning1"/>
    <w:uiPriority w:val="99"/>
    <w:semiHidden/>
    <w:rsid w:val="002A3FCB"/>
    <w:rPr>
      <w:szCs w:val="21"/>
    </w:rPr>
  </w:style>
  <w:style w:type="paragraph" w:styleId="Brdtekstindrykning">
    <w:name w:val="Body Text Indent"/>
    <w:basedOn w:val="Normal"/>
    <w:link w:val="BrdtekstindrykningTegn"/>
    <w:uiPriority w:val="99"/>
    <w:semiHidden/>
    <w:unhideWhenUsed/>
    <w:rsid w:val="002A3FCB"/>
    <w:pPr>
      <w:spacing w:after="120"/>
      <w:ind w:left="360"/>
    </w:pPr>
  </w:style>
  <w:style w:type="character" w:customStyle="1" w:styleId="BrdtekstindrykningTegn">
    <w:name w:val="Brødtekstindrykning Tegn"/>
    <w:basedOn w:val="Standardskrifttypeiafsnit"/>
    <w:link w:val="Brdtekstindrykning"/>
    <w:uiPriority w:val="99"/>
    <w:semiHidden/>
    <w:rsid w:val="002A3FCB"/>
    <w:rPr>
      <w:szCs w:val="21"/>
    </w:rPr>
  </w:style>
  <w:style w:type="paragraph" w:styleId="Brdtekst-frstelinjeindrykning2">
    <w:name w:val="Body Text First Indent 2"/>
    <w:basedOn w:val="Brdtekstindrykning"/>
    <w:link w:val="Brdtekst-frstelinjeindrykning2Tegn"/>
    <w:uiPriority w:val="99"/>
    <w:semiHidden/>
    <w:unhideWhenUsed/>
    <w:rsid w:val="002A3FCB"/>
    <w:pPr>
      <w:spacing w:after="100"/>
      <w:ind w:firstLine="360"/>
    </w:pPr>
  </w:style>
  <w:style w:type="character" w:customStyle="1" w:styleId="Brdtekst-frstelinjeindrykning2Tegn">
    <w:name w:val="Brødtekst - førstelinjeindrykning 2 Tegn"/>
    <w:basedOn w:val="BrdtekstindrykningTegn"/>
    <w:link w:val="Brdtekst-frstelinjeindrykning2"/>
    <w:uiPriority w:val="99"/>
    <w:semiHidden/>
    <w:rsid w:val="002A3FCB"/>
    <w:rPr>
      <w:szCs w:val="21"/>
    </w:rPr>
  </w:style>
  <w:style w:type="paragraph" w:styleId="Brdtekstindrykning2">
    <w:name w:val="Body Text Indent 2"/>
    <w:basedOn w:val="Normal"/>
    <w:link w:val="Brdtekstindrykning2Tegn"/>
    <w:uiPriority w:val="99"/>
    <w:semiHidden/>
    <w:unhideWhenUsed/>
    <w:rsid w:val="002A3FCB"/>
    <w:pPr>
      <w:spacing w:after="120" w:line="480" w:lineRule="auto"/>
      <w:ind w:left="360"/>
    </w:pPr>
  </w:style>
  <w:style w:type="character" w:customStyle="1" w:styleId="Brdtekstindrykning2Tegn">
    <w:name w:val="Brødtekstindrykning 2 Tegn"/>
    <w:basedOn w:val="Standardskrifttypeiafsnit"/>
    <w:link w:val="Brdtekstindrykning2"/>
    <w:uiPriority w:val="99"/>
    <w:semiHidden/>
    <w:rsid w:val="002A3FCB"/>
    <w:rPr>
      <w:szCs w:val="21"/>
    </w:rPr>
  </w:style>
  <w:style w:type="paragraph" w:styleId="Brdtekstindrykning3">
    <w:name w:val="Body Text Indent 3"/>
    <w:basedOn w:val="Normal"/>
    <w:link w:val="Brdtekstindrykning3Tegn"/>
    <w:uiPriority w:val="99"/>
    <w:semiHidden/>
    <w:unhideWhenUsed/>
    <w:rsid w:val="002A3FCB"/>
    <w:pPr>
      <w:spacing w:after="120"/>
      <w:ind w:left="360"/>
    </w:pPr>
    <w:rPr>
      <w:szCs w:val="16"/>
    </w:rPr>
  </w:style>
  <w:style w:type="character" w:customStyle="1" w:styleId="Brdtekstindrykning3Tegn">
    <w:name w:val="Brødtekstindrykning 3 Tegn"/>
    <w:basedOn w:val="Standardskrifttypeiafsnit"/>
    <w:link w:val="Brdtekstindrykning3"/>
    <w:uiPriority w:val="99"/>
    <w:semiHidden/>
    <w:rsid w:val="002A3FCB"/>
    <w:rPr>
      <w:szCs w:val="16"/>
    </w:rPr>
  </w:style>
  <w:style w:type="character" w:styleId="Bogenstitel">
    <w:name w:val="Book Title"/>
    <w:basedOn w:val="Standardskrifttypeiafsnit"/>
    <w:uiPriority w:val="33"/>
    <w:semiHidden/>
    <w:unhideWhenUsed/>
    <w:qFormat/>
    <w:rsid w:val="002D3701"/>
    <w:rPr>
      <w:b/>
      <w:bCs/>
      <w:i/>
      <w:iCs/>
      <w:spacing w:val="0"/>
    </w:rPr>
  </w:style>
  <w:style w:type="paragraph" w:styleId="Billedtekst">
    <w:name w:val="caption"/>
    <w:basedOn w:val="Normal"/>
    <w:next w:val="Normal"/>
    <w:uiPriority w:val="35"/>
    <w:semiHidden/>
    <w:unhideWhenUsed/>
    <w:qFormat/>
    <w:rsid w:val="002A3FCB"/>
    <w:pPr>
      <w:spacing w:before="0" w:after="200"/>
    </w:pPr>
    <w:rPr>
      <w:i/>
      <w:iCs/>
      <w:color w:val="444D26" w:themeColor="text2"/>
      <w:szCs w:val="18"/>
    </w:rPr>
  </w:style>
  <w:style w:type="paragraph" w:styleId="Sluthilsen">
    <w:name w:val="Closing"/>
    <w:basedOn w:val="Normal"/>
    <w:link w:val="SluthilsenTegn"/>
    <w:uiPriority w:val="99"/>
    <w:semiHidden/>
    <w:unhideWhenUsed/>
    <w:rsid w:val="002A3FCB"/>
    <w:pPr>
      <w:spacing w:before="0" w:after="0"/>
      <w:ind w:left="4320"/>
    </w:pPr>
  </w:style>
  <w:style w:type="character" w:customStyle="1" w:styleId="SluthilsenTegn">
    <w:name w:val="Sluthilsen Tegn"/>
    <w:basedOn w:val="Standardskrifttypeiafsnit"/>
    <w:link w:val="Sluthilsen"/>
    <w:uiPriority w:val="99"/>
    <w:semiHidden/>
    <w:rsid w:val="002A3FCB"/>
    <w:rPr>
      <w:szCs w:val="21"/>
    </w:rPr>
  </w:style>
  <w:style w:type="table" w:styleId="Farvetgitter">
    <w:name w:val="Colorful Grid"/>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Farvetgitter-fremhvningsfarve2">
    <w:name w:val="Colorful Grid Accent 2"/>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Farvetgitter-fremhvningsfarve3">
    <w:name w:val="Colorful Grid Accent 3"/>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Farvetgitter-fremhvningsfarve4">
    <w:name w:val="Colorful Grid Accent 4"/>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Farvetgitter-fremhvningsfarve5">
    <w:name w:val="Colorful Grid Accent 5"/>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Farvetgitter-fremhvningsfarve6">
    <w:name w:val="Colorful Grid Accent 6"/>
    <w:basedOn w:val="Tabel-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Farvetliste">
    <w:name w:val="Colorful List"/>
    <w:basedOn w:val="Tabel-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Farvetliste-fremhvningsfarve2">
    <w:name w:val="Colorful List Accent 2"/>
    <w:basedOn w:val="Tabel-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Farvetliste-fremhvningsfarve3">
    <w:name w:val="Colorful List Accent 3"/>
    <w:basedOn w:val="Tabel-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Farvetliste-fremhvningsfarve4">
    <w:name w:val="Colorful List Accent 4"/>
    <w:basedOn w:val="Tabel-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Farvetliste-fremhvningsfarve5">
    <w:name w:val="Colorful List Accent 5"/>
    <w:basedOn w:val="Tabel-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Farvetliste-fremhvningsfarve6">
    <w:name w:val="Colorful List Accent 6"/>
    <w:basedOn w:val="Tabel-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Farvetskygge">
    <w:name w:val="Colorful Shading"/>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Farvetskygge-fremhvningsfarve4">
    <w:name w:val="Colorful Shading Accent 4"/>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2A3FCB"/>
    <w:rPr>
      <w:sz w:val="22"/>
      <w:szCs w:val="16"/>
    </w:rPr>
  </w:style>
  <w:style w:type="paragraph" w:styleId="Kommentartekst">
    <w:name w:val="annotation text"/>
    <w:basedOn w:val="Normal"/>
    <w:link w:val="KommentartekstTegn"/>
    <w:uiPriority w:val="99"/>
    <w:semiHidden/>
    <w:unhideWhenUsed/>
    <w:rsid w:val="002A3FCB"/>
    <w:rPr>
      <w:szCs w:val="20"/>
    </w:rPr>
  </w:style>
  <w:style w:type="character" w:customStyle="1" w:styleId="KommentartekstTegn">
    <w:name w:val="Kommentartekst Tegn"/>
    <w:basedOn w:val="Standardskrifttypeiafsnit"/>
    <w:link w:val="Kommentartekst"/>
    <w:uiPriority w:val="99"/>
    <w:semiHidden/>
    <w:rsid w:val="002A3FCB"/>
    <w:rPr>
      <w:szCs w:val="20"/>
    </w:rPr>
  </w:style>
  <w:style w:type="paragraph" w:styleId="Kommentaremne">
    <w:name w:val="annotation subject"/>
    <w:basedOn w:val="Kommentartekst"/>
    <w:next w:val="Kommentartekst"/>
    <w:link w:val="KommentaremneTegn"/>
    <w:uiPriority w:val="99"/>
    <w:semiHidden/>
    <w:unhideWhenUsed/>
    <w:rsid w:val="002A3FCB"/>
    <w:rPr>
      <w:b/>
      <w:bCs/>
    </w:rPr>
  </w:style>
  <w:style w:type="character" w:customStyle="1" w:styleId="KommentaremneTegn">
    <w:name w:val="Kommentaremne Tegn"/>
    <w:basedOn w:val="KommentartekstTegn"/>
    <w:link w:val="Kommentaremne"/>
    <w:uiPriority w:val="99"/>
    <w:semiHidden/>
    <w:rsid w:val="002A3FCB"/>
    <w:rPr>
      <w:b/>
      <w:bCs/>
      <w:szCs w:val="20"/>
    </w:rPr>
  </w:style>
  <w:style w:type="table" w:styleId="Mrkliste">
    <w:name w:val="Dark List"/>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Mrkliste-fremhvningsfarve2">
    <w:name w:val="Dark List Accent 2"/>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Mrkliste-fremhvningsfarve3">
    <w:name w:val="Dark List Accent 3"/>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Mrkliste-fremhvningsfarve4">
    <w:name w:val="Dark List Accent 4"/>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Mrkliste-fremhvningsfarve5">
    <w:name w:val="Dark List Accent 5"/>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Mrkliste-fremhvningsfarve6">
    <w:name w:val="Dark List Accent 6"/>
    <w:basedOn w:val="Tabel-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o">
    <w:name w:val="Date"/>
    <w:basedOn w:val="Normal"/>
    <w:link w:val="DatoTegn"/>
    <w:uiPriority w:val="3"/>
    <w:rsid w:val="00774146"/>
    <w:pPr>
      <w:pBdr>
        <w:top w:val="single" w:sz="4" w:space="1" w:color="444D26" w:themeColor="text2"/>
      </w:pBdr>
      <w:contextualSpacing/>
      <w:jc w:val="right"/>
    </w:pPr>
  </w:style>
  <w:style w:type="character" w:customStyle="1" w:styleId="DatoTegn">
    <w:name w:val="Dato Tegn"/>
    <w:basedOn w:val="Standardskrifttypeiafsnit"/>
    <w:link w:val="Dato"/>
    <w:uiPriority w:val="3"/>
    <w:rsid w:val="00774146"/>
    <w:rPr>
      <w:szCs w:val="21"/>
    </w:rPr>
  </w:style>
  <w:style w:type="paragraph" w:styleId="Dokumentoversigt">
    <w:name w:val="Document Map"/>
    <w:basedOn w:val="Normal"/>
    <w:link w:val="DokumentoversigtTegn"/>
    <w:uiPriority w:val="99"/>
    <w:semiHidden/>
    <w:unhideWhenUsed/>
    <w:rsid w:val="002A3FCB"/>
    <w:pPr>
      <w:spacing w:before="0" w:after="0"/>
    </w:pPr>
    <w:rPr>
      <w:rFonts w:ascii="Segoe UI" w:hAnsi="Segoe UI" w:cs="Segoe UI"/>
      <w:szCs w:val="16"/>
    </w:rPr>
  </w:style>
  <w:style w:type="character" w:customStyle="1" w:styleId="DokumentoversigtTegn">
    <w:name w:val="Dokumentoversigt Tegn"/>
    <w:basedOn w:val="Standardskrifttypeiafsnit"/>
    <w:link w:val="Dokumentoversigt"/>
    <w:uiPriority w:val="99"/>
    <w:semiHidden/>
    <w:rsid w:val="002A3FCB"/>
    <w:rPr>
      <w:rFonts w:ascii="Segoe UI" w:hAnsi="Segoe UI" w:cs="Segoe UI"/>
      <w:szCs w:val="16"/>
    </w:rPr>
  </w:style>
  <w:style w:type="paragraph" w:styleId="Mailsignatur">
    <w:name w:val="E-mail Signature"/>
    <w:basedOn w:val="Normal"/>
    <w:link w:val="MailsignaturTegn"/>
    <w:uiPriority w:val="99"/>
    <w:semiHidden/>
    <w:unhideWhenUsed/>
    <w:rsid w:val="002A3FCB"/>
    <w:pPr>
      <w:spacing w:before="0" w:after="0"/>
    </w:pPr>
  </w:style>
  <w:style w:type="character" w:customStyle="1" w:styleId="MailsignaturTegn">
    <w:name w:val="Mailsignatur Tegn"/>
    <w:basedOn w:val="Standardskrifttypeiafsnit"/>
    <w:link w:val="Mailsignatur"/>
    <w:uiPriority w:val="99"/>
    <w:semiHidden/>
    <w:rsid w:val="002A3FCB"/>
    <w:rPr>
      <w:szCs w:val="21"/>
    </w:rPr>
  </w:style>
  <w:style w:type="character" w:styleId="Fremhv">
    <w:name w:val="Emphasis"/>
    <w:basedOn w:val="Standardskrifttypeiafsnit"/>
    <w:uiPriority w:val="20"/>
    <w:semiHidden/>
    <w:unhideWhenUsed/>
    <w:qFormat/>
    <w:rsid w:val="002A3FCB"/>
    <w:rPr>
      <w:i/>
      <w:iCs/>
    </w:rPr>
  </w:style>
  <w:style w:type="character" w:styleId="Slutnotehenvisning">
    <w:name w:val="endnote reference"/>
    <w:basedOn w:val="Standardskrifttypeiafsnit"/>
    <w:uiPriority w:val="99"/>
    <w:semiHidden/>
    <w:unhideWhenUsed/>
    <w:rsid w:val="002A3FCB"/>
    <w:rPr>
      <w:vertAlign w:val="superscript"/>
    </w:rPr>
  </w:style>
  <w:style w:type="paragraph" w:styleId="Slutnotetekst">
    <w:name w:val="endnote text"/>
    <w:basedOn w:val="Normal"/>
    <w:link w:val="SlutnotetekstTegn"/>
    <w:uiPriority w:val="99"/>
    <w:semiHidden/>
    <w:unhideWhenUsed/>
    <w:rsid w:val="002A3FCB"/>
    <w:pPr>
      <w:spacing w:before="0" w:after="0"/>
    </w:pPr>
    <w:rPr>
      <w:szCs w:val="20"/>
    </w:rPr>
  </w:style>
  <w:style w:type="character" w:customStyle="1" w:styleId="SlutnotetekstTegn">
    <w:name w:val="Slutnotetekst Tegn"/>
    <w:basedOn w:val="Standardskrifttypeiafsnit"/>
    <w:link w:val="Slutnotetekst"/>
    <w:uiPriority w:val="99"/>
    <w:semiHidden/>
    <w:rsid w:val="002A3FCB"/>
    <w:rPr>
      <w:szCs w:val="20"/>
    </w:rPr>
  </w:style>
  <w:style w:type="paragraph" w:styleId="Modtageradresse">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BesgtLink">
    <w:name w:val="FollowedHyperlink"/>
    <w:basedOn w:val="Standardskrifttypeiafsnit"/>
    <w:uiPriority w:val="99"/>
    <w:semiHidden/>
    <w:unhideWhenUsed/>
    <w:rsid w:val="002A3FCB"/>
    <w:rPr>
      <w:color w:val="7F6F6F" w:themeColor="followedHyperlink"/>
      <w:u w:val="single"/>
    </w:rPr>
  </w:style>
  <w:style w:type="character" w:styleId="Fodnotehenvisning">
    <w:name w:val="footnote reference"/>
    <w:basedOn w:val="Standardskrifttypeiafsnit"/>
    <w:uiPriority w:val="99"/>
    <w:semiHidden/>
    <w:unhideWhenUsed/>
    <w:rsid w:val="002A3FCB"/>
    <w:rPr>
      <w:vertAlign w:val="superscript"/>
    </w:rPr>
  </w:style>
  <w:style w:type="paragraph" w:styleId="Fodnotetekst">
    <w:name w:val="footnote text"/>
    <w:basedOn w:val="Normal"/>
    <w:link w:val="FodnotetekstTegn"/>
    <w:uiPriority w:val="99"/>
    <w:semiHidden/>
    <w:unhideWhenUsed/>
    <w:rsid w:val="002A3FCB"/>
    <w:pPr>
      <w:spacing w:before="0" w:after="0"/>
    </w:pPr>
    <w:rPr>
      <w:szCs w:val="20"/>
    </w:rPr>
  </w:style>
  <w:style w:type="character" w:customStyle="1" w:styleId="FodnotetekstTegn">
    <w:name w:val="Fodnotetekst Tegn"/>
    <w:basedOn w:val="Standardskrifttypeiafsnit"/>
    <w:link w:val="Fodnotetekst"/>
    <w:uiPriority w:val="99"/>
    <w:semiHidden/>
    <w:rsid w:val="002A3FCB"/>
    <w:rPr>
      <w:szCs w:val="20"/>
    </w:rPr>
  </w:style>
  <w:style w:type="table" w:styleId="Gittertabel1-lys">
    <w:name w:val="Grid Table 1 Light"/>
    <w:basedOn w:val="Tabel-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2-farve2">
    <w:name w:val="Grid Table 2 Accent 2"/>
    <w:basedOn w:val="Tabel-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2-farve3">
    <w:name w:val="Grid Table 2 Accent 3"/>
    <w:basedOn w:val="Tabel-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2-farve4">
    <w:name w:val="Grid Table 2 Accent 4"/>
    <w:basedOn w:val="Tabel-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2-farve5">
    <w:name w:val="Grid Table 2 Accent 5"/>
    <w:basedOn w:val="Tabel-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2-farve6">
    <w:name w:val="Grid Table 2 Accent 6"/>
    <w:basedOn w:val="Tabel-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3">
    <w:name w:val="Grid Table 3"/>
    <w:basedOn w:val="Tabel-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ittertabel3-farve2">
    <w:name w:val="Grid Table 3 Accent 2"/>
    <w:basedOn w:val="Tabel-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ittertabel3-farve3">
    <w:name w:val="Grid Table 3 Accent 3"/>
    <w:basedOn w:val="Tabel-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ittertabel3-farve4">
    <w:name w:val="Grid Table 3 Accent 4"/>
    <w:basedOn w:val="Tabel-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ittertabel3-farve5">
    <w:name w:val="Grid Table 3 Accent 5"/>
    <w:basedOn w:val="Tabel-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ittertabel3-farve6">
    <w:name w:val="Grid Table 3 Accent 6"/>
    <w:basedOn w:val="Tabel-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ittertabel4">
    <w:name w:val="Grid Table 4"/>
    <w:basedOn w:val="Tabel-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4-farve2">
    <w:name w:val="Grid Table 4 Accent 2"/>
    <w:basedOn w:val="Tabel-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4-farve3">
    <w:name w:val="Grid Table 4 Accent 3"/>
    <w:basedOn w:val="Tabel-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4-farve4">
    <w:name w:val="Grid Table 4 Accent 4"/>
    <w:basedOn w:val="Tabel-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4-farve5">
    <w:name w:val="Grid Table 4 Accent 5"/>
    <w:basedOn w:val="Tabel-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4-farve6">
    <w:name w:val="Grid Table 4 Accent 6"/>
    <w:basedOn w:val="Tabel-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5-mrk">
    <w:name w:val="Grid Table 5 Dark"/>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ittertabel5-mrk-farve2">
    <w:name w:val="Grid Table 5 Dark Accent 2"/>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ittertabel5-mrk-farve3">
    <w:name w:val="Grid Table 5 Dark Accent 3"/>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ittertabel5-mrk-farve4">
    <w:name w:val="Grid Table 5 Dark Accent 4"/>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ittertabel5-mrk-farve5">
    <w:name w:val="Grid Table 5 Dark Accent 5"/>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ittertabel5-mrk-farve6">
    <w:name w:val="Grid Table 5 Dark Accent 6"/>
    <w:basedOn w:val="Tabel-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ittertabel6-farverig">
    <w:name w:val="Grid Table 6 Colorful"/>
    <w:basedOn w:val="Tabel-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tabel6-farverig-farve2">
    <w:name w:val="Grid Table 6 Colorful Accent 2"/>
    <w:basedOn w:val="Tabel-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tabel6-farverig-farve3">
    <w:name w:val="Grid Table 6 Colorful Accent 3"/>
    <w:basedOn w:val="Tabel-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tabel6-farverig-farve4">
    <w:name w:val="Grid Table 6 Colorful Accent 4"/>
    <w:basedOn w:val="Tabel-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tabel6-farverig-farve5">
    <w:name w:val="Grid Table 6 Colorful Accent 5"/>
    <w:basedOn w:val="Tabel-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tabel6-farverig-farve6">
    <w:name w:val="Grid Table 6 Colorful Accent 6"/>
    <w:basedOn w:val="Tabel-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tabel7-farverig">
    <w:name w:val="Grid Table 7 Colorful"/>
    <w:basedOn w:val="Tabel-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ittertabel7-farverig-farve2">
    <w:name w:val="Grid Table 7 Colorful Accent 2"/>
    <w:basedOn w:val="Tabel-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ittertabel7-farverig-farve3">
    <w:name w:val="Grid Table 7 Colorful Accent 3"/>
    <w:basedOn w:val="Tabel-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ittertabel7-farverig-farve4">
    <w:name w:val="Grid Table 7 Colorful Accent 4"/>
    <w:basedOn w:val="Tabel-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ittertabel7-farverig-farve5">
    <w:name w:val="Grid Table 7 Colorful Accent 5"/>
    <w:basedOn w:val="Tabel-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ittertabel7-farverig-farve6">
    <w:name w:val="Grid Table 7 Colorful Accent 6"/>
    <w:basedOn w:val="Tabel-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Overskrift5Tegn">
    <w:name w:val="Overskrift 5 Tegn"/>
    <w:basedOn w:val="Standardskrifttypeiafsnit"/>
    <w:link w:val="Overskrift5"/>
    <w:uiPriority w:val="9"/>
    <w:semiHidden/>
    <w:rsid w:val="002D3701"/>
    <w:rPr>
      <w:rFonts w:asciiTheme="majorHAnsi" w:eastAsiaTheme="majorEastAsia" w:hAnsiTheme="majorHAnsi" w:cstheme="majorBidi"/>
      <w:color w:val="444D26" w:themeColor="text2"/>
      <w:szCs w:val="21"/>
    </w:rPr>
  </w:style>
  <w:style w:type="character" w:customStyle="1" w:styleId="Overskrift6Tegn">
    <w:name w:val="Overskrift 6 Tegn"/>
    <w:basedOn w:val="Standardskrifttypeiafsnit"/>
    <w:link w:val="Overskrift6"/>
    <w:uiPriority w:val="9"/>
    <w:semiHidden/>
    <w:rsid w:val="002A3FCB"/>
    <w:rPr>
      <w:rFonts w:asciiTheme="majorHAnsi" w:eastAsiaTheme="majorEastAsia" w:hAnsiTheme="majorHAnsi" w:cstheme="majorBidi"/>
      <w:color w:val="526041" w:themeColor="accent1" w:themeShade="7F"/>
      <w:szCs w:val="21"/>
    </w:rPr>
  </w:style>
  <w:style w:type="character" w:customStyle="1" w:styleId="Overskrift7Tegn">
    <w:name w:val="Overskrift 7 Tegn"/>
    <w:basedOn w:val="Standardskrifttypeiafsnit"/>
    <w:link w:val="Overskrift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Overskrift8Tegn">
    <w:name w:val="Overskrift 8 Tegn"/>
    <w:basedOn w:val="Standardskrifttypeiafsnit"/>
    <w:link w:val="Overskrift8"/>
    <w:uiPriority w:val="9"/>
    <w:semiHidden/>
    <w:rsid w:val="002A3FCB"/>
    <w:rPr>
      <w:rFonts w:asciiTheme="majorHAnsi" w:eastAsiaTheme="majorEastAsia" w:hAnsiTheme="majorHAnsi" w:cstheme="majorBidi"/>
      <w:color w:val="272727" w:themeColor="text1" w:themeTint="D8"/>
      <w:szCs w:val="21"/>
    </w:rPr>
  </w:style>
  <w:style w:type="character" w:customStyle="1" w:styleId="Overskrift9Tegn">
    <w:name w:val="Overskrift 9 Tegn"/>
    <w:basedOn w:val="Standardskrifttypeiafsnit"/>
    <w:link w:val="Overskrift9"/>
    <w:uiPriority w:val="9"/>
    <w:semiHidden/>
    <w:rsid w:val="002A3FCB"/>
    <w:rPr>
      <w:rFonts w:asciiTheme="majorHAnsi" w:eastAsiaTheme="majorEastAsia" w:hAnsiTheme="majorHAnsi" w:cstheme="majorBidi"/>
      <w:i/>
      <w:iCs/>
      <w:color w:val="272727" w:themeColor="text1" w:themeTint="D8"/>
      <w:szCs w:val="21"/>
    </w:rPr>
  </w:style>
  <w:style w:type="character" w:styleId="HTML-akronym">
    <w:name w:val="HTML Acronym"/>
    <w:basedOn w:val="Standardskrifttypeiafsnit"/>
    <w:uiPriority w:val="99"/>
    <w:semiHidden/>
    <w:unhideWhenUsed/>
    <w:rsid w:val="002A3FCB"/>
  </w:style>
  <w:style w:type="paragraph" w:styleId="HTML-adresse">
    <w:name w:val="HTML Address"/>
    <w:basedOn w:val="Normal"/>
    <w:link w:val="HTML-adresseTegn"/>
    <w:uiPriority w:val="99"/>
    <w:semiHidden/>
    <w:unhideWhenUsed/>
    <w:rsid w:val="002A3FCB"/>
    <w:pPr>
      <w:spacing w:before="0" w:after="0"/>
    </w:pPr>
    <w:rPr>
      <w:i/>
      <w:iCs/>
    </w:rPr>
  </w:style>
  <w:style w:type="character" w:customStyle="1" w:styleId="HTML-adresseTegn">
    <w:name w:val="HTML-adresse Tegn"/>
    <w:basedOn w:val="Standardskrifttypeiafsnit"/>
    <w:link w:val="HTML-adresse"/>
    <w:uiPriority w:val="99"/>
    <w:semiHidden/>
    <w:rsid w:val="002A3FCB"/>
    <w:rPr>
      <w:i/>
      <w:iCs/>
      <w:szCs w:val="21"/>
    </w:rPr>
  </w:style>
  <w:style w:type="character" w:styleId="HTML-citat">
    <w:name w:val="HTML Cite"/>
    <w:basedOn w:val="Standardskrifttypeiafsnit"/>
    <w:uiPriority w:val="99"/>
    <w:semiHidden/>
    <w:unhideWhenUsed/>
    <w:rsid w:val="002A3FCB"/>
    <w:rPr>
      <w:i/>
      <w:iCs/>
    </w:rPr>
  </w:style>
  <w:style w:type="character" w:styleId="HTML-kode">
    <w:name w:val="HTML Code"/>
    <w:basedOn w:val="Standardskrifttypeiafsnit"/>
    <w:uiPriority w:val="99"/>
    <w:semiHidden/>
    <w:unhideWhenUsed/>
    <w:rsid w:val="002A3FCB"/>
    <w:rPr>
      <w:rFonts w:ascii="Consolas" w:hAnsi="Consolas"/>
      <w:sz w:val="22"/>
      <w:szCs w:val="20"/>
    </w:rPr>
  </w:style>
  <w:style w:type="character" w:styleId="HTML-definition">
    <w:name w:val="HTML Definition"/>
    <w:basedOn w:val="Standardskrifttypeiafsnit"/>
    <w:uiPriority w:val="99"/>
    <w:semiHidden/>
    <w:unhideWhenUsed/>
    <w:rsid w:val="002A3FCB"/>
    <w:rPr>
      <w:i/>
      <w:iCs/>
    </w:rPr>
  </w:style>
  <w:style w:type="character" w:styleId="HTML-tastatur">
    <w:name w:val="HTML Keyboard"/>
    <w:basedOn w:val="Standardskrifttypeiafsnit"/>
    <w:uiPriority w:val="99"/>
    <w:semiHidden/>
    <w:unhideWhenUsed/>
    <w:rsid w:val="002A3FCB"/>
    <w:rPr>
      <w:rFonts w:ascii="Consolas" w:hAnsi="Consolas"/>
      <w:sz w:val="22"/>
      <w:szCs w:val="20"/>
    </w:rPr>
  </w:style>
  <w:style w:type="paragraph" w:styleId="FormateretHTML">
    <w:name w:val="HTML Preformatted"/>
    <w:basedOn w:val="Normal"/>
    <w:link w:val="FormateretHTMLTegn"/>
    <w:uiPriority w:val="99"/>
    <w:semiHidden/>
    <w:unhideWhenUsed/>
    <w:rsid w:val="002A3FCB"/>
    <w:pPr>
      <w:spacing w:before="0" w:after="0"/>
    </w:pPr>
    <w:rPr>
      <w:rFonts w:ascii="Consolas" w:hAnsi="Consolas"/>
      <w:szCs w:val="20"/>
    </w:rPr>
  </w:style>
  <w:style w:type="character" w:customStyle="1" w:styleId="FormateretHTMLTegn">
    <w:name w:val="Formateret HTML Tegn"/>
    <w:basedOn w:val="Standardskrifttypeiafsnit"/>
    <w:link w:val="FormateretHTML"/>
    <w:uiPriority w:val="99"/>
    <w:semiHidden/>
    <w:rsid w:val="002A3FCB"/>
    <w:rPr>
      <w:rFonts w:ascii="Consolas" w:hAnsi="Consolas"/>
      <w:szCs w:val="20"/>
    </w:rPr>
  </w:style>
  <w:style w:type="character" w:styleId="HTML-eksempel">
    <w:name w:val="HTML Sample"/>
    <w:basedOn w:val="Standardskrifttypeiafsnit"/>
    <w:uiPriority w:val="99"/>
    <w:semiHidden/>
    <w:unhideWhenUsed/>
    <w:rsid w:val="002A3FCB"/>
    <w:rPr>
      <w:rFonts w:ascii="Consolas" w:hAnsi="Consolas"/>
      <w:sz w:val="24"/>
      <w:szCs w:val="24"/>
    </w:rPr>
  </w:style>
  <w:style w:type="character" w:styleId="HTML-skrivemaskine">
    <w:name w:val="HTML Typewriter"/>
    <w:basedOn w:val="Standardskrifttypeiafsnit"/>
    <w:uiPriority w:val="99"/>
    <w:semiHidden/>
    <w:unhideWhenUsed/>
    <w:rsid w:val="002A3FCB"/>
    <w:rPr>
      <w:rFonts w:ascii="Consolas" w:hAnsi="Consolas"/>
      <w:sz w:val="22"/>
      <w:szCs w:val="20"/>
    </w:rPr>
  </w:style>
  <w:style w:type="character" w:styleId="HTML-variabel">
    <w:name w:val="HTML Variable"/>
    <w:basedOn w:val="Standardskrifttypeiafsnit"/>
    <w:uiPriority w:val="99"/>
    <w:semiHidden/>
    <w:unhideWhenUsed/>
    <w:rsid w:val="002A3FCB"/>
    <w:rPr>
      <w:i/>
      <w:iCs/>
    </w:rPr>
  </w:style>
  <w:style w:type="character" w:styleId="Hyperlink">
    <w:name w:val="Hyperlink"/>
    <w:basedOn w:val="Standardskrifttypeiafsnit"/>
    <w:uiPriority w:val="99"/>
    <w:semiHidden/>
    <w:unhideWhenUsed/>
    <w:rsid w:val="002A3FCB"/>
    <w:rPr>
      <w:color w:val="8E58B6" w:themeColor="hyperlink"/>
      <w:u w:val="single"/>
    </w:rPr>
  </w:style>
  <w:style w:type="paragraph" w:styleId="Indeks1">
    <w:name w:val="index 1"/>
    <w:basedOn w:val="Normal"/>
    <w:next w:val="Normal"/>
    <w:autoRedefine/>
    <w:uiPriority w:val="99"/>
    <w:semiHidden/>
    <w:unhideWhenUsed/>
    <w:rsid w:val="002A3FCB"/>
    <w:pPr>
      <w:spacing w:before="0" w:after="0"/>
      <w:ind w:left="220" w:hanging="220"/>
    </w:pPr>
  </w:style>
  <w:style w:type="paragraph" w:styleId="Indeks2">
    <w:name w:val="index 2"/>
    <w:basedOn w:val="Normal"/>
    <w:next w:val="Normal"/>
    <w:autoRedefine/>
    <w:uiPriority w:val="99"/>
    <w:semiHidden/>
    <w:unhideWhenUsed/>
    <w:rsid w:val="002A3FCB"/>
    <w:pPr>
      <w:spacing w:before="0" w:after="0"/>
      <w:ind w:left="440" w:hanging="220"/>
    </w:pPr>
  </w:style>
  <w:style w:type="paragraph" w:styleId="Indeks3">
    <w:name w:val="index 3"/>
    <w:basedOn w:val="Normal"/>
    <w:next w:val="Normal"/>
    <w:autoRedefine/>
    <w:uiPriority w:val="99"/>
    <w:semiHidden/>
    <w:unhideWhenUsed/>
    <w:rsid w:val="002A3FCB"/>
    <w:pPr>
      <w:spacing w:before="0" w:after="0"/>
      <w:ind w:left="660" w:hanging="220"/>
    </w:pPr>
  </w:style>
  <w:style w:type="paragraph" w:styleId="Indeks4">
    <w:name w:val="index 4"/>
    <w:basedOn w:val="Normal"/>
    <w:next w:val="Normal"/>
    <w:autoRedefine/>
    <w:uiPriority w:val="99"/>
    <w:semiHidden/>
    <w:unhideWhenUsed/>
    <w:rsid w:val="002A3FCB"/>
    <w:pPr>
      <w:spacing w:before="0" w:after="0"/>
      <w:ind w:left="880" w:hanging="220"/>
    </w:pPr>
  </w:style>
  <w:style w:type="paragraph" w:styleId="Indeks5">
    <w:name w:val="index 5"/>
    <w:basedOn w:val="Normal"/>
    <w:next w:val="Normal"/>
    <w:autoRedefine/>
    <w:uiPriority w:val="99"/>
    <w:semiHidden/>
    <w:unhideWhenUsed/>
    <w:rsid w:val="002A3FCB"/>
    <w:pPr>
      <w:spacing w:before="0" w:after="0"/>
      <w:ind w:left="1100" w:hanging="220"/>
    </w:pPr>
  </w:style>
  <w:style w:type="paragraph" w:styleId="Indeks6">
    <w:name w:val="index 6"/>
    <w:basedOn w:val="Normal"/>
    <w:next w:val="Normal"/>
    <w:autoRedefine/>
    <w:uiPriority w:val="99"/>
    <w:semiHidden/>
    <w:unhideWhenUsed/>
    <w:rsid w:val="002A3FCB"/>
    <w:pPr>
      <w:spacing w:before="0" w:after="0"/>
      <w:ind w:left="1320" w:hanging="220"/>
    </w:pPr>
  </w:style>
  <w:style w:type="paragraph" w:styleId="Indeks7">
    <w:name w:val="index 7"/>
    <w:basedOn w:val="Normal"/>
    <w:next w:val="Normal"/>
    <w:autoRedefine/>
    <w:uiPriority w:val="99"/>
    <w:semiHidden/>
    <w:unhideWhenUsed/>
    <w:rsid w:val="002A3FCB"/>
    <w:pPr>
      <w:spacing w:before="0" w:after="0"/>
      <w:ind w:left="1540" w:hanging="220"/>
    </w:pPr>
  </w:style>
  <w:style w:type="paragraph" w:styleId="Indeks8">
    <w:name w:val="index 8"/>
    <w:basedOn w:val="Normal"/>
    <w:next w:val="Normal"/>
    <w:autoRedefine/>
    <w:uiPriority w:val="99"/>
    <w:semiHidden/>
    <w:unhideWhenUsed/>
    <w:rsid w:val="002A3FCB"/>
    <w:pPr>
      <w:spacing w:before="0" w:after="0"/>
      <w:ind w:left="1760" w:hanging="220"/>
    </w:pPr>
  </w:style>
  <w:style w:type="paragraph" w:styleId="Indeks9">
    <w:name w:val="index 9"/>
    <w:basedOn w:val="Normal"/>
    <w:next w:val="Normal"/>
    <w:autoRedefine/>
    <w:uiPriority w:val="99"/>
    <w:semiHidden/>
    <w:unhideWhenUsed/>
    <w:rsid w:val="002A3FCB"/>
    <w:pPr>
      <w:spacing w:before="0" w:after="0"/>
      <w:ind w:left="1980" w:hanging="220"/>
    </w:pPr>
  </w:style>
  <w:style w:type="paragraph" w:styleId="Indeksoverskrift">
    <w:name w:val="index heading"/>
    <w:basedOn w:val="Normal"/>
    <w:next w:val="Indeks1"/>
    <w:uiPriority w:val="99"/>
    <w:semiHidden/>
    <w:unhideWhenUsed/>
    <w:rsid w:val="002A3FCB"/>
    <w:rPr>
      <w:rFonts w:asciiTheme="majorHAnsi" w:eastAsiaTheme="majorEastAsia" w:hAnsiTheme="majorHAnsi" w:cstheme="majorBidi"/>
      <w:b/>
      <w:bCs/>
    </w:rPr>
  </w:style>
  <w:style w:type="paragraph" w:styleId="Strktcitat">
    <w:name w:val="Intense Quote"/>
    <w:basedOn w:val="Normal"/>
    <w:next w:val="Normal"/>
    <w:link w:val="StrktcitatTegn"/>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StrktcitatTegn">
    <w:name w:val="Stærkt citat Tegn"/>
    <w:basedOn w:val="Standardskrifttypeiafsnit"/>
    <w:link w:val="Strktcitat"/>
    <w:uiPriority w:val="30"/>
    <w:semiHidden/>
    <w:rsid w:val="002D3701"/>
    <w:rPr>
      <w:i/>
      <w:iCs/>
      <w:color w:val="536142" w:themeColor="accent1" w:themeShade="80"/>
      <w:szCs w:val="21"/>
    </w:rPr>
  </w:style>
  <w:style w:type="character" w:styleId="Kraftighenvisning">
    <w:name w:val="Intense Reference"/>
    <w:basedOn w:val="Standardskrifttypeiafsnit"/>
    <w:uiPriority w:val="32"/>
    <w:semiHidden/>
    <w:unhideWhenUsed/>
    <w:qFormat/>
    <w:rsid w:val="002D3701"/>
    <w:rPr>
      <w:b/>
      <w:bCs/>
      <w:caps w:val="0"/>
      <w:smallCaps/>
      <w:color w:val="536142" w:themeColor="accent1" w:themeShade="80"/>
      <w:spacing w:val="0"/>
    </w:rPr>
  </w:style>
  <w:style w:type="table" w:styleId="Lystgitter">
    <w:name w:val="Light Grid"/>
    <w:basedOn w:val="Tabel-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ystgitter-fremhvningsfarve2">
    <w:name w:val="Light Grid Accent 2"/>
    <w:basedOn w:val="Tabel-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ystgitter-fremhvningsfarve3">
    <w:name w:val="Light Grid Accent 3"/>
    <w:basedOn w:val="Tabel-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ystgitter-fremhvningsfarve4">
    <w:name w:val="Light Grid Accent 4"/>
    <w:basedOn w:val="Tabel-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ystgitter-fremhvningsfarve5">
    <w:name w:val="Light Grid Accent 5"/>
    <w:basedOn w:val="Tabel-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ystgitter-fremhvningsfarve6">
    <w:name w:val="Light Grid Accent 6"/>
    <w:basedOn w:val="Tabel-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ysliste">
    <w:name w:val="Light List"/>
    <w:basedOn w:val="Tabel-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ysliste-fremhvningsfarve2">
    <w:name w:val="Light List Accent 2"/>
    <w:basedOn w:val="Tabel-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ysliste-fremhvningsfarve3">
    <w:name w:val="Light List Accent 3"/>
    <w:basedOn w:val="Tabel-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ysliste-fremhvningsfarve4">
    <w:name w:val="Light List Accent 4"/>
    <w:basedOn w:val="Tabel-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ysliste-fremhvningsfarve5">
    <w:name w:val="Light List Accent 5"/>
    <w:basedOn w:val="Tabel-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ysliste-fremhvningsfarve6">
    <w:name w:val="Light List Accent 6"/>
    <w:basedOn w:val="Tabel-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ysskygge">
    <w:name w:val="Light Shading"/>
    <w:basedOn w:val="Tabel-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ysskygge-fremhvningsfarve2">
    <w:name w:val="Light Shading Accent 2"/>
    <w:basedOn w:val="Tabel-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ysskygge-fremhvningsfarve3">
    <w:name w:val="Light Shading Accent 3"/>
    <w:basedOn w:val="Tabel-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ysskygge-fremhvningsfarve4">
    <w:name w:val="Light Shading Accent 4"/>
    <w:basedOn w:val="Tabel-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ysskygge-fremhvningsfarve5">
    <w:name w:val="Light Shading Accent 5"/>
    <w:basedOn w:val="Tabel-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ysskygge-fremhvningsfarve6">
    <w:name w:val="Light Shading Accent 6"/>
    <w:basedOn w:val="Tabel-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jenummer">
    <w:name w:val="line number"/>
    <w:basedOn w:val="Standardskrifttypeiafsnit"/>
    <w:uiPriority w:val="99"/>
    <w:semiHidden/>
    <w:unhideWhenUsed/>
    <w:rsid w:val="002A3FCB"/>
  </w:style>
  <w:style w:type="paragraph" w:styleId="Liste">
    <w:name w:val="List"/>
    <w:basedOn w:val="Normal"/>
    <w:uiPriority w:val="99"/>
    <w:semiHidden/>
    <w:unhideWhenUsed/>
    <w:rsid w:val="002A3FCB"/>
    <w:pPr>
      <w:ind w:left="360" w:hanging="360"/>
      <w:contextualSpacing/>
    </w:pPr>
  </w:style>
  <w:style w:type="paragraph" w:styleId="Liste2">
    <w:name w:val="List 2"/>
    <w:basedOn w:val="Normal"/>
    <w:uiPriority w:val="99"/>
    <w:semiHidden/>
    <w:unhideWhenUsed/>
    <w:rsid w:val="002A3FCB"/>
    <w:pPr>
      <w:ind w:left="720" w:hanging="360"/>
      <w:contextualSpacing/>
    </w:pPr>
  </w:style>
  <w:style w:type="paragraph" w:styleId="Liste3">
    <w:name w:val="List 3"/>
    <w:basedOn w:val="Normal"/>
    <w:uiPriority w:val="99"/>
    <w:semiHidden/>
    <w:unhideWhenUsed/>
    <w:rsid w:val="002A3FCB"/>
    <w:pPr>
      <w:ind w:left="1080" w:hanging="360"/>
      <w:contextualSpacing/>
    </w:pPr>
  </w:style>
  <w:style w:type="paragraph" w:styleId="Liste4">
    <w:name w:val="List 4"/>
    <w:basedOn w:val="Normal"/>
    <w:uiPriority w:val="99"/>
    <w:semiHidden/>
    <w:unhideWhenUsed/>
    <w:rsid w:val="002A3FCB"/>
    <w:pPr>
      <w:ind w:left="1440" w:hanging="360"/>
      <w:contextualSpacing/>
    </w:pPr>
  </w:style>
  <w:style w:type="paragraph" w:styleId="Liste5">
    <w:name w:val="List 5"/>
    <w:basedOn w:val="Normal"/>
    <w:uiPriority w:val="99"/>
    <w:semiHidden/>
    <w:unhideWhenUsed/>
    <w:rsid w:val="002A3FCB"/>
    <w:pPr>
      <w:ind w:left="1800" w:hanging="360"/>
      <w:contextualSpacing/>
    </w:pPr>
  </w:style>
  <w:style w:type="paragraph" w:styleId="Opstilling-punkttegn2">
    <w:name w:val="List Bullet 2"/>
    <w:basedOn w:val="Normal"/>
    <w:uiPriority w:val="99"/>
    <w:semiHidden/>
    <w:unhideWhenUsed/>
    <w:rsid w:val="002A3FCB"/>
    <w:pPr>
      <w:numPr>
        <w:numId w:val="7"/>
      </w:numPr>
      <w:contextualSpacing/>
    </w:pPr>
  </w:style>
  <w:style w:type="paragraph" w:styleId="Opstilling-punkttegn3">
    <w:name w:val="List Bullet 3"/>
    <w:basedOn w:val="Normal"/>
    <w:uiPriority w:val="99"/>
    <w:semiHidden/>
    <w:unhideWhenUsed/>
    <w:rsid w:val="002A3FCB"/>
    <w:pPr>
      <w:numPr>
        <w:numId w:val="8"/>
      </w:numPr>
      <w:contextualSpacing/>
    </w:pPr>
  </w:style>
  <w:style w:type="paragraph" w:styleId="Opstilling-punkttegn4">
    <w:name w:val="List Bullet 4"/>
    <w:basedOn w:val="Normal"/>
    <w:uiPriority w:val="99"/>
    <w:semiHidden/>
    <w:unhideWhenUsed/>
    <w:rsid w:val="002A3FCB"/>
    <w:pPr>
      <w:numPr>
        <w:numId w:val="9"/>
      </w:numPr>
      <w:contextualSpacing/>
    </w:pPr>
  </w:style>
  <w:style w:type="paragraph" w:styleId="Opstilling-punkttegn5">
    <w:name w:val="List Bullet 5"/>
    <w:basedOn w:val="Normal"/>
    <w:uiPriority w:val="99"/>
    <w:semiHidden/>
    <w:unhideWhenUsed/>
    <w:rsid w:val="002A3FCB"/>
    <w:pPr>
      <w:numPr>
        <w:numId w:val="10"/>
      </w:numPr>
      <w:contextualSpacing/>
    </w:pPr>
  </w:style>
  <w:style w:type="paragraph" w:styleId="Opstilling-forts">
    <w:name w:val="List Continue"/>
    <w:basedOn w:val="Normal"/>
    <w:uiPriority w:val="99"/>
    <w:semiHidden/>
    <w:unhideWhenUsed/>
    <w:rsid w:val="002A3FCB"/>
    <w:pPr>
      <w:spacing w:after="120"/>
      <w:ind w:left="360"/>
      <w:contextualSpacing/>
    </w:pPr>
  </w:style>
  <w:style w:type="paragraph" w:styleId="Opstilling-forts2">
    <w:name w:val="List Continue 2"/>
    <w:basedOn w:val="Normal"/>
    <w:uiPriority w:val="99"/>
    <w:semiHidden/>
    <w:unhideWhenUsed/>
    <w:rsid w:val="002A3FCB"/>
    <w:pPr>
      <w:spacing w:after="120"/>
      <w:ind w:left="720"/>
      <w:contextualSpacing/>
    </w:pPr>
  </w:style>
  <w:style w:type="paragraph" w:styleId="Opstilling-forts3">
    <w:name w:val="List Continue 3"/>
    <w:basedOn w:val="Normal"/>
    <w:uiPriority w:val="99"/>
    <w:semiHidden/>
    <w:unhideWhenUsed/>
    <w:rsid w:val="002A3FCB"/>
    <w:pPr>
      <w:spacing w:after="120"/>
      <w:ind w:left="1080"/>
      <w:contextualSpacing/>
    </w:pPr>
  </w:style>
  <w:style w:type="paragraph" w:styleId="Opstilling-forts4">
    <w:name w:val="List Continue 4"/>
    <w:basedOn w:val="Normal"/>
    <w:uiPriority w:val="99"/>
    <w:semiHidden/>
    <w:unhideWhenUsed/>
    <w:rsid w:val="002A3FCB"/>
    <w:pPr>
      <w:spacing w:after="120"/>
      <w:ind w:left="1440"/>
      <w:contextualSpacing/>
    </w:pPr>
  </w:style>
  <w:style w:type="paragraph" w:styleId="Opstilling-forts5">
    <w:name w:val="List Continue 5"/>
    <w:basedOn w:val="Normal"/>
    <w:uiPriority w:val="99"/>
    <w:semiHidden/>
    <w:unhideWhenUsed/>
    <w:rsid w:val="002A3FCB"/>
    <w:pPr>
      <w:spacing w:after="120"/>
      <w:ind w:left="1800"/>
      <w:contextualSpacing/>
    </w:pPr>
  </w:style>
  <w:style w:type="paragraph" w:styleId="Opstilling-talellerbogst">
    <w:name w:val="List Number"/>
    <w:basedOn w:val="Normal"/>
    <w:uiPriority w:val="11"/>
    <w:qFormat/>
    <w:rsid w:val="00774146"/>
    <w:pPr>
      <w:numPr>
        <w:numId w:val="11"/>
      </w:numPr>
      <w:contextualSpacing/>
    </w:pPr>
  </w:style>
  <w:style w:type="paragraph" w:styleId="Opstilling-talellerbogst2">
    <w:name w:val="List Number 2"/>
    <w:basedOn w:val="Normal"/>
    <w:uiPriority w:val="99"/>
    <w:semiHidden/>
    <w:unhideWhenUsed/>
    <w:rsid w:val="002A3FCB"/>
    <w:pPr>
      <w:numPr>
        <w:numId w:val="12"/>
      </w:numPr>
      <w:contextualSpacing/>
    </w:pPr>
  </w:style>
  <w:style w:type="paragraph" w:styleId="Opstilling-talellerbogst3">
    <w:name w:val="List Number 3"/>
    <w:basedOn w:val="Normal"/>
    <w:uiPriority w:val="99"/>
    <w:semiHidden/>
    <w:unhideWhenUsed/>
    <w:rsid w:val="002A3FCB"/>
    <w:pPr>
      <w:numPr>
        <w:numId w:val="13"/>
      </w:numPr>
      <w:contextualSpacing/>
    </w:pPr>
  </w:style>
  <w:style w:type="paragraph" w:styleId="Opstilling-talellerbogst4">
    <w:name w:val="List Number 4"/>
    <w:basedOn w:val="Normal"/>
    <w:uiPriority w:val="99"/>
    <w:semiHidden/>
    <w:unhideWhenUsed/>
    <w:rsid w:val="002A3FCB"/>
    <w:pPr>
      <w:numPr>
        <w:numId w:val="14"/>
      </w:numPr>
      <w:contextualSpacing/>
    </w:pPr>
  </w:style>
  <w:style w:type="paragraph" w:styleId="Opstilling-talellerbogst5">
    <w:name w:val="List Number 5"/>
    <w:basedOn w:val="Normal"/>
    <w:uiPriority w:val="99"/>
    <w:semiHidden/>
    <w:unhideWhenUsed/>
    <w:rsid w:val="002A3FCB"/>
    <w:pPr>
      <w:numPr>
        <w:numId w:val="15"/>
      </w:numPr>
      <w:contextualSpacing/>
    </w:pPr>
  </w:style>
  <w:style w:type="paragraph" w:styleId="Listeafsnit">
    <w:name w:val="List Paragraph"/>
    <w:basedOn w:val="Normal"/>
    <w:uiPriority w:val="34"/>
    <w:unhideWhenUsed/>
    <w:qFormat/>
    <w:rsid w:val="002A3FCB"/>
    <w:pPr>
      <w:ind w:left="720"/>
      <w:contextualSpacing/>
    </w:pPr>
  </w:style>
  <w:style w:type="table" w:styleId="Listetabel1-lys">
    <w:name w:val="List Table 1 Light"/>
    <w:basedOn w:val="Tabel-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1-lys-farve2">
    <w:name w:val="List Table 1 Light Accent 2"/>
    <w:basedOn w:val="Tabel-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1-lys-farve3">
    <w:name w:val="List Table 1 Light Accent 3"/>
    <w:basedOn w:val="Tabel-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1-lys-farve4">
    <w:name w:val="List Table 1 Light Accent 4"/>
    <w:basedOn w:val="Tabel-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1-lys-farve5">
    <w:name w:val="List Table 1 Light Accent 5"/>
    <w:basedOn w:val="Tabel-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1-lys-farve6">
    <w:name w:val="List Table 1 Light Accent 6"/>
    <w:basedOn w:val="Tabel-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2">
    <w:name w:val="List Table 2"/>
    <w:basedOn w:val="Tabel-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2-farve2">
    <w:name w:val="List Table 2 Accent 2"/>
    <w:basedOn w:val="Tabel-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2-farve3">
    <w:name w:val="List Table 2 Accent 3"/>
    <w:basedOn w:val="Tabel-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2-farve4">
    <w:name w:val="List Table 2 Accent 4"/>
    <w:basedOn w:val="Tabel-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2-farve5">
    <w:name w:val="List Table 2 Accent 5"/>
    <w:basedOn w:val="Tabel-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2-farve6">
    <w:name w:val="List Table 2 Accent 6"/>
    <w:basedOn w:val="Tabel-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3">
    <w:name w:val="List Table 3"/>
    <w:basedOn w:val="Tabel-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etabel3-farve2">
    <w:name w:val="List Table 3 Accent 2"/>
    <w:basedOn w:val="Tabel-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etabel3-farve3">
    <w:name w:val="List Table 3 Accent 3"/>
    <w:basedOn w:val="Tabel-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etabel3-farve4">
    <w:name w:val="List Table 3 Accent 4"/>
    <w:basedOn w:val="Tabel-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etabel3-farve5">
    <w:name w:val="List Table 3 Accent 5"/>
    <w:basedOn w:val="Tabel-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etabel3-farve6">
    <w:name w:val="List Table 3 Accent 6"/>
    <w:basedOn w:val="Tabel-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etabel4">
    <w:name w:val="List Table 4"/>
    <w:basedOn w:val="Tabel-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4-farve2">
    <w:name w:val="List Table 4 Accent 2"/>
    <w:basedOn w:val="Tabel-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4-farve3">
    <w:name w:val="List Table 4 Accent 3"/>
    <w:basedOn w:val="Tabel-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4-farve4">
    <w:name w:val="List Table 4 Accent 4"/>
    <w:basedOn w:val="Tabel-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4-farve5">
    <w:name w:val="List Table 4 Accent 5"/>
    <w:basedOn w:val="Tabel-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4-farve6">
    <w:name w:val="List Table 4 Accent 6"/>
    <w:basedOn w:val="Tabel-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5-mrk">
    <w:name w:val="List Table 5 Dark"/>
    <w:basedOn w:val="Tabel-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farve1">
    <w:name w:val="List Table 6 Colorful Accent 1"/>
    <w:basedOn w:val="Tabel-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6-farverig-farve2">
    <w:name w:val="List Table 6 Colorful Accent 2"/>
    <w:basedOn w:val="Tabel-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6-farverig-farve3">
    <w:name w:val="List Table 6 Colorful Accent 3"/>
    <w:basedOn w:val="Tabel-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6-farverig-farve4">
    <w:name w:val="List Table 6 Colorful Accent 4"/>
    <w:basedOn w:val="Tabel-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6-farverig-farve5">
    <w:name w:val="List Table 6 Colorful Accent 5"/>
    <w:basedOn w:val="Tabel-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6-farverig-farve6">
    <w:name w:val="List Table 6 Colorful Accent 6"/>
    <w:basedOn w:val="Tabel-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7-farverig">
    <w:name w:val="List Table 7 Colorful"/>
    <w:basedOn w:val="Tabel-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Tegn">
    <w:name w:val="Makrotekst Tegn"/>
    <w:basedOn w:val="Standardskrifttypeiafsnit"/>
    <w:link w:val="Makrotekst"/>
    <w:uiPriority w:val="99"/>
    <w:semiHidden/>
    <w:rsid w:val="002A3FCB"/>
    <w:rPr>
      <w:rFonts w:ascii="Consolas" w:hAnsi="Consolas"/>
      <w:szCs w:val="20"/>
    </w:rPr>
  </w:style>
  <w:style w:type="table" w:styleId="Mediumgitter1">
    <w:name w:val="Medium Grid 1"/>
    <w:basedOn w:val="Tabel-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itter1-fremhvningsfarve2">
    <w:name w:val="Medium Grid 1 Accent 2"/>
    <w:basedOn w:val="Tabel-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itter1-fremhvningsfarve3">
    <w:name w:val="Medium Grid 1 Accent 3"/>
    <w:basedOn w:val="Tabel-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itter1-fremhvningsfarve4">
    <w:name w:val="Medium Grid 1 Accent 4"/>
    <w:basedOn w:val="Tabel-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itter1-fremhvningsfarve5">
    <w:name w:val="Medium Grid 1 Accent 5"/>
    <w:basedOn w:val="Tabel-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itter1-fremhvningsfarve6">
    <w:name w:val="Medium Grid 1 Accent 6"/>
    <w:basedOn w:val="Tabel-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itter2">
    <w:name w:val="Medium Grid 2"/>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itter3-fremhvningsfarve2">
    <w:name w:val="Medium Grid 3 Accent 2"/>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itter3-fremhvningsfarve3">
    <w:name w:val="Medium Grid 3 Accent 3"/>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itter3-fremhvningsfarve4">
    <w:name w:val="Medium Grid 3 Accent 4"/>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itter3-fremhvningsfarve5">
    <w:name w:val="Medium Grid 3 Accent 5"/>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itter3-fremhvningsfarve6">
    <w:name w:val="Medium Grid 3 Accent 6"/>
    <w:basedOn w:val="Tabel-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e1">
    <w:name w:val="Medium List 1"/>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e1-fremhvningsfarve2">
    <w:name w:val="Medium List 1 Accent 2"/>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e1-fremhvningsfarve3">
    <w:name w:val="Medium List 1 Accent 3"/>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e1-fremhvningsfarve4">
    <w:name w:val="Medium List 1 Accent 4"/>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e1-fremhvningsfarve5">
    <w:name w:val="Medium List 1 Accent 5"/>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e1-fremhvningsfarve6">
    <w:name w:val="Medium List 1 Accent 6"/>
    <w:basedOn w:val="Tabel-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e2">
    <w:name w:val="Medium List 2"/>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Brevhoved">
    <w:name w:val="Message Header"/>
    <w:basedOn w:val="Normal"/>
    <w:link w:val="BrevhovedTegn"/>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3FCB"/>
    <w:rPr>
      <w:rFonts w:asciiTheme="majorHAnsi" w:eastAsiaTheme="majorEastAsia" w:hAnsiTheme="majorHAnsi" w:cstheme="majorBidi"/>
      <w:sz w:val="24"/>
      <w:szCs w:val="24"/>
      <w:shd w:val="pct20" w:color="auto" w:fill="auto"/>
    </w:rPr>
  </w:style>
  <w:style w:type="paragraph" w:styleId="Ingenafstand">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rykning">
    <w:name w:val="Normal Indent"/>
    <w:basedOn w:val="Normal"/>
    <w:uiPriority w:val="99"/>
    <w:semiHidden/>
    <w:unhideWhenUsed/>
    <w:rsid w:val="002A3FCB"/>
    <w:pPr>
      <w:ind w:left="720"/>
    </w:pPr>
  </w:style>
  <w:style w:type="paragraph" w:styleId="Noteoverskrift">
    <w:name w:val="Note Heading"/>
    <w:basedOn w:val="Normal"/>
    <w:next w:val="Normal"/>
    <w:link w:val="NoteoverskriftTegn"/>
    <w:uiPriority w:val="99"/>
    <w:semiHidden/>
    <w:unhideWhenUsed/>
    <w:rsid w:val="002A3FCB"/>
    <w:pPr>
      <w:spacing w:before="0" w:after="0"/>
    </w:pPr>
  </w:style>
  <w:style w:type="character" w:customStyle="1" w:styleId="NoteoverskriftTegn">
    <w:name w:val="Noteoverskrift Tegn"/>
    <w:basedOn w:val="Standardskrifttypeiafsnit"/>
    <w:link w:val="Noteoverskrift"/>
    <w:uiPriority w:val="99"/>
    <w:semiHidden/>
    <w:rsid w:val="002A3FCB"/>
    <w:rPr>
      <w:szCs w:val="21"/>
    </w:rPr>
  </w:style>
  <w:style w:type="character" w:styleId="Sidetal">
    <w:name w:val="page number"/>
    <w:basedOn w:val="Standardskrifttypeiafsnit"/>
    <w:uiPriority w:val="99"/>
    <w:semiHidden/>
    <w:unhideWhenUsed/>
    <w:rsid w:val="002A3FCB"/>
  </w:style>
  <w:style w:type="table" w:styleId="Almindeligtabel1">
    <w:name w:val="Plain Table 1"/>
    <w:basedOn w:val="Tabel-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2A3FCB"/>
    <w:pPr>
      <w:spacing w:before="0" w:after="0"/>
    </w:pPr>
    <w:rPr>
      <w:rFonts w:ascii="Consolas" w:hAnsi="Consolas"/>
    </w:rPr>
  </w:style>
  <w:style w:type="character" w:customStyle="1" w:styleId="AlmindeligtekstTegn">
    <w:name w:val="Almindelig tekst Tegn"/>
    <w:basedOn w:val="Standardskrifttypeiafsnit"/>
    <w:link w:val="Almindeligtekst"/>
    <w:uiPriority w:val="99"/>
    <w:semiHidden/>
    <w:rsid w:val="002A3FCB"/>
    <w:rPr>
      <w:rFonts w:ascii="Consolas" w:hAnsi="Consolas"/>
      <w:szCs w:val="21"/>
    </w:rPr>
  </w:style>
  <w:style w:type="paragraph" w:styleId="Citat">
    <w:name w:val="Quote"/>
    <w:basedOn w:val="Normal"/>
    <w:next w:val="Normal"/>
    <w:link w:val="CitatTegn"/>
    <w:uiPriority w:val="29"/>
    <w:semiHidden/>
    <w:unhideWhenUsed/>
    <w:qFormat/>
    <w:rsid w:val="002D3701"/>
    <w:pPr>
      <w:spacing w:before="200" w:after="160"/>
      <w:jc w:val="center"/>
    </w:pPr>
    <w:rPr>
      <w:i/>
      <w:iCs/>
      <w:color w:val="404040" w:themeColor="text1" w:themeTint="BF"/>
    </w:rPr>
  </w:style>
  <w:style w:type="character" w:customStyle="1" w:styleId="CitatTegn">
    <w:name w:val="Citat Tegn"/>
    <w:basedOn w:val="Standardskrifttypeiafsnit"/>
    <w:link w:val="Citat"/>
    <w:uiPriority w:val="29"/>
    <w:semiHidden/>
    <w:rsid w:val="002D3701"/>
    <w:rPr>
      <w:i/>
      <w:iCs/>
      <w:color w:val="404040" w:themeColor="text1" w:themeTint="BF"/>
      <w:szCs w:val="21"/>
    </w:rPr>
  </w:style>
  <w:style w:type="paragraph" w:styleId="Starthilsen">
    <w:name w:val="Salutation"/>
    <w:basedOn w:val="Normal"/>
    <w:next w:val="Normal"/>
    <w:link w:val="StarthilsenTegn"/>
    <w:uiPriority w:val="99"/>
    <w:semiHidden/>
    <w:unhideWhenUsed/>
    <w:rsid w:val="002A3FCB"/>
  </w:style>
  <w:style w:type="character" w:customStyle="1" w:styleId="StarthilsenTegn">
    <w:name w:val="Starthilsen Tegn"/>
    <w:basedOn w:val="Standardskrifttypeiafsnit"/>
    <w:link w:val="Starthilsen"/>
    <w:uiPriority w:val="99"/>
    <w:semiHidden/>
    <w:rsid w:val="002A3FCB"/>
    <w:rPr>
      <w:szCs w:val="21"/>
    </w:rPr>
  </w:style>
  <w:style w:type="paragraph" w:styleId="Underskrift">
    <w:name w:val="Signature"/>
    <w:basedOn w:val="Normal"/>
    <w:link w:val="UnderskriftTegn"/>
    <w:uiPriority w:val="99"/>
    <w:semiHidden/>
    <w:unhideWhenUsed/>
    <w:rsid w:val="002A3FCB"/>
    <w:pPr>
      <w:spacing w:before="0" w:after="0"/>
      <w:ind w:left="4320"/>
    </w:pPr>
  </w:style>
  <w:style w:type="character" w:customStyle="1" w:styleId="UnderskriftTegn">
    <w:name w:val="Underskrift Tegn"/>
    <w:basedOn w:val="Standardskrifttypeiafsnit"/>
    <w:link w:val="Underskrift"/>
    <w:uiPriority w:val="99"/>
    <w:semiHidden/>
    <w:rsid w:val="002A3FCB"/>
    <w:rPr>
      <w:szCs w:val="21"/>
    </w:rPr>
  </w:style>
  <w:style w:type="character" w:styleId="Strk">
    <w:name w:val="Strong"/>
    <w:basedOn w:val="Standardskrifttypeiafsnit"/>
    <w:uiPriority w:val="22"/>
    <w:semiHidden/>
    <w:unhideWhenUsed/>
    <w:qFormat/>
    <w:rsid w:val="002A3FCB"/>
    <w:rPr>
      <w:b/>
      <w:bCs/>
    </w:rPr>
  </w:style>
  <w:style w:type="character" w:styleId="Svagfremhvning">
    <w:name w:val="Subtle Emphasis"/>
    <w:basedOn w:val="Standardskrifttypeiafsnit"/>
    <w:uiPriority w:val="19"/>
    <w:semiHidden/>
    <w:unhideWhenUsed/>
    <w:qFormat/>
    <w:rsid w:val="002A3FCB"/>
    <w:rPr>
      <w:i/>
      <w:iCs/>
      <w:color w:val="404040" w:themeColor="text1" w:themeTint="BF"/>
    </w:rPr>
  </w:style>
  <w:style w:type="character" w:styleId="Svaghenvisning">
    <w:name w:val="Subtle Reference"/>
    <w:basedOn w:val="Standardskrifttypeiafsnit"/>
    <w:uiPriority w:val="31"/>
    <w:semiHidden/>
    <w:unhideWhenUsed/>
    <w:qFormat/>
    <w:rsid w:val="002A3FCB"/>
    <w:rPr>
      <w:smallCaps/>
      <w:color w:val="5A5A5A" w:themeColor="text1" w:themeTint="A5"/>
    </w:rPr>
  </w:style>
  <w:style w:type="table" w:styleId="Tabel-3D-effekter1">
    <w:name w:val="Table 3D effects 1"/>
    <w:basedOn w:val="Tabel-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unhideWhenUsed/>
    <w:rsid w:val="002A3FCB"/>
    <w:pPr>
      <w:spacing w:after="0"/>
      <w:ind w:left="220" w:hanging="220"/>
    </w:pPr>
  </w:style>
  <w:style w:type="paragraph" w:styleId="Listeoverfigurer">
    <w:name w:val="table of figures"/>
    <w:basedOn w:val="Normal"/>
    <w:next w:val="Normal"/>
    <w:uiPriority w:val="99"/>
    <w:semiHidden/>
    <w:unhideWhenUsed/>
    <w:rsid w:val="002A3FCB"/>
    <w:pPr>
      <w:spacing w:after="0"/>
    </w:pPr>
  </w:style>
  <w:style w:type="table" w:styleId="Tabel-Professionel">
    <w:name w:val="Table Professional"/>
    <w:basedOn w:val="Tabel-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semiHidden/>
    <w:unhideWhenUsed/>
    <w:rsid w:val="002A3FCB"/>
  </w:style>
  <w:style w:type="paragraph" w:styleId="Indholdsfortegnelse2">
    <w:name w:val="toc 2"/>
    <w:basedOn w:val="Normal"/>
    <w:next w:val="Normal"/>
    <w:autoRedefine/>
    <w:uiPriority w:val="39"/>
    <w:semiHidden/>
    <w:unhideWhenUsed/>
    <w:rsid w:val="002A3FCB"/>
    <w:pPr>
      <w:ind w:left="220"/>
    </w:pPr>
  </w:style>
  <w:style w:type="paragraph" w:styleId="Indholdsfortegnelse3">
    <w:name w:val="toc 3"/>
    <w:basedOn w:val="Normal"/>
    <w:next w:val="Normal"/>
    <w:autoRedefine/>
    <w:uiPriority w:val="39"/>
    <w:semiHidden/>
    <w:unhideWhenUsed/>
    <w:rsid w:val="002A3FCB"/>
    <w:pPr>
      <w:ind w:left="440"/>
    </w:pPr>
  </w:style>
  <w:style w:type="paragraph" w:styleId="Indholdsfortegnelse4">
    <w:name w:val="toc 4"/>
    <w:basedOn w:val="Normal"/>
    <w:next w:val="Normal"/>
    <w:autoRedefine/>
    <w:uiPriority w:val="39"/>
    <w:semiHidden/>
    <w:unhideWhenUsed/>
    <w:rsid w:val="002A3FCB"/>
    <w:pPr>
      <w:ind w:left="660"/>
    </w:pPr>
  </w:style>
  <w:style w:type="paragraph" w:styleId="Indholdsfortegnelse5">
    <w:name w:val="toc 5"/>
    <w:basedOn w:val="Normal"/>
    <w:next w:val="Normal"/>
    <w:autoRedefine/>
    <w:uiPriority w:val="39"/>
    <w:semiHidden/>
    <w:unhideWhenUsed/>
    <w:rsid w:val="002A3FCB"/>
    <w:pPr>
      <w:ind w:left="880"/>
    </w:pPr>
  </w:style>
  <w:style w:type="paragraph" w:styleId="Indholdsfortegnelse6">
    <w:name w:val="toc 6"/>
    <w:basedOn w:val="Normal"/>
    <w:next w:val="Normal"/>
    <w:autoRedefine/>
    <w:uiPriority w:val="39"/>
    <w:semiHidden/>
    <w:unhideWhenUsed/>
    <w:rsid w:val="002A3FCB"/>
    <w:pPr>
      <w:ind w:left="1100"/>
    </w:pPr>
  </w:style>
  <w:style w:type="paragraph" w:styleId="Indholdsfortegnelse7">
    <w:name w:val="toc 7"/>
    <w:basedOn w:val="Normal"/>
    <w:next w:val="Normal"/>
    <w:autoRedefine/>
    <w:uiPriority w:val="39"/>
    <w:semiHidden/>
    <w:unhideWhenUsed/>
    <w:rsid w:val="002A3FCB"/>
    <w:pPr>
      <w:ind w:left="1320"/>
    </w:pPr>
  </w:style>
  <w:style w:type="paragraph" w:styleId="Indholdsfortegnelse8">
    <w:name w:val="toc 8"/>
    <w:basedOn w:val="Normal"/>
    <w:next w:val="Normal"/>
    <w:autoRedefine/>
    <w:uiPriority w:val="39"/>
    <w:semiHidden/>
    <w:unhideWhenUsed/>
    <w:rsid w:val="002A3FCB"/>
    <w:pPr>
      <w:ind w:left="1540"/>
    </w:pPr>
  </w:style>
  <w:style w:type="paragraph" w:styleId="Indholdsfortegnelse9">
    <w:name w:val="toc 9"/>
    <w:basedOn w:val="Normal"/>
    <w:next w:val="Normal"/>
    <w:autoRedefine/>
    <w:uiPriority w:val="39"/>
    <w:semiHidden/>
    <w:unhideWhenUsed/>
    <w:rsid w:val="002A3FCB"/>
    <w:pPr>
      <w:ind w:left="1760"/>
    </w:pPr>
  </w:style>
  <w:style w:type="paragraph" w:styleId="Overskrift">
    <w:name w:val="TOC Heading"/>
    <w:basedOn w:val="Overskrift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73432">
      <w:bodyDiv w:val="1"/>
      <w:marLeft w:val="0"/>
      <w:marRight w:val="0"/>
      <w:marTop w:val="0"/>
      <w:marBottom w:val="0"/>
      <w:divBdr>
        <w:top w:val="none" w:sz="0" w:space="0" w:color="auto"/>
        <w:left w:val="none" w:sz="0" w:space="0" w:color="auto"/>
        <w:bottom w:val="none" w:sz="0" w:space="0" w:color="auto"/>
        <w:right w:val="none" w:sz="0" w:space="0" w:color="auto"/>
      </w:divBdr>
    </w:div>
    <w:div w:id="131013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i\Downloads\tf03463088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b36a3-9d61-4b1e-9927-786fefa3d86a" xsi:nil="true"/>
    <lcf76f155ced4ddcb4097134ff3c332f xmlns="6e7dcd2f-d98b-43af-94fa-aee0c4013f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8D11FBA11D4744AE5F0B77C960031A" ma:contentTypeVersion="18" ma:contentTypeDescription="Create a new document." ma:contentTypeScope="" ma:versionID="a1f643829452edfd70922b6229f0cf7f">
  <xsd:schema xmlns:xsd="http://www.w3.org/2001/XMLSchema" xmlns:xs="http://www.w3.org/2001/XMLSchema" xmlns:p="http://schemas.microsoft.com/office/2006/metadata/properties" xmlns:ns2="6e7dcd2f-d98b-43af-94fa-aee0c4013fd7" xmlns:ns3="e29b36a3-9d61-4b1e-9927-786fefa3d86a" targetNamespace="http://schemas.microsoft.com/office/2006/metadata/properties" ma:root="true" ma:fieldsID="f21dc90081171e09ce1b19fd27eaffb4" ns2:_="" ns3:_="">
    <xsd:import namespace="6e7dcd2f-d98b-43af-94fa-aee0c4013fd7"/>
    <xsd:import namespace="e29b36a3-9d61-4b1e-9927-786fefa3d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dcd2f-d98b-43af-94fa-aee0c4013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3ba1f3-4e22-4715-a6d4-cefb20dd4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9b36a3-9d61-4b1e-9927-786fefa3d8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e65c38-903f-4e19-9e70-d69b7d7697c1}" ma:internalName="TaxCatchAll" ma:showField="CatchAllData" ma:web="e29b36a3-9d61-4b1e-9927-786fefa3d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2CFC0-C02B-48E4-A2A9-362719A498F8}">
  <ds:schemaRefs>
    <ds:schemaRef ds:uri="http://schemas.microsoft.com/office/2006/metadata/properties"/>
    <ds:schemaRef ds:uri="http://schemas.microsoft.com/office/infopath/2007/PartnerControls"/>
    <ds:schemaRef ds:uri="e29b36a3-9d61-4b1e-9927-786fefa3d86a"/>
    <ds:schemaRef ds:uri="6e7dcd2f-d98b-43af-94fa-aee0c4013fd7"/>
  </ds:schemaRefs>
</ds:datastoreItem>
</file>

<file path=customXml/itemProps2.xml><?xml version="1.0" encoding="utf-8"?>
<ds:datastoreItem xmlns:ds="http://schemas.openxmlformats.org/officeDocument/2006/customXml" ds:itemID="{63B85C4B-BCAB-4622-A18F-08776A79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dcd2f-d98b-43af-94fa-aee0c4013fd7"/>
    <ds:schemaRef ds:uri="e29b36a3-9d61-4b1e-9927-786fefa3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65928-6244-411C-A473-95FF27A5F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tf03463088_win32</Template>
  <TotalTime>91</TotalTime>
  <Pages>7</Pages>
  <Words>2397</Words>
  <Characters>14628</Characters>
  <Application>Microsoft Office Word</Application>
  <DocSecurity>0</DocSecurity>
  <Lines>121</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grenberg</dc:creator>
  <cp:keywords/>
  <cp:lastModifiedBy>Magnus Spaabæk Skovgaard</cp:lastModifiedBy>
  <cp:revision>611</cp:revision>
  <dcterms:created xsi:type="dcterms:W3CDTF">2023-02-02T20:09:00Z</dcterms:created>
  <dcterms:modified xsi:type="dcterms:W3CDTF">2025-05-05T14:24:00Z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0x010100198D11FBA11D4744AE5F0B77C960031A</vt:lpwstr>
  </property>
  <property fmtid="{D5CDD505-2E9C-101B-9397-08002B2CF9AE}" pid="3" name="MediaServiceImageTags">
    <vt:lpwstr/>
  </property>
</Properties>
</file>