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633"/>
        <w:tblW w:w="0" w:type="auto"/>
        <w:tblLook w:val="04A0" w:firstRow="1" w:lastRow="0" w:firstColumn="1" w:lastColumn="0" w:noHBand="0" w:noVBand="1"/>
      </w:tblPr>
      <w:tblGrid>
        <w:gridCol w:w="1555"/>
        <w:gridCol w:w="8981"/>
      </w:tblGrid>
      <w:tr w:rsidR="00712A0B" w:rsidRPr="005233B2" w14:paraId="1E289F3E" w14:textId="77777777" w:rsidTr="0F6E331B">
        <w:tc>
          <w:tcPr>
            <w:tcW w:w="10536" w:type="dxa"/>
            <w:gridSpan w:val="2"/>
          </w:tcPr>
          <w:p w14:paraId="293CD79E" w14:textId="77777777" w:rsidR="00712A0B" w:rsidRPr="00712A0B" w:rsidRDefault="00712A0B" w:rsidP="00712A0B">
            <w:pPr>
              <w:pStyle w:val="Subtitle"/>
              <w:jc w:val="center"/>
              <w:rPr>
                <w:rFonts w:ascii="BigNoodleTitling" w:hAnsi="BigNoodleTitling"/>
                <w:color w:val="7030A0"/>
                <w:lang w:val="en-GB"/>
              </w:rPr>
            </w:pPr>
            <w:r w:rsidRPr="001576C0">
              <w:rPr>
                <w:rFonts w:ascii="BigNoodleTitling" w:hAnsi="BigNoodleTitling"/>
                <w:color w:val="7030A0"/>
                <w:sz w:val="72"/>
                <w:szCs w:val="56"/>
                <w:lang w:val="en-GB"/>
              </w:rPr>
              <w:t>Minutes</w:t>
            </w:r>
            <w:r>
              <w:rPr>
                <w:rFonts w:ascii="BigNoodleTitling" w:hAnsi="BigNoodleTitling"/>
                <w:color w:val="7030A0"/>
                <w:sz w:val="72"/>
                <w:szCs w:val="56"/>
                <w:lang w:val="en-GB"/>
              </w:rPr>
              <w:br/>
            </w:r>
            <w:r w:rsidRPr="001576C0">
              <w:rPr>
                <w:rFonts w:ascii="BigNoodleTitling" w:hAnsi="BigNoodleTitling"/>
                <w:color w:val="7030A0"/>
                <w:lang w:val="en-GB"/>
              </w:rPr>
              <w:t xml:space="preserve"> Of ordinary board meeting in the Student Council at RUC</w:t>
            </w:r>
          </w:p>
        </w:tc>
      </w:tr>
      <w:tr w:rsidR="00712A0B" w:rsidRPr="001576C0" w14:paraId="3C1286AE" w14:textId="77777777" w:rsidTr="0F6E331B">
        <w:tc>
          <w:tcPr>
            <w:tcW w:w="1555" w:type="dxa"/>
          </w:tcPr>
          <w:p w14:paraId="1771D502"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Date</w:t>
            </w:r>
          </w:p>
        </w:tc>
        <w:tc>
          <w:tcPr>
            <w:tcW w:w="8981" w:type="dxa"/>
          </w:tcPr>
          <w:p w14:paraId="05056C25" w14:textId="14DEA2B0" w:rsidR="00712A0B" w:rsidRPr="001576C0" w:rsidRDefault="402796C1" w:rsidP="45C3BA71">
            <w:pPr>
              <w:spacing w:line="259" w:lineRule="auto"/>
            </w:pPr>
            <w:r w:rsidRPr="45C3BA71">
              <w:rPr>
                <w:rFonts w:ascii="Calibri Light" w:hAnsi="Calibri Light" w:cs="Calibri Light"/>
                <w:lang w:val="en-GB"/>
              </w:rPr>
              <w:t>13-05-2025</w:t>
            </w:r>
          </w:p>
        </w:tc>
      </w:tr>
      <w:tr w:rsidR="00712A0B" w:rsidRPr="001576C0" w14:paraId="4C0F6A06" w14:textId="77777777" w:rsidTr="0F6E331B">
        <w:tc>
          <w:tcPr>
            <w:tcW w:w="1555" w:type="dxa"/>
          </w:tcPr>
          <w:p w14:paraId="2DC5A6BD"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Location</w:t>
            </w:r>
          </w:p>
        </w:tc>
        <w:tc>
          <w:tcPr>
            <w:tcW w:w="8981" w:type="dxa"/>
          </w:tcPr>
          <w:p w14:paraId="129A7F39" w14:textId="6D406C48" w:rsidR="00712A0B" w:rsidRPr="001576C0" w:rsidRDefault="4D618899" w:rsidP="45C3BA71">
            <w:pPr>
              <w:spacing w:line="259" w:lineRule="auto"/>
            </w:pPr>
            <w:r w:rsidRPr="45C3BA71">
              <w:rPr>
                <w:rFonts w:ascii="Calibri Light" w:hAnsi="Calibri Light" w:cs="Calibri Light"/>
                <w:lang w:val="en-GB"/>
              </w:rPr>
              <w:t>SR Office – Building 13</w:t>
            </w:r>
          </w:p>
        </w:tc>
      </w:tr>
      <w:tr w:rsidR="00712A0B" w:rsidRPr="004F65E3" w14:paraId="45454810" w14:textId="77777777" w:rsidTr="0F6E331B">
        <w:tc>
          <w:tcPr>
            <w:tcW w:w="1555" w:type="dxa"/>
          </w:tcPr>
          <w:p w14:paraId="06634A7D"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Meeting participants</w:t>
            </w:r>
          </w:p>
        </w:tc>
        <w:tc>
          <w:tcPr>
            <w:tcW w:w="8981" w:type="dxa"/>
          </w:tcPr>
          <w:p w14:paraId="2A2D5CE0" w14:textId="77777777" w:rsidR="00712A0B" w:rsidRPr="001576C0" w:rsidRDefault="00712A0B" w:rsidP="00712A0B">
            <w:pPr>
              <w:rPr>
                <w:rFonts w:ascii="Calibri Light" w:hAnsi="Calibri Light" w:cs="Calibri Light"/>
                <w:i/>
                <w:iCs/>
                <w:lang w:val="en-GB"/>
              </w:rPr>
            </w:pPr>
            <w:r w:rsidRPr="001576C0">
              <w:rPr>
                <w:rFonts w:ascii="Calibri Light" w:hAnsi="Calibri Light" w:cs="Calibri Light"/>
                <w:i/>
                <w:iCs/>
                <w:lang w:val="en-GB"/>
              </w:rPr>
              <w:t xml:space="preserve">List of people present in the meeting and their role in parentheses. </w:t>
            </w:r>
          </w:p>
          <w:p w14:paraId="2950D172" w14:textId="0D9DDBAA" w:rsidR="00712A0B" w:rsidRPr="001576C0" w:rsidRDefault="00712A0B" w:rsidP="02987CA2">
            <w:pPr>
              <w:spacing w:after="100"/>
              <w:rPr>
                <w:rFonts w:ascii="Calibri Light" w:hAnsi="Calibri Light" w:cs="Calibri Light"/>
                <w:i/>
                <w:iCs/>
                <w:lang w:val="en-GB"/>
              </w:rPr>
            </w:pPr>
            <w:r w:rsidRPr="02987CA2">
              <w:rPr>
                <w:rFonts w:ascii="Calibri Light" w:hAnsi="Calibri Light" w:cs="Calibri Light"/>
                <w:i/>
                <w:iCs/>
                <w:lang w:val="en-GB"/>
              </w:rPr>
              <w:t>BM - Board member / AR - Academic Council member  / AL - Alternate (voting rights if a BM is missing) / OS - Observer (no voting rights)</w:t>
            </w:r>
          </w:p>
          <w:p w14:paraId="6F0C4879" w14:textId="18FEF1D1" w:rsidR="00712A0B" w:rsidRPr="001576C0" w:rsidRDefault="35806DB7" w:rsidP="02987CA2">
            <w:pPr>
              <w:spacing w:after="100"/>
              <w:rPr>
                <w:rFonts w:ascii="Calibri Light" w:hAnsi="Calibri Light" w:cs="Calibri Light"/>
                <w:i/>
                <w:iCs/>
                <w:lang w:val="en-GB"/>
              </w:rPr>
            </w:pPr>
            <w:r w:rsidRPr="02987CA2">
              <w:rPr>
                <w:rFonts w:ascii="Calibri Light" w:hAnsi="Calibri Light" w:cs="Calibri Light"/>
                <w:i/>
                <w:iCs/>
                <w:lang w:val="en-GB"/>
              </w:rPr>
              <w:t>Amir Bahloul</w:t>
            </w:r>
            <w:r w:rsidR="70239629" w:rsidRPr="02987CA2">
              <w:rPr>
                <w:rFonts w:ascii="Calibri Light" w:hAnsi="Calibri Light" w:cs="Calibri Light"/>
                <w:i/>
                <w:iCs/>
                <w:lang w:val="en-GB"/>
              </w:rPr>
              <w:t xml:space="preserve"> (BM)</w:t>
            </w:r>
            <w:r w:rsidRPr="02987CA2">
              <w:rPr>
                <w:rFonts w:ascii="Calibri Light" w:hAnsi="Calibri Light" w:cs="Calibri Light"/>
                <w:i/>
                <w:iCs/>
                <w:lang w:val="en-GB"/>
              </w:rPr>
              <w:t>, Aleksander Fløystrup Nielsen</w:t>
            </w:r>
            <w:r w:rsidR="49AB6F84" w:rsidRPr="02987CA2">
              <w:rPr>
                <w:rFonts w:ascii="Calibri Light" w:hAnsi="Calibri Light" w:cs="Calibri Light"/>
                <w:i/>
                <w:iCs/>
                <w:lang w:val="en-GB"/>
              </w:rPr>
              <w:t xml:space="preserve"> (BM)</w:t>
            </w:r>
            <w:r w:rsidRPr="02987CA2">
              <w:rPr>
                <w:rFonts w:ascii="Calibri Light" w:hAnsi="Calibri Light" w:cs="Calibri Light"/>
                <w:i/>
                <w:iCs/>
                <w:lang w:val="en-GB"/>
              </w:rPr>
              <w:t>, Liva Holt</w:t>
            </w:r>
            <w:r w:rsidR="19D44BB7" w:rsidRPr="02987CA2">
              <w:rPr>
                <w:rFonts w:ascii="Calibri Light" w:hAnsi="Calibri Light" w:cs="Calibri Light"/>
                <w:i/>
                <w:iCs/>
                <w:lang w:val="en-GB"/>
              </w:rPr>
              <w:t xml:space="preserve"> (BM)</w:t>
            </w:r>
            <w:r w:rsidRPr="02987CA2">
              <w:rPr>
                <w:rFonts w:ascii="Calibri Light" w:hAnsi="Calibri Light" w:cs="Calibri Light"/>
                <w:i/>
                <w:iCs/>
                <w:lang w:val="en-GB"/>
              </w:rPr>
              <w:t>, Lærke Lykke Larsen</w:t>
            </w:r>
            <w:r w:rsidR="251C834D" w:rsidRPr="02987CA2">
              <w:rPr>
                <w:rFonts w:ascii="Calibri Light" w:hAnsi="Calibri Light" w:cs="Calibri Light"/>
                <w:i/>
                <w:iCs/>
                <w:lang w:val="en-GB"/>
              </w:rPr>
              <w:t xml:space="preserve"> (BM)</w:t>
            </w:r>
            <w:r w:rsidRPr="02987CA2">
              <w:rPr>
                <w:rFonts w:ascii="Calibri Light" w:hAnsi="Calibri Light" w:cs="Calibri Light"/>
                <w:i/>
                <w:iCs/>
                <w:lang w:val="en-GB"/>
              </w:rPr>
              <w:t>, Kamille Munch Sennels-Andersen</w:t>
            </w:r>
            <w:r w:rsidR="4BE143C7" w:rsidRPr="02987CA2">
              <w:rPr>
                <w:rFonts w:ascii="Calibri Light" w:hAnsi="Calibri Light" w:cs="Calibri Light"/>
                <w:i/>
                <w:iCs/>
                <w:lang w:val="en-GB"/>
              </w:rPr>
              <w:t xml:space="preserve"> (BM)</w:t>
            </w:r>
            <w:r w:rsidRPr="02987CA2">
              <w:rPr>
                <w:rFonts w:ascii="Calibri Light" w:hAnsi="Calibri Light" w:cs="Calibri Light"/>
                <w:i/>
                <w:iCs/>
                <w:lang w:val="en-GB"/>
              </w:rPr>
              <w:t xml:space="preserve">, Marie </w:t>
            </w:r>
            <w:r w:rsidR="22A396D9" w:rsidRPr="02987CA2">
              <w:rPr>
                <w:rFonts w:ascii="Calibri Light" w:hAnsi="Calibri Light" w:cs="Calibri Light"/>
                <w:i/>
                <w:iCs/>
                <w:lang w:val="en-GB"/>
              </w:rPr>
              <w:t>Sofie sørensen</w:t>
            </w:r>
            <w:r w:rsidR="65792BAD" w:rsidRPr="02987CA2">
              <w:rPr>
                <w:rFonts w:ascii="Calibri Light" w:hAnsi="Calibri Light" w:cs="Calibri Light"/>
                <w:i/>
                <w:iCs/>
                <w:lang w:val="en-GB"/>
              </w:rPr>
              <w:t xml:space="preserve"> (BM)</w:t>
            </w:r>
            <w:r w:rsidR="22A396D9" w:rsidRPr="02987CA2">
              <w:rPr>
                <w:rFonts w:ascii="Calibri Light" w:hAnsi="Calibri Light" w:cs="Calibri Light"/>
                <w:i/>
                <w:iCs/>
                <w:lang w:val="en-GB"/>
              </w:rPr>
              <w:t>, Magnus Skovgaard Spaabæk</w:t>
            </w:r>
            <w:r w:rsidR="39F8C1C7" w:rsidRPr="02987CA2">
              <w:rPr>
                <w:rFonts w:ascii="Calibri Light" w:hAnsi="Calibri Light" w:cs="Calibri Light"/>
                <w:i/>
                <w:iCs/>
                <w:lang w:val="en-GB"/>
              </w:rPr>
              <w:t xml:space="preserve"> (BM)</w:t>
            </w:r>
            <w:r w:rsidR="22A396D9" w:rsidRPr="02987CA2">
              <w:rPr>
                <w:rFonts w:ascii="Calibri Light" w:hAnsi="Calibri Light" w:cs="Calibri Light"/>
                <w:i/>
                <w:iCs/>
                <w:lang w:val="en-GB"/>
              </w:rPr>
              <w:t>, Samuel Biehe Kreiner</w:t>
            </w:r>
            <w:r w:rsidR="7069A749" w:rsidRPr="02987CA2">
              <w:rPr>
                <w:rFonts w:ascii="Calibri Light" w:hAnsi="Calibri Light" w:cs="Calibri Light"/>
                <w:i/>
                <w:iCs/>
                <w:lang w:val="en-GB"/>
              </w:rPr>
              <w:t xml:space="preserve"> (BM)</w:t>
            </w:r>
            <w:r w:rsidR="22A396D9" w:rsidRPr="02987CA2">
              <w:rPr>
                <w:rFonts w:ascii="Calibri Light" w:hAnsi="Calibri Light" w:cs="Calibri Light"/>
                <w:i/>
                <w:iCs/>
                <w:lang w:val="en-GB"/>
              </w:rPr>
              <w:t>.</w:t>
            </w:r>
            <w:r w:rsidR="06786A2C" w:rsidRPr="02987CA2">
              <w:rPr>
                <w:rFonts w:ascii="Calibri Light" w:hAnsi="Calibri Light" w:cs="Calibri Light"/>
                <w:i/>
                <w:iCs/>
                <w:lang w:val="en-GB"/>
              </w:rPr>
              <w:t xml:space="preserve"> </w:t>
            </w:r>
          </w:p>
        </w:tc>
      </w:tr>
      <w:tr w:rsidR="00712A0B" w:rsidRPr="004F65E3" w14:paraId="46F27A2C" w14:textId="77777777" w:rsidTr="0F6E331B">
        <w:tc>
          <w:tcPr>
            <w:tcW w:w="1555" w:type="dxa"/>
          </w:tcPr>
          <w:p w14:paraId="0DEA5C44"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#1: Formalities</w:t>
            </w:r>
          </w:p>
        </w:tc>
        <w:tc>
          <w:tcPr>
            <w:tcW w:w="8981" w:type="dxa"/>
          </w:tcPr>
          <w:p w14:paraId="72E256FF" w14:textId="77777777" w:rsidR="00712A0B" w:rsidRPr="001576C0" w:rsidRDefault="00712A0B" w:rsidP="00712A0B">
            <w:pPr>
              <w:rPr>
                <w:rFonts w:ascii="Calibri Light" w:hAnsi="Calibri Light" w:cs="Calibri Light"/>
                <w:i/>
                <w:iCs/>
                <w:lang w:val="en-GB"/>
              </w:rPr>
            </w:pPr>
            <w:r w:rsidRPr="001576C0">
              <w:rPr>
                <w:rFonts w:ascii="Calibri Light" w:hAnsi="Calibri Light" w:cs="Calibri Light"/>
                <w:i/>
                <w:iCs/>
                <w:lang w:val="en-GB"/>
              </w:rPr>
              <w:t>It is the proposed that the board appoints a conductor, a minute taker, approves the minutes from last time, approves the agenda for this board meeting.</w:t>
            </w:r>
          </w:p>
          <w:p w14:paraId="70305A9D" w14:textId="6AAD68DE" w:rsidR="00712A0B" w:rsidRPr="001576C0" w:rsidRDefault="00712A0B" w:rsidP="00712A0B">
            <w:pPr>
              <w:rPr>
                <w:rFonts w:ascii="Calibri Light" w:hAnsi="Calibri Light" w:cs="Calibri Light"/>
                <w:lang w:val="en-GB"/>
              </w:rPr>
            </w:pPr>
            <w:r w:rsidRPr="16D32E50">
              <w:rPr>
                <w:rFonts w:ascii="Calibri Light" w:hAnsi="Calibri Light" w:cs="Calibri Light"/>
                <w:lang w:val="en-GB"/>
              </w:rPr>
              <w:t xml:space="preserve">Conductor: </w:t>
            </w:r>
            <w:r w:rsidR="494A8CBD" w:rsidRPr="16D32E50">
              <w:rPr>
                <w:rFonts w:ascii="Calibri Light" w:hAnsi="Calibri Light" w:cs="Calibri Light"/>
                <w:lang w:val="en-GB"/>
              </w:rPr>
              <w:t xml:space="preserve">Magnus </w:t>
            </w:r>
            <w:r w:rsidR="004F65E3">
              <w:rPr>
                <w:rFonts w:ascii="Calibri Light" w:hAnsi="Calibri Light" w:cs="Calibri Light"/>
                <w:lang w:val="en-GB"/>
              </w:rPr>
              <w:t>&gt;:)</w:t>
            </w:r>
          </w:p>
          <w:p w14:paraId="0A111B1F" w14:textId="52B9B4CE" w:rsidR="00712A0B" w:rsidRPr="001576C0" w:rsidRDefault="00712A0B" w:rsidP="00712A0B">
            <w:pPr>
              <w:rPr>
                <w:rFonts w:ascii="Calibri Light" w:hAnsi="Calibri Light" w:cs="Calibri Light"/>
                <w:lang w:val="en-GB"/>
              </w:rPr>
            </w:pPr>
            <w:r w:rsidRPr="16D32E50">
              <w:rPr>
                <w:rFonts w:ascii="Calibri Light" w:hAnsi="Calibri Light" w:cs="Calibri Light"/>
                <w:lang w:val="en-GB"/>
              </w:rPr>
              <w:t xml:space="preserve">Minute taker:  </w:t>
            </w:r>
            <w:r w:rsidR="4E29242B" w:rsidRPr="16D32E50">
              <w:rPr>
                <w:rFonts w:ascii="Calibri Light" w:hAnsi="Calibri Light" w:cs="Calibri Light"/>
                <w:lang w:val="en-GB"/>
              </w:rPr>
              <w:t>Amir :’(</w:t>
            </w:r>
          </w:p>
          <w:p w14:paraId="4D4A1EE5"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Minutes from the last meeting: APPROVED/NOT APPROVED</w:t>
            </w:r>
          </w:p>
          <w:p w14:paraId="2F901E98" w14:textId="3CF8B120" w:rsidR="00712A0B" w:rsidRPr="001576C0" w:rsidRDefault="00712A0B" w:rsidP="00712A0B">
            <w:pPr>
              <w:rPr>
                <w:rFonts w:ascii="Calibri Light" w:hAnsi="Calibri Light" w:cs="Calibri Light"/>
                <w:lang w:val="en-GB"/>
              </w:rPr>
            </w:pPr>
            <w:r w:rsidRPr="16D32E50">
              <w:rPr>
                <w:rFonts w:ascii="Calibri Light" w:hAnsi="Calibri Light" w:cs="Calibri Light"/>
                <w:lang w:val="en-GB"/>
              </w:rPr>
              <w:t>Agenda: APPROVED</w:t>
            </w:r>
            <w:r w:rsidR="60971294" w:rsidRPr="16D32E50">
              <w:rPr>
                <w:rFonts w:ascii="Calibri Light" w:hAnsi="Calibri Light" w:cs="Calibri Light"/>
                <w:lang w:val="en-GB"/>
              </w:rPr>
              <w:t xml:space="preserve"> With changes made to the agenda: Point 4-8 moved until next meeting</w:t>
            </w:r>
          </w:p>
        </w:tc>
      </w:tr>
      <w:tr w:rsidR="00712A0B" w:rsidRPr="00824A3E" w14:paraId="0084B405" w14:textId="77777777" w:rsidTr="0F6E331B">
        <w:tc>
          <w:tcPr>
            <w:tcW w:w="1555" w:type="dxa"/>
          </w:tcPr>
          <w:p w14:paraId="5F45B25D"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#2:</w:t>
            </w:r>
          </w:p>
        </w:tc>
        <w:tc>
          <w:tcPr>
            <w:tcW w:w="8981" w:type="dxa"/>
          </w:tcPr>
          <w:p w14:paraId="255F84EF" w14:textId="6CAC7650" w:rsidR="00712A0B" w:rsidRPr="001576C0" w:rsidRDefault="7DA5B1CE" w:rsidP="16D32E50">
            <w:pPr>
              <w:rPr>
                <w:rFonts w:ascii="Calibri Light" w:hAnsi="Calibri Light" w:cs="Calibri Light"/>
                <w:lang w:val="en-GB"/>
              </w:rPr>
            </w:pPr>
            <w:r w:rsidRPr="16D32E50">
              <w:rPr>
                <w:rFonts w:ascii="Calibri Light" w:hAnsi="Calibri Light" w:cs="Calibri Light"/>
                <w:lang w:val="en-GB"/>
              </w:rPr>
              <w:t xml:space="preserve">Orientation 1#: KM: LPU has made a debate article about green march, which has stagnated a bit – It is currently being sent out for approval in the board. </w:t>
            </w:r>
          </w:p>
          <w:p w14:paraId="4A8B1BDD" w14:textId="2F6BEB80" w:rsidR="00712A0B" w:rsidRPr="001576C0" w:rsidRDefault="7DA5B1CE" w:rsidP="16D32E50">
            <w:pPr>
              <w:rPr>
                <w:rFonts w:ascii="Calibri Light" w:hAnsi="Calibri Light" w:cs="Calibri Light"/>
                <w:lang w:val="en-GB"/>
              </w:rPr>
            </w:pPr>
            <w:r w:rsidRPr="16D32E50">
              <w:rPr>
                <w:rFonts w:ascii="Calibri Light" w:hAnsi="Calibri Light" w:cs="Calibri Light"/>
                <w:lang w:val="en-GB"/>
              </w:rPr>
              <w:t>Orientation 2#: MS: SR hygge on friday is going as planned. KM will help on the day with helping moving sodas and other stuff from the office to the place of hygge.</w:t>
            </w:r>
          </w:p>
          <w:p w14:paraId="3B0CC078" w14:textId="11DA607A" w:rsidR="00712A0B" w:rsidRPr="001576C0" w:rsidRDefault="7DA5B1CE" w:rsidP="16D32E50">
            <w:pPr>
              <w:rPr>
                <w:rFonts w:ascii="Calibri Light" w:hAnsi="Calibri Light" w:cs="Calibri Light"/>
                <w:lang w:val="en-GB"/>
              </w:rPr>
            </w:pPr>
            <w:r w:rsidRPr="16D32E50">
              <w:rPr>
                <w:rFonts w:ascii="Calibri Light" w:hAnsi="Calibri Light" w:cs="Calibri Light"/>
                <w:lang w:val="en-GB"/>
              </w:rPr>
              <w:t>Orientation 3#: MSS: Magnus will gladly help people seek the study environment fund</w:t>
            </w:r>
          </w:p>
          <w:p w14:paraId="74DD2A4B" w14:textId="0D706C98" w:rsidR="00712A0B" w:rsidRPr="001576C0" w:rsidRDefault="7DA5B1CE" w:rsidP="16D32E50">
            <w:pPr>
              <w:rPr>
                <w:rFonts w:ascii="Calibri Light" w:hAnsi="Calibri Light" w:cs="Calibri Light"/>
                <w:lang w:val="en-GB"/>
              </w:rPr>
            </w:pPr>
            <w:r w:rsidRPr="16D32E50">
              <w:rPr>
                <w:rFonts w:ascii="Calibri Light" w:hAnsi="Calibri Light" w:cs="Calibri Light"/>
                <w:lang w:val="en-GB"/>
              </w:rPr>
              <w:t xml:space="preserve">Orientation 4#: SBK: We hosted our lan party which went really well. There is interest from the rest of the board to host a internal hygge lan just for SR and friends. </w:t>
            </w:r>
          </w:p>
          <w:p w14:paraId="49CA16AA" w14:textId="0442B1F9" w:rsidR="00712A0B" w:rsidRPr="001576C0" w:rsidRDefault="7DA5B1CE" w:rsidP="16D32E50">
            <w:pPr>
              <w:rPr>
                <w:rFonts w:ascii="Calibri Light" w:hAnsi="Calibri Light" w:cs="Calibri Light"/>
                <w:lang w:val="en-GB"/>
              </w:rPr>
            </w:pPr>
            <w:r w:rsidRPr="16D32E50">
              <w:rPr>
                <w:rFonts w:ascii="Calibri Light" w:hAnsi="Calibri Light" w:cs="Calibri Light"/>
                <w:lang w:val="en-GB"/>
              </w:rPr>
              <w:t xml:space="preserve">Orientation 5#: CL: We had our subject selection café - It went great. People got good insights and guidance in relations to their subject selection. </w:t>
            </w:r>
            <w:r w:rsidR="26F37AA9" w:rsidRPr="69389638">
              <w:rPr>
                <w:rFonts w:ascii="Calibri Light" w:hAnsi="Calibri Light" w:cs="Calibri Light"/>
                <w:lang w:val="en-GB"/>
              </w:rPr>
              <w:t xml:space="preserve">We got people from almost all subjects </w:t>
            </w:r>
            <w:r w:rsidR="26F37AA9" w:rsidRPr="473EE159">
              <w:rPr>
                <w:rFonts w:ascii="Calibri Light" w:hAnsi="Calibri Light" w:cs="Calibri Light"/>
                <w:lang w:val="en-GB"/>
              </w:rPr>
              <w:t>which was nice. People were happy.</w:t>
            </w:r>
            <w:r w:rsidR="26F37AA9" w:rsidRPr="67FAA489">
              <w:rPr>
                <w:rFonts w:ascii="Calibri Light" w:hAnsi="Calibri Light" w:cs="Calibri Light"/>
                <w:lang w:val="en-GB"/>
              </w:rPr>
              <w:t xml:space="preserve"> </w:t>
            </w:r>
            <w:r w:rsidR="26F37AA9" w:rsidRPr="3C620CCE">
              <w:rPr>
                <w:rFonts w:ascii="Calibri Light" w:hAnsi="Calibri Light" w:cs="Calibri Light"/>
                <w:lang w:val="en-GB"/>
              </w:rPr>
              <w:t xml:space="preserve">About 60-70 people attended the event </w:t>
            </w:r>
            <w:r w:rsidR="26F37AA9" w:rsidRPr="305E5432">
              <w:rPr>
                <w:rFonts w:ascii="Calibri Light" w:hAnsi="Calibri Light" w:cs="Calibri Light"/>
                <w:lang w:val="en-GB"/>
              </w:rPr>
              <w:t xml:space="preserve">– wuhuu </w:t>
            </w:r>
            <w:r w:rsidR="26F37AA9" w:rsidRPr="305E5432">
              <w:rPr>
                <w:rFonts w:ascii="Segoe UI Emoji" w:eastAsia="Segoe UI Emoji" w:hAnsi="Segoe UI Emoji" w:cs="Segoe UI Emoji"/>
                <w:lang w:val="en-GB"/>
              </w:rPr>
              <w:t>😊</w:t>
            </w:r>
          </w:p>
          <w:p w14:paraId="7943F1C8" w14:textId="4A227723" w:rsidR="15A0453C" w:rsidRDefault="26F37AA9" w:rsidP="15A0453C">
            <w:pPr>
              <w:rPr>
                <w:rFonts w:ascii="Calibri Light" w:hAnsi="Calibri Light" w:cs="Calibri Light"/>
                <w:lang w:val="en-GB"/>
              </w:rPr>
            </w:pPr>
            <w:r w:rsidRPr="0F6E331B">
              <w:rPr>
                <w:rFonts w:ascii="Calibri Light" w:hAnsi="Calibri Light" w:cs="Calibri Light"/>
                <w:lang w:val="en-GB"/>
              </w:rPr>
              <w:t>Orientation 6# : CL: Semester starts party is going good. The artist has been booked. They are seeking collaboration with the big faculty party councils, so they can cover the bars at the party. They’re seeking to making the party more of a festival than</w:t>
            </w:r>
            <w:r w:rsidR="1F3F5BFB" w:rsidRPr="0F6E331B">
              <w:rPr>
                <w:rFonts w:ascii="Calibri Light" w:hAnsi="Calibri Light" w:cs="Calibri Light"/>
                <w:lang w:val="en-GB"/>
              </w:rPr>
              <w:t xml:space="preserve"> just a party, with different collaborators. </w:t>
            </w:r>
          </w:p>
          <w:p w14:paraId="72430094" w14:textId="552A2CC2" w:rsidR="26F37AA9" w:rsidRDefault="26F37AA9" w:rsidP="268379D2">
            <w:pPr>
              <w:rPr>
                <w:rFonts w:ascii="Calibri Light" w:hAnsi="Calibri Light" w:cs="Calibri Light"/>
                <w:lang w:val="en-GB"/>
              </w:rPr>
            </w:pPr>
            <w:r w:rsidRPr="1C9B5112">
              <w:rPr>
                <w:rFonts w:ascii="Calibri Light" w:hAnsi="Calibri Light" w:cs="Calibri Light"/>
                <w:lang w:val="en-GB"/>
              </w:rPr>
              <w:t>Orientation 7</w:t>
            </w:r>
            <w:r w:rsidR="4F154D2B" w:rsidRPr="67908DEC">
              <w:rPr>
                <w:rFonts w:ascii="Calibri Light" w:hAnsi="Calibri Light" w:cs="Calibri Light"/>
                <w:lang w:val="en-GB"/>
              </w:rPr>
              <w:t xml:space="preserve">#: </w:t>
            </w:r>
            <w:r w:rsidR="4F154D2B" w:rsidRPr="09C02ECC">
              <w:rPr>
                <w:rFonts w:ascii="Calibri Light" w:hAnsi="Calibri Light" w:cs="Calibri Light"/>
                <w:lang w:val="en-GB"/>
              </w:rPr>
              <w:t xml:space="preserve">CL: Celina has joined </w:t>
            </w:r>
            <w:r w:rsidR="4F154D2B" w:rsidRPr="5D43DF13">
              <w:rPr>
                <w:rFonts w:ascii="Calibri Light" w:hAnsi="Calibri Light" w:cs="Calibri Light"/>
                <w:lang w:val="en-GB"/>
              </w:rPr>
              <w:t xml:space="preserve">RUC’s Equality and </w:t>
            </w:r>
            <w:r w:rsidR="4F154D2B" w:rsidRPr="567901CF">
              <w:rPr>
                <w:rFonts w:ascii="Calibri Light" w:hAnsi="Calibri Light" w:cs="Calibri Light"/>
                <w:lang w:val="en-GB"/>
              </w:rPr>
              <w:t xml:space="preserve">diversity task force </w:t>
            </w:r>
            <w:r w:rsidR="4F154D2B" w:rsidRPr="6CE8700F">
              <w:rPr>
                <w:rFonts w:ascii="Calibri Light" w:hAnsi="Calibri Light" w:cs="Calibri Light"/>
                <w:lang w:val="en-GB"/>
              </w:rPr>
              <w:t xml:space="preserve">– Wuhuu </w:t>
            </w:r>
            <w:r w:rsidR="4F154D2B" w:rsidRPr="6CE8700F">
              <w:rPr>
                <w:rFonts w:ascii="Segoe UI Emoji" w:eastAsia="Segoe UI Emoji" w:hAnsi="Segoe UI Emoji" w:cs="Segoe UI Emoji"/>
                <w:lang w:val="en-GB"/>
              </w:rPr>
              <w:t>😀</w:t>
            </w:r>
            <w:r w:rsidR="4F154D2B" w:rsidRPr="6CE8700F">
              <w:rPr>
                <w:rFonts w:ascii="Calibri Light" w:hAnsi="Calibri Light" w:cs="Calibri Light"/>
                <w:lang w:val="en-GB"/>
              </w:rPr>
              <w:t xml:space="preserve"> </w:t>
            </w:r>
          </w:p>
          <w:p w14:paraId="3292EFEF" w14:textId="54199B0B" w:rsidR="6CE8700F" w:rsidRDefault="6CE8700F" w:rsidP="6CE8700F">
            <w:pPr>
              <w:rPr>
                <w:rFonts w:ascii="Calibri Light" w:hAnsi="Calibri Light" w:cs="Calibri Light"/>
                <w:lang w:val="en-GB"/>
              </w:rPr>
            </w:pPr>
          </w:p>
          <w:p w14:paraId="1476097A" w14:textId="4F64D5DF" w:rsidR="4F154D2B" w:rsidRDefault="4F154D2B" w:rsidP="67A9B9D2">
            <w:pPr>
              <w:rPr>
                <w:rFonts w:ascii="Calibri Light" w:hAnsi="Calibri Light" w:cs="Calibri Light"/>
                <w:lang w:val="en-GB"/>
              </w:rPr>
            </w:pPr>
            <w:r w:rsidRPr="67A9B9D2">
              <w:rPr>
                <w:rFonts w:ascii="Calibri Light" w:hAnsi="Calibri Light" w:cs="Calibri Light"/>
                <w:lang w:val="en-GB"/>
              </w:rPr>
              <w:t>Orientation 8#:</w:t>
            </w:r>
            <w:r w:rsidRPr="3079F7B7">
              <w:rPr>
                <w:rFonts w:ascii="Calibri Light" w:hAnsi="Calibri Light" w:cs="Calibri Light"/>
                <w:lang w:val="en-GB"/>
              </w:rPr>
              <w:t xml:space="preserve"> </w:t>
            </w:r>
            <w:r w:rsidR="67AD2FD6" w:rsidRPr="26C3C925">
              <w:rPr>
                <w:rFonts w:ascii="Calibri Light" w:hAnsi="Calibri Light" w:cs="Calibri Light"/>
                <w:lang w:val="en-GB"/>
              </w:rPr>
              <w:t xml:space="preserve">CL: </w:t>
            </w:r>
            <w:r w:rsidR="67AD2FD6" w:rsidRPr="6C89F215">
              <w:rPr>
                <w:rFonts w:ascii="Calibri Light" w:hAnsi="Calibri Light" w:cs="Calibri Light"/>
                <w:lang w:val="en-GB"/>
              </w:rPr>
              <w:t>SEC has a meeting soon</w:t>
            </w:r>
            <w:r w:rsidR="67AD2FD6" w:rsidRPr="428A9A67">
              <w:rPr>
                <w:rFonts w:ascii="Calibri Light" w:hAnsi="Calibri Light" w:cs="Calibri Light"/>
                <w:lang w:val="en-GB"/>
              </w:rPr>
              <w:t xml:space="preserve">. </w:t>
            </w:r>
            <w:r w:rsidR="67AD2FD6" w:rsidRPr="12CAAF77">
              <w:rPr>
                <w:rFonts w:ascii="Calibri Light" w:hAnsi="Calibri Light" w:cs="Calibri Light"/>
                <w:lang w:val="en-GB"/>
              </w:rPr>
              <w:t xml:space="preserve">Answer the </w:t>
            </w:r>
            <w:r w:rsidR="67AD2FD6" w:rsidRPr="1D5FD935">
              <w:rPr>
                <w:rFonts w:ascii="Calibri Light" w:hAnsi="Calibri Light" w:cs="Calibri Light"/>
                <w:lang w:val="en-GB"/>
              </w:rPr>
              <w:t>lettuce meet asap</w:t>
            </w:r>
            <w:r w:rsidR="67AD2FD6" w:rsidRPr="2F85562C">
              <w:rPr>
                <w:rFonts w:ascii="Calibri Light" w:hAnsi="Calibri Light" w:cs="Calibri Light"/>
                <w:lang w:val="en-GB"/>
              </w:rPr>
              <w:t xml:space="preserve"> – If people want to </w:t>
            </w:r>
            <w:r w:rsidR="67AD2FD6" w:rsidRPr="539FB83A">
              <w:rPr>
                <w:rFonts w:ascii="Calibri Light" w:hAnsi="Calibri Light" w:cs="Calibri Light"/>
                <w:lang w:val="en-GB"/>
              </w:rPr>
              <w:t xml:space="preserve">join the work i SEC </w:t>
            </w:r>
            <w:r w:rsidR="67AD2FD6" w:rsidRPr="448F2E7B">
              <w:rPr>
                <w:rFonts w:ascii="Calibri Light" w:hAnsi="Calibri Light" w:cs="Calibri Light"/>
                <w:lang w:val="en-GB"/>
              </w:rPr>
              <w:t xml:space="preserve">pls </w:t>
            </w:r>
          </w:p>
          <w:p w14:paraId="0A4BFBEA" w14:textId="7AFA6840" w:rsidR="00712A0B" w:rsidRDefault="00255301" w:rsidP="16D32E50">
            <w:pPr>
              <w:rPr>
                <w:rFonts w:ascii="Calibri Light" w:hAnsi="Calibri Light" w:cs="Calibri Light"/>
                <w:lang w:val="en-GB"/>
              </w:rPr>
            </w:pPr>
            <w:r w:rsidRPr="67A9B9D2">
              <w:rPr>
                <w:rFonts w:ascii="Calibri Light" w:hAnsi="Calibri Light" w:cs="Calibri Light"/>
                <w:lang w:val="en-GB"/>
              </w:rPr>
              <w:t>Orientation 8#:</w:t>
            </w:r>
            <w:r>
              <w:rPr>
                <w:rFonts w:ascii="Calibri Light" w:hAnsi="Calibri Light" w:cs="Calibri Light"/>
                <w:lang w:val="en-GB"/>
              </w:rPr>
              <w:t xml:space="preserve"> Amir has negotiated with all the </w:t>
            </w:r>
            <w:r w:rsidR="783D1CE3" w:rsidRPr="0A93AD9C">
              <w:rPr>
                <w:rFonts w:ascii="Calibri Light" w:hAnsi="Calibri Light" w:cs="Calibri Light"/>
                <w:lang w:val="en-GB"/>
              </w:rPr>
              <w:t>unions</w:t>
            </w:r>
          </w:p>
          <w:p w14:paraId="4A65B89A" w14:textId="4BAB1C6E" w:rsidR="783D1CE3" w:rsidRDefault="783D1CE3" w:rsidP="6E771097">
            <w:pPr>
              <w:rPr>
                <w:rFonts w:ascii="Calibri Light" w:hAnsi="Calibri Light" w:cs="Calibri Light"/>
                <w:lang w:val="en-GB"/>
              </w:rPr>
            </w:pPr>
            <w:r w:rsidRPr="64ACFD51">
              <w:rPr>
                <w:rFonts w:ascii="Calibri Light" w:hAnsi="Calibri Light" w:cs="Calibri Light"/>
                <w:lang w:val="en-GB"/>
              </w:rPr>
              <w:t xml:space="preserve">Orientation 9# : </w:t>
            </w:r>
            <w:r w:rsidRPr="41C8830C">
              <w:rPr>
                <w:rFonts w:ascii="Calibri Light" w:hAnsi="Calibri Light" w:cs="Calibri Light"/>
                <w:lang w:val="en-GB"/>
              </w:rPr>
              <w:t xml:space="preserve">CL: </w:t>
            </w:r>
            <w:r w:rsidRPr="084864AA">
              <w:rPr>
                <w:rFonts w:ascii="Calibri Light" w:hAnsi="Calibri Light" w:cs="Calibri Light"/>
                <w:lang w:val="en-GB"/>
              </w:rPr>
              <w:t xml:space="preserve">Newsletters are still a </w:t>
            </w:r>
            <w:r w:rsidRPr="4705818A">
              <w:rPr>
                <w:rFonts w:ascii="Calibri Light" w:hAnsi="Calibri Light" w:cs="Calibri Light"/>
                <w:lang w:val="en-GB"/>
              </w:rPr>
              <w:t xml:space="preserve">thing, but we have been </w:t>
            </w:r>
            <w:r w:rsidRPr="4B684B4C">
              <w:rPr>
                <w:rFonts w:ascii="Calibri Light" w:hAnsi="Calibri Light" w:cs="Calibri Light"/>
                <w:lang w:val="en-GB"/>
              </w:rPr>
              <w:t xml:space="preserve">busy. </w:t>
            </w:r>
            <w:r w:rsidRPr="0D0956D9">
              <w:rPr>
                <w:rFonts w:ascii="Calibri Light" w:hAnsi="Calibri Light" w:cs="Calibri Light"/>
                <w:lang w:val="en-GB"/>
              </w:rPr>
              <w:t>We’re improving upon the format</w:t>
            </w:r>
            <w:r w:rsidRPr="3766E3CD">
              <w:rPr>
                <w:rFonts w:ascii="Calibri Light" w:hAnsi="Calibri Light" w:cs="Calibri Light"/>
                <w:lang w:val="en-GB"/>
              </w:rPr>
              <w:t xml:space="preserve"> </w:t>
            </w:r>
            <w:r w:rsidRPr="7D699EEB">
              <w:rPr>
                <w:rFonts w:ascii="Calibri Light" w:hAnsi="Calibri Light" w:cs="Calibri Light"/>
                <w:lang w:val="en-GB"/>
              </w:rPr>
              <w:t xml:space="preserve">so ensure that </w:t>
            </w:r>
            <w:r w:rsidRPr="0C0105FF">
              <w:rPr>
                <w:rFonts w:ascii="Calibri Light" w:hAnsi="Calibri Light" w:cs="Calibri Light"/>
                <w:lang w:val="en-GB"/>
              </w:rPr>
              <w:t xml:space="preserve">we can make a </w:t>
            </w:r>
            <w:r w:rsidRPr="26C83251">
              <w:rPr>
                <w:rFonts w:ascii="Calibri Light" w:hAnsi="Calibri Light" w:cs="Calibri Light"/>
                <w:lang w:val="en-GB"/>
              </w:rPr>
              <w:t xml:space="preserve">consistent </w:t>
            </w:r>
            <w:r w:rsidRPr="7C9663BE">
              <w:rPr>
                <w:rFonts w:ascii="Calibri Light" w:hAnsi="Calibri Light" w:cs="Calibri Light"/>
                <w:lang w:val="en-GB"/>
              </w:rPr>
              <w:t>newsletter.</w:t>
            </w:r>
            <w:r w:rsidRPr="12CBE84D">
              <w:rPr>
                <w:rFonts w:ascii="Calibri Light" w:hAnsi="Calibri Light" w:cs="Calibri Light"/>
                <w:lang w:val="en-GB"/>
              </w:rPr>
              <w:t xml:space="preserve"> </w:t>
            </w:r>
          </w:p>
          <w:p w14:paraId="3B8C2ECF" w14:textId="6941236B" w:rsidR="20719A19" w:rsidRDefault="20719A19" w:rsidP="096C7558">
            <w:pPr>
              <w:rPr>
                <w:rFonts w:ascii="Calibri Light" w:hAnsi="Calibri Light" w:cs="Calibri Light"/>
                <w:lang w:val="en-GB"/>
              </w:rPr>
            </w:pPr>
            <w:r w:rsidRPr="637A6B92">
              <w:rPr>
                <w:rFonts w:ascii="Calibri Light" w:hAnsi="Calibri Light" w:cs="Calibri Light"/>
                <w:lang w:val="en-GB"/>
              </w:rPr>
              <w:t>Orientation 10</w:t>
            </w:r>
            <w:r w:rsidRPr="6CE9F8A0">
              <w:rPr>
                <w:rFonts w:ascii="Calibri Light" w:hAnsi="Calibri Light" w:cs="Calibri Light"/>
                <w:lang w:val="en-GB"/>
              </w:rPr>
              <w:t xml:space="preserve">#: </w:t>
            </w:r>
            <w:r w:rsidRPr="6E6B0B84">
              <w:rPr>
                <w:rFonts w:ascii="Calibri Light" w:hAnsi="Calibri Light" w:cs="Calibri Light"/>
                <w:lang w:val="en-GB"/>
              </w:rPr>
              <w:t xml:space="preserve">AB: </w:t>
            </w:r>
            <w:r w:rsidR="6F7B003D" w:rsidRPr="6402E6BD">
              <w:rPr>
                <w:rFonts w:ascii="Calibri Light" w:hAnsi="Calibri Light" w:cs="Calibri Light"/>
                <w:lang w:val="en-GB"/>
              </w:rPr>
              <w:t xml:space="preserve">New </w:t>
            </w:r>
            <w:r w:rsidR="6F7B003D" w:rsidRPr="244625A0">
              <w:rPr>
                <w:rFonts w:ascii="Calibri Light" w:hAnsi="Calibri Light" w:cs="Calibri Light"/>
                <w:lang w:val="en-GB"/>
              </w:rPr>
              <w:t>Vice</w:t>
            </w:r>
            <w:r w:rsidR="6F7B003D" w:rsidRPr="4EB7FD70">
              <w:rPr>
                <w:rFonts w:ascii="Calibri Light" w:hAnsi="Calibri Light" w:cs="Calibri Light"/>
                <w:lang w:val="en-GB"/>
              </w:rPr>
              <w:t xml:space="preserve"> Rector</w:t>
            </w:r>
          </w:p>
          <w:p w14:paraId="6FAFD0B1" w14:textId="57347649" w:rsidR="6F7B003D" w:rsidRDefault="6F7B003D" w:rsidP="02987CA2">
            <w:pPr>
              <w:rPr>
                <w:rFonts w:ascii="Calibri Light" w:hAnsi="Calibri Light" w:cs="Calibri Light"/>
                <w:lang w:val="en-GB"/>
              </w:rPr>
            </w:pPr>
            <w:r w:rsidRPr="02987CA2">
              <w:rPr>
                <w:rFonts w:ascii="Calibri Light" w:hAnsi="Calibri Light" w:cs="Calibri Light"/>
                <w:lang w:val="en-GB"/>
              </w:rPr>
              <w:t>Orientation 11# MS: Proposal for event: Trash parade -&gt; Trashpicking sticks as a community event</w:t>
            </w:r>
          </w:p>
          <w:p w14:paraId="19110E72" w14:textId="7754BF98" w:rsidR="6F7B003D" w:rsidRDefault="39ED64C5" w:rsidP="02987CA2">
            <w:pPr>
              <w:pStyle w:val="ListParagraph"/>
              <w:numPr>
                <w:ilvl w:val="0"/>
                <w:numId w:val="1"/>
              </w:numPr>
              <w:rPr>
                <w:rFonts w:ascii="Calibri Light" w:hAnsi="Calibri Light" w:cs="Calibri Light"/>
                <w:szCs w:val="22"/>
                <w:lang w:val="en-GB"/>
              </w:rPr>
            </w:pPr>
            <w:r w:rsidRPr="02987CA2">
              <w:rPr>
                <w:rFonts w:ascii="Calibri Light" w:hAnsi="Calibri Light" w:cs="Calibri Light"/>
                <w:lang w:val="en-GB"/>
              </w:rPr>
              <w:t xml:space="preserve">Cool thing to do by the lake the day after the sem start party. </w:t>
            </w:r>
          </w:p>
          <w:p w14:paraId="65FA374A" w14:textId="2267AB3D" w:rsidR="6F7B003D" w:rsidRDefault="39ED64C5" w:rsidP="02987CA2">
            <w:pPr>
              <w:pStyle w:val="ListParagraph"/>
              <w:numPr>
                <w:ilvl w:val="0"/>
                <w:numId w:val="1"/>
              </w:numPr>
              <w:rPr>
                <w:rFonts w:ascii="Calibri Light" w:hAnsi="Calibri Light" w:cs="Calibri Light"/>
                <w:szCs w:val="22"/>
                <w:lang w:val="en-GB"/>
              </w:rPr>
            </w:pPr>
            <w:r w:rsidRPr="02987CA2">
              <w:rPr>
                <w:rFonts w:ascii="Calibri Light" w:hAnsi="Calibri Light" w:cs="Calibri Light"/>
                <w:lang w:val="en-GB"/>
              </w:rPr>
              <w:t xml:space="preserve"> </w:t>
            </w:r>
          </w:p>
          <w:p w14:paraId="140BE962" w14:textId="39A2ED3B" w:rsidR="02987CA2" w:rsidRDefault="02987CA2" w:rsidP="02987CA2">
            <w:pPr>
              <w:rPr>
                <w:rFonts w:ascii="Calibri Light" w:hAnsi="Calibri Light" w:cs="Calibri Light"/>
                <w:lang w:val="en-GB"/>
              </w:rPr>
            </w:pPr>
          </w:p>
          <w:p w14:paraId="0FD88576" w14:textId="0EEED43A" w:rsidR="00255301" w:rsidRPr="001576C0" w:rsidRDefault="00255301" w:rsidP="16D32E50">
            <w:pPr>
              <w:rPr>
                <w:rFonts w:ascii="Calibri Light" w:hAnsi="Calibri Light" w:cs="Calibri Light"/>
                <w:lang w:val="en-GB"/>
              </w:rPr>
            </w:pPr>
          </w:p>
        </w:tc>
      </w:tr>
      <w:tr w:rsidR="00712A0B" w:rsidRPr="001576C0" w14:paraId="141859B0" w14:textId="77777777" w:rsidTr="0F6E331B">
        <w:tc>
          <w:tcPr>
            <w:tcW w:w="1555" w:type="dxa"/>
          </w:tcPr>
          <w:p w14:paraId="7DFAE779"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#3:</w:t>
            </w:r>
          </w:p>
        </w:tc>
        <w:tc>
          <w:tcPr>
            <w:tcW w:w="8981" w:type="dxa"/>
          </w:tcPr>
          <w:p w14:paraId="134473ED" w14:textId="3479B36E" w:rsidR="00712A0B" w:rsidRPr="001576C0" w:rsidRDefault="72F16594" w:rsidP="02987CA2">
            <w:pPr>
              <w:rPr>
                <w:rFonts w:ascii="Calibri Light" w:hAnsi="Calibri Light" w:cs="Calibri Light"/>
                <w:lang w:val="en-GB"/>
              </w:rPr>
            </w:pPr>
            <w:r w:rsidRPr="02987CA2">
              <w:rPr>
                <w:rFonts w:ascii="Calibri Light" w:hAnsi="Calibri Light" w:cs="Calibri Light"/>
                <w:lang w:val="en-GB"/>
              </w:rPr>
              <w:t xml:space="preserve">MSS: Recaps the internal organising WS we did at brommeseminar. </w:t>
            </w:r>
            <w:r w:rsidR="00712A0B">
              <w:br/>
            </w:r>
            <w:r w:rsidR="2E9B108B" w:rsidRPr="02987CA2">
              <w:rPr>
                <w:rFonts w:ascii="Calibri Light" w:hAnsi="Calibri Light" w:cs="Calibri Light"/>
                <w:lang w:val="en-GB"/>
              </w:rPr>
              <w:t xml:space="preserve">Points: The idea is to have an add on to the </w:t>
            </w:r>
            <w:r w:rsidR="17AC3BC7" w:rsidRPr="02987CA2">
              <w:rPr>
                <w:rFonts w:ascii="Calibri Light" w:hAnsi="Calibri Light" w:cs="Calibri Light"/>
                <w:lang w:val="en-GB"/>
              </w:rPr>
              <w:t xml:space="preserve">news letter that explains personal stories about working with SR. This could help bring more people in to the organization to make it easier do delegate work outside of the organization. </w:t>
            </w:r>
          </w:p>
          <w:p w14:paraId="6C6FE1D3" w14:textId="5C0393E2" w:rsidR="00712A0B" w:rsidRPr="001576C0" w:rsidRDefault="3F6B422A" w:rsidP="02987CA2">
            <w:pPr>
              <w:rPr>
                <w:rFonts w:ascii="Calibri Light" w:hAnsi="Calibri Light" w:cs="Calibri Light"/>
                <w:lang w:val="en-GB"/>
              </w:rPr>
            </w:pPr>
            <w:r w:rsidRPr="02987CA2">
              <w:rPr>
                <w:rFonts w:ascii="Calibri Light" w:hAnsi="Calibri Light" w:cs="Calibri Light"/>
                <w:lang w:val="en-GB"/>
              </w:rPr>
              <w:t>It’s all about putting a face on the organization and thereby making it more accessible.</w:t>
            </w:r>
          </w:p>
          <w:p w14:paraId="395D4A45" w14:textId="52028DE6" w:rsidR="00712A0B" w:rsidRPr="001576C0" w:rsidRDefault="00712A0B" w:rsidP="02987CA2">
            <w:pPr>
              <w:rPr>
                <w:rFonts w:ascii="Calibri Light" w:hAnsi="Calibri Light" w:cs="Calibri Light"/>
                <w:lang w:val="en-GB"/>
              </w:rPr>
            </w:pPr>
          </w:p>
          <w:p w14:paraId="0D344779" w14:textId="64DE7CA2" w:rsidR="00712A0B" w:rsidRPr="001576C0" w:rsidRDefault="3F6B422A" w:rsidP="02987CA2">
            <w:pPr>
              <w:rPr>
                <w:rFonts w:ascii="Calibri Light" w:hAnsi="Calibri Light" w:cs="Calibri Light"/>
                <w:lang w:val="en-GB"/>
              </w:rPr>
            </w:pPr>
            <w:r w:rsidRPr="02987CA2">
              <w:rPr>
                <w:rFonts w:ascii="Calibri Light" w:hAnsi="Calibri Light" w:cs="Calibri Light"/>
                <w:lang w:val="en-GB"/>
              </w:rPr>
              <w:t xml:space="preserve">Opening it up for inputs: </w:t>
            </w:r>
          </w:p>
          <w:p w14:paraId="6A55AF68" w14:textId="081E65B4" w:rsidR="00712A0B" w:rsidRPr="001576C0" w:rsidRDefault="3F6B422A" w:rsidP="02987CA2">
            <w:pPr>
              <w:rPr>
                <w:rFonts w:ascii="Calibri Light" w:hAnsi="Calibri Light" w:cs="Calibri Light"/>
                <w:lang w:val="en-GB"/>
              </w:rPr>
            </w:pPr>
            <w:r w:rsidRPr="02987CA2">
              <w:rPr>
                <w:rFonts w:ascii="Calibri Light" w:hAnsi="Calibri Light" w:cs="Calibri Light"/>
                <w:lang w:val="en-GB"/>
              </w:rPr>
              <w:t xml:space="preserve">MSS: Could we add </w:t>
            </w:r>
            <w:r w:rsidR="4796FEC6" w:rsidRPr="02987CA2">
              <w:rPr>
                <w:rFonts w:ascii="Calibri Light" w:hAnsi="Calibri Light" w:cs="Calibri Light"/>
                <w:lang w:val="en-GB"/>
              </w:rPr>
              <w:t xml:space="preserve">on “What have we already done” to make SR more attractive for people. </w:t>
            </w:r>
          </w:p>
          <w:p w14:paraId="3954076A" w14:textId="256BE355" w:rsidR="00712A0B" w:rsidRPr="001576C0" w:rsidRDefault="7BCB8107" w:rsidP="02987CA2">
            <w:pPr>
              <w:rPr>
                <w:rFonts w:ascii="Calibri Light" w:hAnsi="Calibri Light" w:cs="Calibri Light"/>
                <w:lang w:val="en-GB"/>
              </w:rPr>
            </w:pPr>
            <w:r w:rsidRPr="02987CA2">
              <w:rPr>
                <w:rFonts w:ascii="Calibri Light" w:hAnsi="Calibri Light" w:cs="Calibri Light"/>
                <w:lang w:val="en-GB"/>
              </w:rPr>
              <w:t>MSS2: It’s sort of already a part of the newsletter”</w:t>
            </w:r>
          </w:p>
          <w:p w14:paraId="3B779382" w14:textId="22DB235D" w:rsidR="00712A0B" w:rsidRPr="001576C0" w:rsidRDefault="7BCB8107" w:rsidP="02987CA2">
            <w:pPr>
              <w:rPr>
                <w:rFonts w:ascii="Calibri Light" w:hAnsi="Calibri Light" w:cs="Calibri Light"/>
                <w:lang w:val="en-GB"/>
              </w:rPr>
            </w:pPr>
            <w:r w:rsidRPr="02987CA2">
              <w:rPr>
                <w:rFonts w:ascii="Calibri Light" w:hAnsi="Calibri Light" w:cs="Calibri Light"/>
                <w:lang w:val="en-GB"/>
              </w:rPr>
              <w:t xml:space="preserve">MSS2: It’s a funky decision point but we kinda have to vote in what our “promise” on the basis of the workshop is. </w:t>
            </w:r>
          </w:p>
          <w:p w14:paraId="2AB38D50" w14:textId="64AA1752" w:rsidR="00712A0B" w:rsidRPr="001576C0" w:rsidRDefault="7BCB8107" w:rsidP="02987CA2">
            <w:pPr>
              <w:rPr>
                <w:rFonts w:ascii="Calibri Light" w:hAnsi="Calibri Light" w:cs="Calibri Light"/>
                <w:lang w:val="en-GB"/>
              </w:rPr>
            </w:pPr>
            <w:r w:rsidRPr="02987CA2">
              <w:rPr>
                <w:rFonts w:ascii="Calibri Light" w:hAnsi="Calibri Light" w:cs="Calibri Light"/>
                <w:lang w:val="en-GB"/>
              </w:rPr>
              <w:t xml:space="preserve">AFN: Magnus you have done a great job making it fun and accessible. </w:t>
            </w:r>
          </w:p>
          <w:p w14:paraId="20FDF364" w14:textId="6871447C" w:rsidR="00712A0B" w:rsidRPr="001576C0" w:rsidRDefault="00712A0B" w:rsidP="02987CA2">
            <w:pPr>
              <w:rPr>
                <w:rFonts w:ascii="Calibri Light" w:hAnsi="Calibri Light" w:cs="Calibri Light"/>
                <w:lang w:val="en-GB"/>
              </w:rPr>
            </w:pPr>
          </w:p>
          <w:p w14:paraId="1D8F0DFD" w14:textId="2349E770" w:rsidR="00712A0B" w:rsidRPr="001576C0" w:rsidRDefault="7BCB8107" w:rsidP="02987CA2">
            <w:pPr>
              <w:rPr>
                <w:rFonts w:ascii="Calibri Light" w:hAnsi="Calibri Light" w:cs="Calibri Light"/>
                <w:lang w:val="en-GB"/>
              </w:rPr>
            </w:pPr>
            <w:r w:rsidRPr="02987CA2">
              <w:rPr>
                <w:rFonts w:ascii="Calibri Light" w:hAnsi="Calibri Light" w:cs="Calibri Light"/>
                <w:lang w:val="en-GB"/>
              </w:rPr>
              <w:t>Voting:</w:t>
            </w:r>
            <w:r w:rsidR="401A00B4" w:rsidRPr="02987CA2">
              <w:rPr>
                <w:rFonts w:ascii="Calibri Light" w:hAnsi="Calibri Light" w:cs="Calibri Light"/>
                <w:lang w:val="en-GB"/>
              </w:rPr>
              <w:t xml:space="preserve"> Unanimous for integrating the proposal in our internal organizing.</w:t>
            </w:r>
          </w:p>
        </w:tc>
      </w:tr>
      <w:tr w:rsidR="00712A0B" w:rsidRPr="001576C0" w14:paraId="26DB0C75" w14:textId="77777777" w:rsidTr="0F6E331B">
        <w:tc>
          <w:tcPr>
            <w:tcW w:w="1555" w:type="dxa"/>
          </w:tcPr>
          <w:p w14:paraId="05355FF3"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#4:</w:t>
            </w:r>
          </w:p>
        </w:tc>
        <w:tc>
          <w:tcPr>
            <w:tcW w:w="8981" w:type="dxa"/>
          </w:tcPr>
          <w:p w14:paraId="7172266B" w14:textId="7A8E360A" w:rsidR="00712A0B" w:rsidRPr="001576C0" w:rsidRDefault="625E8A3A" w:rsidP="02987CA2">
            <w:pPr>
              <w:rPr>
                <w:rFonts w:ascii="Calibri Light" w:hAnsi="Calibri Light" w:cs="Calibri Light"/>
                <w:lang w:val="en-GB"/>
              </w:rPr>
            </w:pPr>
            <w:r w:rsidRPr="02987CA2">
              <w:rPr>
                <w:rFonts w:ascii="Calibri Light" w:hAnsi="Calibri Light" w:cs="Calibri Light"/>
                <w:lang w:val="en-GB"/>
              </w:rPr>
              <w:t xml:space="preserve">LLL: We can use fablabs ceramic burner </w:t>
            </w:r>
            <w:r w:rsidRPr="02987CA2">
              <w:rPr>
                <w:rFonts w:ascii="Segoe UI Emoji" w:eastAsia="Segoe UI Emoji" w:hAnsi="Segoe UI Emoji" w:cs="Segoe UI Emoji"/>
                <w:lang w:val="en-GB"/>
              </w:rPr>
              <w:t>😉</w:t>
            </w:r>
            <w:r w:rsidRPr="02987CA2">
              <w:rPr>
                <w:rFonts w:ascii="Calibri Light" w:hAnsi="Calibri Light" w:cs="Calibri Light"/>
                <w:lang w:val="en-GB"/>
              </w:rPr>
              <w:t xml:space="preserve"> Goodbye creative space!</w:t>
            </w:r>
          </w:p>
          <w:p w14:paraId="61B70731" w14:textId="3FE2D81F" w:rsidR="00712A0B" w:rsidRPr="001576C0" w:rsidRDefault="00712A0B" w:rsidP="02987CA2">
            <w:pPr>
              <w:rPr>
                <w:rFonts w:ascii="Calibri Light" w:hAnsi="Calibri Light" w:cs="Calibri Light"/>
                <w:lang w:val="en-GB"/>
              </w:rPr>
            </w:pPr>
          </w:p>
          <w:p w14:paraId="1E4200C4" w14:textId="2579B020" w:rsidR="00712A0B" w:rsidRPr="001576C0" w:rsidRDefault="625E8A3A" w:rsidP="02987CA2">
            <w:pPr>
              <w:rPr>
                <w:rFonts w:ascii="Calibri Light" w:hAnsi="Calibri Light" w:cs="Calibri Light"/>
                <w:lang w:val="en-GB"/>
              </w:rPr>
            </w:pPr>
            <w:r w:rsidRPr="02987CA2">
              <w:rPr>
                <w:rFonts w:ascii="Calibri Light" w:hAnsi="Calibri Light" w:cs="Calibri Light"/>
                <w:lang w:val="en-GB"/>
              </w:rPr>
              <w:t xml:space="preserve">AB: </w:t>
            </w:r>
            <w:r w:rsidR="53960164" w:rsidRPr="02987CA2">
              <w:rPr>
                <w:rFonts w:ascii="Calibri Light" w:hAnsi="Calibri Light" w:cs="Calibri Light"/>
                <w:lang w:val="en-GB"/>
              </w:rPr>
              <w:t>Victor wants to facilitate going to Folkemøde.</w:t>
            </w:r>
          </w:p>
          <w:p w14:paraId="5305FBCB" w14:textId="35181EFE" w:rsidR="00712A0B" w:rsidRPr="001576C0" w:rsidRDefault="00712A0B" w:rsidP="02987CA2">
            <w:pPr>
              <w:rPr>
                <w:rFonts w:ascii="Calibri Light" w:hAnsi="Calibri Light" w:cs="Calibri Light"/>
                <w:lang w:val="en-GB"/>
              </w:rPr>
            </w:pPr>
          </w:p>
          <w:p w14:paraId="6BAEAACB" w14:textId="191A4CA0" w:rsidR="00712A0B" w:rsidRPr="001576C0" w:rsidRDefault="00712A0B" w:rsidP="00712A0B">
            <w:pPr>
              <w:rPr>
                <w:rFonts w:ascii="Calibri Light" w:hAnsi="Calibri Light" w:cs="Calibri Light"/>
                <w:lang w:val="en-GB"/>
              </w:rPr>
            </w:pPr>
          </w:p>
        </w:tc>
      </w:tr>
      <w:tr w:rsidR="00712A0B" w:rsidRPr="001576C0" w14:paraId="5563EEB5" w14:textId="77777777" w:rsidTr="0F6E331B">
        <w:tc>
          <w:tcPr>
            <w:tcW w:w="1555" w:type="dxa"/>
          </w:tcPr>
          <w:p w14:paraId="3C79AEC2"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#5:</w:t>
            </w:r>
          </w:p>
        </w:tc>
        <w:tc>
          <w:tcPr>
            <w:tcW w:w="8981" w:type="dxa"/>
          </w:tcPr>
          <w:p w14:paraId="2332228B" w14:textId="77777777" w:rsidR="00712A0B" w:rsidRPr="001576C0" w:rsidRDefault="00712A0B" w:rsidP="00712A0B">
            <w:pPr>
              <w:rPr>
                <w:rFonts w:ascii="Calibri Light" w:hAnsi="Calibri Light" w:cs="Calibri Light"/>
                <w:lang w:val="en-GB"/>
              </w:rPr>
            </w:pPr>
          </w:p>
        </w:tc>
      </w:tr>
      <w:tr w:rsidR="00712A0B" w:rsidRPr="001576C0" w14:paraId="26937003" w14:textId="77777777" w:rsidTr="0F6E331B">
        <w:tc>
          <w:tcPr>
            <w:tcW w:w="1555" w:type="dxa"/>
          </w:tcPr>
          <w:p w14:paraId="75C98924"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#6:</w:t>
            </w:r>
          </w:p>
        </w:tc>
        <w:tc>
          <w:tcPr>
            <w:tcW w:w="8981" w:type="dxa"/>
          </w:tcPr>
          <w:p w14:paraId="4F9F1FCA" w14:textId="77777777" w:rsidR="00712A0B" w:rsidRPr="001576C0" w:rsidRDefault="00712A0B" w:rsidP="00712A0B">
            <w:pPr>
              <w:rPr>
                <w:rFonts w:ascii="Calibri Light" w:hAnsi="Calibri Light" w:cs="Calibri Light"/>
                <w:lang w:val="en-GB"/>
              </w:rPr>
            </w:pPr>
          </w:p>
        </w:tc>
      </w:tr>
      <w:tr w:rsidR="00712A0B" w:rsidRPr="001576C0" w14:paraId="3B9F5406" w14:textId="77777777" w:rsidTr="0F6E331B">
        <w:tc>
          <w:tcPr>
            <w:tcW w:w="1555" w:type="dxa"/>
          </w:tcPr>
          <w:p w14:paraId="013CDE96"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#7:</w:t>
            </w:r>
          </w:p>
        </w:tc>
        <w:tc>
          <w:tcPr>
            <w:tcW w:w="8981" w:type="dxa"/>
          </w:tcPr>
          <w:p w14:paraId="1733DC83" w14:textId="77777777" w:rsidR="00712A0B" w:rsidRPr="001576C0" w:rsidRDefault="00712A0B" w:rsidP="00712A0B">
            <w:pPr>
              <w:rPr>
                <w:rFonts w:ascii="Calibri Light" w:hAnsi="Calibri Light" w:cs="Calibri Light"/>
                <w:lang w:val="en-GB"/>
              </w:rPr>
            </w:pPr>
          </w:p>
        </w:tc>
      </w:tr>
      <w:tr w:rsidR="00712A0B" w:rsidRPr="001576C0" w14:paraId="39C6FA63" w14:textId="77777777" w:rsidTr="0F6E331B">
        <w:tc>
          <w:tcPr>
            <w:tcW w:w="1555" w:type="dxa"/>
          </w:tcPr>
          <w:p w14:paraId="6A6745A1"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#8:</w:t>
            </w:r>
          </w:p>
        </w:tc>
        <w:tc>
          <w:tcPr>
            <w:tcW w:w="8981" w:type="dxa"/>
          </w:tcPr>
          <w:p w14:paraId="16E712BF" w14:textId="77777777" w:rsidR="00712A0B" w:rsidRPr="001576C0" w:rsidRDefault="00712A0B" w:rsidP="00712A0B">
            <w:pPr>
              <w:rPr>
                <w:rFonts w:ascii="Calibri Light" w:hAnsi="Calibri Light" w:cs="Calibri Light"/>
                <w:lang w:val="en-GB"/>
              </w:rPr>
            </w:pPr>
          </w:p>
        </w:tc>
      </w:tr>
      <w:tr w:rsidR="00712A0B" w:rsidRPr="001576C0" w14:paraId="4D36A3CE" w14:textId="77777777" w:rsidTr="0F6E331B">
        <w:tc>
          <w:tcPr>
            <w:tcW w:w="1555" w:type="dxa"/>
          </w:tcPr>
          <w:p w14:paraId="21806901"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#9:</w:t>
            </w:r>
          </w:p>
        </w:tc>
        <w:tc>
          <w:tcPr>
            <w:tcW w:w="8981" w:type="dxa"/>
          </w:tcPr>
          <w:p w14:paraId="56491850" w14:textId="77777777" w:rsidR="00712A0B" w:rsidRPr="001576C0" w:rsidRDefault="00712A0B" w:rsidP="00712A0B">
            <w:pPr>
              <w:rPr>
                <w:rFonts w:ascii="Calibri Light" w:hAnsi="Calibri Light" w:cs="Calibri Light"/>
                <w:lang w:val="en-GB"/>
              </w:rPr>
            </w:pPr>
          </w:p>
        </w:tc>
      </w:tr>
      <w:tr w:rsidR="00712A0B" w:rsidRPr="001576C0" w14:paraId="7A98D29B" w14:textId="77777777" w:rsidTr="0F6E331B">
        <w:tc>
          <w:tcPr>
            <w:tcW w:w="1555" w:type="dxa"/>
          </w:tcPr>
          <w:p w14:paraId="44370182"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#10: A.O.B.</w:t>
            </w:r>
          </w:p>
        </w:tc>
        <w:tc>
          <w:tcPr>
            <w:tcW w:w="8981" w:type="dxa"/>
          </w:tcPr>
          <w:p w14:paraId="36F89C81" w14:textId="77777777" w:rsidR="00712A0B" w:rsidRPr="001576C0" w:rsidRDefault="00712A0B" w:rsidP="00712A0B">
            <w:pPr>
              <w:rPr>
                <w:rFonts w:ascii="Calibri Light" w:hAnsi="Calibri Light" w:cs="Calibri Light"/>
                <w:lang w:val="en-GB"/>
              </w:rPr>
            </w:pPr>
          </w:p>
        </w:tc>
      </w:tr>
      <w:tr w:rsidR="00712A0B" w:rsidRPr="004F65E3" w14:paraId="74360AF5" w14:textId="77777777" w:rsidTr="0F6E331B">
        <w:tc>
          <w:tcPr>
            <w:tcW w:w="1555" w:type="dxa"/>
          </w:tcPr>
          <w:p w14:paraId="53D48B07"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Next meeting</w:t>
            </w:r>
          </w:p>
        </w:tc>
        <w:tc>
          <w:tcPr>
            <w:tcW w:w="8981" w:type="dxa"/>
          </w:tcPr>
          <w:p w14:paraId="1BE67C2A" w14:textId="77777777" w:rsidR="00712A0B" w:rsidRPr="001576C0" w:rsidRDefault="00712A0B" w:rsidP="00712A0B">
            <w:pPr>
              <w:rPr>
                <w:rFonts w:ascii="Calibri Light" w:hAnsi="Calibri Light" w:cs="Calibri Light"/>
                <w:lang w:val="en-GB"/>
              </w:rPr>
            </w:pPr>
            <w:r w:rsidRPr="001576C0">
              <w:rPr>
                <w:rFonts w:ascii="Calibri Light" w:hAnsi="Calibri Light" w:cs="Calibri Light"/>
                <w:i/>
                <w:iCs/>
                <w:lang w:val="en-GB"/>
              </w:rPr>
              <w:t>Next meeting will be held on</w:t>
            </w:r>
            <w:r w:rsidRPr="001576C0">
              <w:rPr>
                <w:rFonts w:ascii="Calibri Light" w:hAnsi="Calibri Light" w:cs="Calibri Light"/>
                <w:lang w:val="en-GB"/>
              </w:rPr>
              <w:t xml:space="preserve"> DATE </w:t>
            </w:r>
            <w:r w:rsidRPr="001576C0">
              <w:rPr>
                <w:rFonts w:ascii="Calibri Light" w:hAnsi="Calibri Light" w:cs="Calibri Light"/>
                <w:i/>
                <w:iCs/>
                <w:lang w:val="en-GB"/>
              </w:rPr>
              <w:t xml:space="preserve">at </w:t>
            </w:r>
            <w:r w:rsidRPr="001576C0">
              <w:rPr>
                <w:rFonts w:ascii="Calibri Light" w:hAnsi="Calibri Light" w:cs="Calibri Light"/>
                <w:lang w:val="en-GB"/>
              </w:rPr>
              <w:t xml:space="preserve">16.15 </w:t>
            </w:r>
            <w:r w:rsidRPr="001576C0">
              <w:rPr>
                <w:rFonts w:ascii="Calibri Light" w:hAnsi="Calibri Light" w:cs="Calibri Light"/>
                <w:i/>
                <w:iCs/>
                <w:lang w:val="en-GB"/>
              </w:rPr>
              <w:t xml:space="preserve">in </w:t>
            </w:r>
            <w:r w:rsidRPr="001576C0">
              <w:rPr>
                <w:rFonts w:ascii="Calibri Light" w:hAnsi="Calibri Light" w:cs="Calibri Light"/>
                <w:lang w:val="en-GB"/>
              </w:rPr>
              <w:t>the student house</w:t>
            </w:r>
          </w:p>
        </w:tc>
      </w:tr>
    </w:tbl>
    <w:p w14:paraId="26230BF2" w14:textId="7F5B502C" w:rsidR="00D42B0D" w:rsidRPr="001576C0" w:rsidRDefault="00D42B0D" w:rsidP="00712A0B">
      <w:pPr>
        <w:pStyle w:val="Subtitle"/>
        <w:jc w:val="left"/>
        <w:rPr>
          <w:rFonts w:ascii="BigNoodleTitling" w:hAnsi="BigNoodleTitling"/>
          <w:color w:val="7030A0"/>
          <w:lang w:val="en-GB"/>
        </w:rPr>
      </w:pPr>
    </w:p>
    <w:p w14:paraId="7688A3B2" w14:textId="7A8C9882" w:rsidR="00774146" w:rsidRDefault="00774146" w:rsidP="00D42B0D">
      <w:pPr>
        <w:pStyle w:val="Subtitle"/>
        <w:jc w:val="left"/>
        <w:rPr>
          <w:rFonts w:ascii="BigNoodleTitling" w:hAnsi="BigNoodleTitling"/>
          <w:color w:val="7030A0"/>
          <w:sz w:val="16"/>
          <w:szCs w:val="16"/>
          <w:lang w:val="en-GB"/>
        </w:rPr>
      </w:pPr>
    </w:p>
    <w:p w14:paraId="36438872" w14:textId="77777777" w:rsidR="00027CAA" w:rsidRPr="00027CAA" w:rsidRDefault="00027CAA" w:rsidP="00027CAA">
      <w:pPr>
        <w:rPr>
          <w:lang w:val="en-GB"/>
        </w:rPr>
      </w:pPr>
    </w:p>
    <w:p w14:paraId="544E70C0" w14:textId="77777777" w:rsidR="00027CAA" w:rsidRPr="00027CAA" w:rsidRDefault="00027CAA" w:rsidP="00027CAA">
      <w:pPr>
        <w:rPr>
          <w:lang w:val="en-GB"/>
        </w:rPr>
      </w:pPr>
    </w:p>
    <w:p w14:paraId="53330DBB" w14:textId="77777777" w:rsidR="00027CAA" w:rsidRPr="00027CAA" w:rsidRDefault="00027CAA" w:rsidP="00027CAA">
      <w:pPr>
        <w:rPr>
          <w:lang w:val="en-GB"/>
        </w:rPr>
      </w:pPr>
    </w:p>
    <w:p w14:paraId="421366DC" w14:textId="77777777" w:rsidR="00027CAA" w:rsidRPr="00027CAA" w:rsidRDefault="00027CAA" w:rsidP="00027CAA">
      <w:pPr>
        <w:rPr>
          <w:lang w:val="en-GB"/>
        </w:rPr>
      </w:pPr>
    </w:p>
    <w:p w14:paraId="13E29E96" w14:textId="77777777" w:rsidR="00027CAA" w:rsidRPr="00027CAA" w:rsidRDefault="00027CAA" w:rsidP="00027CAA">
      <w:pPr>
        <w:rPr>
          <w:lang w:val="en-GB"/>
        </w:rPr>
      </w:pPr>
    </w:p>
    <w:p w14:paraId="7E385762" w14:textId="77777777" w:rsidR="00027CAA" w:rsidRPr="00027CAA" w:rsidRDefault="00027CAA" w:rsidP="00027CAA">
      <w:pPr>
        <w:rPr>
          <w:lang w:val="en-GB"/>
        </w:rPr>
      </w:pPr>
    </w:p>
    <w:p w14:paraId="2905311B" w14:textId="77777777" w:rsidR="00027CAA" w:rsidRPr="00027CAA" w:rsidRDefault="00027CAA" w:rsidP="00027CAA">
      <w:pPr>
        <w:rPr>
          <w:lang w:val="en-GB"/>
        </w:rPr>
      </w:pPr>
    </w:p>
    <w:p w14:paraId="08C71BAA" w14:textId="77777777" w:rsidR="00027CAA" w:rsidRPr="00027CAA" w:rsidRDefault="00027CAA" w:rsidP="00027CAA">
      <w:pPr>
        <w:rPr>
          <w:lang w:val="en-GB"/>
        </w:rPr>
      </w:pPr>
    </w:p>
    <w:p w14:paraId="2CA8A72B" w14:textId="77777777" w:rsidR="00027CAA" w:rsidRPr="00027CAA" w:rsidRDefault="00027CAA" w:rsidP="00027CAA">
      <w:pPr>
        <w:rPr>
          <w:lang w:val="en-GB"/>
        </w:rPr>
      </w:pPr>
    </w:p>
    <w:p w14:paraId="75EE389A" w14:textId="77777777" w:rsidR="00027CAA" w:rsidRPr="00027CAA" w:rsidRDefault="00027CAA" w:rsidP="00027CAA">
      <w:pPr>
        <w:rPr>
          <w:lang w:val="en-GB"/>
        </w:rPr>
      </w:pPr>
    </w:p>
    <w:p w14:paraId="12CC90DE" w14:textId="77777777" w:rsidR="00027CAA" w:rsidRPr="00027CAA" w:rsidRDefault="00027CAA" w:rsidP="00027CAA">
      <w:pPr>
        <w:jc w:val="right"/>
        <w:rPr>
          <w:lang w:val="en-GB"/>
        </w:rPr>
      </w:pPr>
    </w:p>
    <w:sectPr w:rsidR="00027CAA" w:rsidRPr="00027CAA" w:rsidSect="00A83DB3">
      <w:footerReference w:type="default" r:id="rId10"/>
      <w:headerReference w:type="first" r:id="rId11"/>
      <w:pgSz w:w="11906" w:h="16838" w:code="9"/>
      <w:pgMar w:top="680" w:right="680" w:bottom="680" w:left="6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4A3AC" w14:textId="77777777" w:rsidR="009A0CCC" w:rsidRDefault="009A0CCC">
      <w:r>
        <w:separator/>
      </w:r>
    </w:p>
  </w:endnote>
  <w:endnote w:type="continuationSeparator" w:id="0">
    <w:p w14:paraId="0C5F57A8" w14:textId="77777777" w:rsidR="009A0CCC" w:rsidRDefault="009A0CCC">
      <w:r>
        <w:continuationSeparator/>
      </w:r>
    </w:p>
  </w:endnote>
  <w:endnote w:type="continuationNotice" w:id="1">
    <w:p w14:paraId="18789013" w14:textId="77777777" w:rsidR="005233B2" w:rsidRDefault="005233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igNoodleTitling">
    <w:altName w:val="Calibri"/>
    <w:charset w:val="00"/>
    <w:family w:val="auto"/>
    <w:pitch w:val="variable"/>
    <w:sig w:usb0="A0000027" w:usb1="00000000"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B1A4" w14:textId="4EB97357" w:rsidR="00FE576D" w:rsidRDefault="003B5FCE">
    <w:pPr>
      <w:pStyle w:val="Footer"/>
    </w:pPr>
    <w:r>
      <w:rPr>
        <w:lang w:bidi="da-DK"/>
      </w:rPr>
      <w:t xml:space="preserve">Side </w:t>
    </w:r>
    <w:r>
      <w:rPr>
        <w:lang w:bidi="da-DK"/>
      </w:rPr>
      <w:fldChar w:fldCharType="begin"/>
    </w:r>
    <w:r>
      <w:rPr>
        <w:lang w:bidi="da-DK"/>
      </w:rPr>
      <w:instrText xml:space="preserve"> PAGE   \* MERGEFORMAT </w:instrText>
    </w:r>
    <w:r>
      <w:rPr>
        <w:lang w:bidi="da-DK"/>
      </w:rPr>
      <w:fldChar w:fldCharType="separate"/>
    </w:r>
    <w:r w:rsidR="00F925B9">
      <w:rPr>
        <w:noProof/>
        <w:lang w:bidi="da-DK"/>
      </w:rPr>
      <w:t>2</w:t>
    </w:r>
    <w:r>
      <w:rPr>
        <w:lang w:bidi="da-D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F6950" w14:textId="77777777" w:rsidR="009A0CCC" w:rsidRDefault="009A0CCC">
      <w:r>
        <w:separator/>
      </w:r>
    </w:p>
  </w:footnote>
  <w:footnote w:type="continuationSeparator" w:id="0">
    <w:p w14:paraId="1DAC7461" w14:textId="77777777" w:rsidR="009A0CCC" w:rsidRDefault="009A0CCC">
      <w:r>
        <w:continuationSeparator/>
      </w:r>
    </w:p>
  </w:footnote>
  <w:footnote w:type="continuationNotice" w:id="1">
    <w:p w14:paraId="2C5B977C" w14:textId="77777777" w:rsidR="005233B2" w:rsidRDefault="005233B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59F" w14:textId="19CEB232" w:rsidR="009A0CCC" w:rsidRDefault="009A0CCC">
    <w:pPr>
      <w:pStyle w:val="Header"/>
    </w:pPr>
    <w:r>
      <w:rPr>
        <w:noProof/>
      </w:rPr>
      <w:drawing>
        <wp:anchor distT="0" distB="0" distL="114300" distR="114300" simplePos="0" relativeHeight="251658240" behindDoc="1" locked="0" layoutInCell="1" allowOverlap="1" wp14:anchorId="2996EE26" wp14:editId="59E1EB67">
          <wp:simplePos x="0" y="0"/>
          <wp:positionH relativeFrom="margin">
            <wp:align>right</wp:align>
          </wp:positionH>
          <wp:positionV relativeFrom="paragraph">
            <wp:posOffset>-190500</wp:posOffset>
          </wp:positionV>
          <wp:extent cx="2101850" cy="686599"/>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stretch>
                    <a:fillRect/>
                  </a:stretch>
                </pic:blipFill>
                <pic:spPr>
                  <a:xfrm>
                    <a:off x="0" y="0"/>
                    <a:ext cx="2101850" cy="686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4C7F9C"/>
    <w:multiLevelType w:val="hybridMultilevel"/>
    <w:tmpl w:val="FFFFFFFF"/>
    <w:lvl w:ilvl="0" w:tplc="AD320C10">
      <w:start w:val="1"/>
      <w:numFmt w:val="bullet"/>
      <w:lvlText w:val="-"/>
      <w:lvlJc w:val="left"/>
      <w:pPr>
        <w:ind w:left="720" w:hanging="360"/>
      </w:pPr>
      <w:rPr>
        <w:rFonts w:ascii="Aptos" w:hAnsi="Aptos" w:hint="default"/>
      </w:rPr>
    </w:lvl>
    <w:lvl w:ilvl="1" w:tplc="2140194A">
      <w:start w:val="1"/>
      <w:numFmt w:val="bullet"/>
      <w:lvlText w:val="o"/>
      <w:lvlJc w:val="left"/>
      <w:pPr>
        <w:ind w:left="1440" w:hanging="360"/>
      </w:pPr>
      <w:rPr>
        <w:rFonts w:ascii="Courier New" w:hAnsi="Courier New" w:hint="default"/>
      </w:rPr>
    </w:lvl>
    <w:lvl w:ilvl="2" w:tplc="861A30A0">
      <w:start w:val="1"/>
      <w:numFmt w:val="bullet"/>
      <w:lvlText w:val=""/>
      <w:lvlJc w:val="left"/>
      <w:pPr>
        <w:ind w:left="2160" w:hanging="360"/>
      </w:pPr>
      <w:rPr>
        <w:rFonts w:ascii="Wingdings" w:hAnsi="Wingdings" w:hint="default"/>
      </w:rPr>
    </w:lvl>
    <w:lvl w:ilvl="3" w:tplc="D186A8AC">
      <w:start w:val="1"/>
      <w:numFmt w:val="bullet"/>
      <w:lvlText w:val=""/>
      <w:lvlJc w:val="left"/>
      <w:pPr>
        <w:ind w:left="2880" w:hanging="360"/>
      </w:pPr>
      <w:rPr>
        <w:rFonts w:ascii="Symbol" w:hAnsi="Symbol" w:hint="default"/>
      </w:rPr>
    </w:lvl>
    <w:lvl w:ilvl="4" w:tplc="715A0F1A">
      <w:start w:val="1"/>
      <w:numFmt w:val="bullet"/>
      <w:lvlText w:val="o"/>
      <w:lvlJc w:val="left"/>
      <w:pPr>
        <w:ind w:left="3600" w:hanging="360"/>
      </w:pPr>
      <w:rPr>
        <w:rFonts w:ascii="Courier New" w:hAnsi="Courier New" w:hint="default"/>
      </w:rPr>
    </w:lvl>
    <w:lvl w:ilvl="5" w:tplc="C02E3468">
      <w:start w:val="1"/>
      <w:numFmt w:val="bullet"/>
      <w:lvlText w:val=""/>
      <w:lvlJc w:val="left"/>
      <w:pPr>
        <w:ind w:left="4320" w:hanging="360"/>
      </w:pPr>
      <w:rPr>
        <w:rFonts w:ascii="Wingdings" w:hAnsi="Wingdings" w:hint="default"/>
      </w:rPr>
    </w:lvl>
    <w:lvl w:ilvl="6" w:tplc="C112799E">
      <w:start w:val="1"/>
      <w:numFmt w:val="bullet"/>
      <w:lvlText w:val=""/>
      <w:lvlJc w:val="left"/>
      <w:pPr>
        <w:ind w:left="5040" w:hanging="360"/>
      </w:pPr>
      <w:rPr>
        <w:rFonts w:ascii="Symbol" w:hAnsi="Symbol" w:hint="default"/>
      </w:rPr>
    </w:lvl>
    <w:lvl w:ilvl="7" w:tplc="46E88D1A">
      <w:start w:val="1"/>
      <w:numFmt w:val="bullet"/>
      <w:lvlText w:val="o"/>
      <w:lvlJc w:val="left"/>
      <w:pPr>
        <w:ind w:left="5760" w:hanging="360"/>
      </w:pPr>
      <w:rPr>
        <w:rFonts w:ascii="Courier New" w:hAnsi="Courier New" w:hint="default"/>
      </w:rPr>
    </w:lvl>
    <w:lvl w:ilvl="8" w:tplc="BFA25502">
      <w:start w:val="1"/>
      <w:numFmt w:val="bullet"/>
      <w:lvlText w:val=""/>
      <w:lvlJc w:val="left"/>
      <w:pPr>
        <w:ind w:left="6480" w:hanging="360"/>
      </w:pPr>
      <w:rPr>
        <w:rFonts w:ascii="Wingdings" w:hAnsi="Wingdings" w:hint="default"/>
      </w:rPr>
    </w:lvl>
  </w:abstractNum>
  <w:num w:numId="1" w16cid:durableId="1282878242">
    <w:abstractNumId w:val="18"/>
  </w:num>
  <w:num w:numId="2" w16cid:durableId="577517841">
    <w:abstractNumId w:val="13"/>
  </w:num>
  <w:num w:numId="3" w16cid:durableId="120156324">
    <w:abstractNumId w:val="14"/>
  </w:num>
  <w:num w:numId="4" w16cid:durableId="1167092426">
    <w:abstractNumId w:val="11"/>
  </w:num>
  <w:num w:numId="5" w16cid:durableId="1436245804">
    <w:abstractNumId w:val="10"/>
  </w:num>
  <w:num w:numId="6" w16cid:durableId="1295866555">
    <w:abstractNumId w:val="12"/>
  </w:num>
  <w:num w:numId="7" w16cid:durableId="411203630">
    <w:abstractNumId w:val="9"/>
  </w:num>
  <w:num w:numId="8" w16cid:durableId="1818110948">
    <w:abstractNumId w:val="7"/>
  </w:num>
  <w:num w:numId="9" w16cid:durableId="1163543494">
    <w:abstractNumId w:val="6"/>
  </w:num>
  <w:num w:numId="10" w16cid:durableId="1050030267">
    <w:abstractNumId w:val="5"/>
  </w:num>
  <w:num w:numId="11" w16cid:durableId="634986169">
    <w:abstractNumId w:val="4"/>
  </w:num>
  <w:num w:numId="12" w16cid:durableId="24410169">
    <w:abstractNumId w:val="8"/>
  </w:num>
  <w:num w:numId="13" w16cid:durableId="886185824">
    <w:abstractNumId w:val="3"/>
  </w:num>
  <w:num w:numId="14" w16cid:durableId="1190993413">
    <w:abstractNumId w:val="2"/>
  </w:num>
  <w:num w:numId="15" w16cid:durableId="1649046871">
    <w:abstractNumId w:val="1"/>
  </w:num>
  <w:num w:numId="16" w16cid:durableId="890767502">
    <w:abstractNumId w:val="0"/>
  </w:num>
  <w:num w:numId="17" w16cid:durableId="241452314">
    <w:abstractNumId w:val="15"/>
  </w:num>
  <w:num w:numId="18" w16cid:durableId="1755471575">
    <w:abstractNumId w:val="17"/>
  </w:num>
  <w:num w:numId="19" w16cid:durableId="19667382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CC"/>
    <w:rsid w:val="000011C6"/>
    <w:rsid w:val="000017C1"/>
    <w:rsid w:val="00010BB3"/>
    <w:rsid w:val="00017744"/>
    <w:rsid w:val="000211C9"/>
    <w:rsid w:val="000222C7"/>
    <w:rsid w:val="00022357"/>
    <w:rsid w:val="000268A5"/>
    <w:rsid w:val="00027CAA"/>
    <w:rsid w:val="00033A0C"/>
    <w:rsid w:val="00033FA6"/>
    <w:rsid w:val="0003434E"/>
    <w:rsid w:val="00043903"/>
    <w:rsid w:val="00044D94"/>
    <w:rsid w:val="00045AF9"/>
    <w:rsid w:val="00051A74"/>
    <w:rsid w:val="00054B4B"/>
    <w:rsid w:val="000565E8"/>
    <w:rsid w:val="000576A3"/>
    <w:rsid w:val="00062B78"/>
    <w:rsid w:val="00081D4D"/>
    <w:rsid w:val="00096012"/>
    <w:rsid w:val="000A1FCE"/>
    <w:rsid w:val="000B5B51"/>
    <w:rsid w:val="000C3BC2"/>
    <w:rsid w:val="000D139D"/>
    <w:rsid w:val="000D1B9D"/>
    <w:rsid w:val="000E01EA"/>
    <w:rsid w:val="000E37CE"/>
    <w:rsid w:val="000F21A5"/>
    <w:rsid w:val="000F42D0"/>
    <w:rsid w:val="000F487E"/>
    <w:rsid w:val="001062AF"/>
    <w:rsid w:val="00107677"/>
    <w:rsid w:val="00112AC5"/>
    <w:rsid w:val="001159DB"/>
    <w:rsid w:val="0011686D"/>
    <w:rsid w:val="0011734C"/>
    <w:rsid w:val="001262F7"/>
    <w:rsid w:val="00127534"/>
    <w:rsid w:val="00130128"/>
    <w:rsid w:val="001333BA"/>
    <w:rsid w:val="00133619"/>
    <w:rsid w:val="00144C8C"/>
    <w:rsid w:val="001508A1"/>
    <w:rsid w:val="001526A1"/>
    <w:rsid w:val="00152A6B"/>
    <w:rsid w:val="00153620"/>
    <w:rsid w:val="001576C0"/>
    <w:rsid w:val="0016262E"/>
    <w:rsid w:val="00164BAA"/>
    <w:rsid w:val="0016559E"/>
    <w:rsid w:val="00171D32"/>
    <w:rsid w:val="00172045"/>
    <w:rsid w:val="0018336E"/>
    <w:rsid w:val="00185228"/>
    <w:rsid w:val="0019227C"/>
    <w:rsid w:val="001A16CF"/>
    <w:rsid w:val="001A3EE4"/>
    <w:rsid w:val="001B0209"/>
    <w:rsid w:val="001B5E40"/>
    <w:rsid w:val="001C1E1B"/>
    <w:rsid w:val="001C3284"/>
    <w:rsid w:val="001D440B"/>
    <w:rsid w:val="001D50CA"/>
    <w:rsid w:val="001E2B93"/>
    <w:rsid w:val="001F0514"/>
    <w:rsid w:val="001F0AB8"/>
    <w:rsid w:val="001F67EA"/>
    <w:rsid w:val="002056EF"/>
    <w:rsid w:val="00212199"/>
    <w:rsid w:val="00213ED1"/>
    <w:rsid w:val="00224A9A"/>
    <w:rsid w:val="00225BF6"/>
    <w:rsid w:val="002315C7"/>
    <w:rsid w:val="002315E4"/>
    <w:rsid w:val="00232FFD"/>
    <w:rsid w:val="00236668"/>
    <w:rsid w:val="00255301"/>
    <w:rsid w:val="00262149"/>
    <w:rsid w:val="0027601A"/>
    <w:rsid w:val="00280B4E"/>
    <w:rsid w:val="00290AB3"/>
    <w:rsid w:val="0029452A"/>
    <w:rsid w:val="002A19DC"/>
    <w:rsid w:val="002A2B44"/>
    <w:rsid w:val="002A3FCB"/>
    <w:rsid w:val="002A431B"/>
    <w:rsid w:val="002B03A1"/>
    <w:rsid w:val="002B3EBC"/>
    <w:rsid w:val="002B3ED4"/>
    <w:rsid w:val="002C1F82"/>
    <w:rsid w:val="002D0B9F"/>
    <w:rsid w:val="002D25D2"/>
    <w:rsid w:val="002D3701"/>
    <w:rsid w:val="002F00ED"/>
    <w:rsid w:val="002F2826"/>
    <w:rsid w:val="00302446"/>
    <w:rsid w:val="00311F6E"/>
    <w:rsid w:val="003158B0"/>
    <w:rsid w:val="00320E43"/>
    <w:rsid w:val="003230A3"/>
    <w:rsid w:val="00324B58"/>
    <w:rsid w:val="00332021"/>
    <w:rsid w:val="003353F8"/>
    <w:rsid w:val="00340E70"/>
    <w:rsid w:val="003415F1"/>
    <w:rsid w:val="0034760F"/>
    <w:rsid w:val="003538AF"/>
    <w:rsid w:val="003571D6"/>
    <w:rsid w:val="00363CAE"/>
    <w:rsid w:val="00372BAA"/>
    <w:rsid w:val="003730DF"/>
    <w:rsid w:val="003871FA"/>
    <w:rsid w:val="00394F17"/>
    <w:rsid w:val="0039590C"/>
    <w:rsid w:val="00397B20"/>
    <w:rsid w:val="003A7EC6"/>
    <w:rsid w:val="003B259D"/>
    <w:rsid w:val="003B3B1A"/>
    <w:rsid w:val="003B5FCE"/>
    <w:rsid w:val="003C6E70"/>
    <w:rsid w:val="003D0E2F"/>
    <w:rsid w:val="003D6CBA"/>
    <w:rsid w:val="003D7854"/>
    <w:rsid w:val="004023D6"/>
    <w:rsid w:val="00402E7E"/>
    <w:rsid w:val="00410CD3"/>
    <w:rsid w:val="00416222"/>
    <w:rsid w:val="00417F05"/>
    <w:rsid w:val="004240E7"/>
    <w:rsid w:val="00424F9F"/>
    <w:rsid w:val="00426954"/>
    <w:rsid w:val="00433FCC"/>
    <w:rsid w:val="00435446"/>
    <w:rsid w:val="00442133"/>
    <w:rsid w:val="0044345B"/>
    <w:rsid w:val="00472168"/>
    <w:rsid w:val="00472A5F"/>
    <w:rsid w:val="00483BED"/>
    <w:rsid w:val="0049520C"/>
    <w:rsid w:val="00497AFC"/>
    <w:rsid w:val="00497D65"/>
    <w:rsid w:val="004A1D8B"/>
    <w:rsid w:val="004B322B"/>
    <w:rsid w:val="004D4F6E"/>
    <w:rsid w:val="004D6B09"/>
    <w:rsid w:val="004E260D"/>
    <w:rsid w:val="004E641B"/>
    <w:rsid w:val="004E69D7"/>
    <w:rsid w:val="004F12AB"/>
    <w:rsid w:val="004F1BD2"/>
    <w:rsid w:val="004F4532"/>
    <w:rsid w:val="004F49FA"/>
    <w:rsid w:val="004F4C7D"/>
    <w:rsid w:val="004F65E3"/>
    <w:rsid w:val="00505F1E"/>
    <w:rsid w:val="005077C4"/>
    <w:rsid w:val="00507C37"/>
    <w:rsid w:val="0051423F"/>
    <w:rsid w:val="0051635F"/>
    <w:rsid w:val="00516AFE"/>
    <w:rsid w:val="00517600"/>
    <w:rsid w:val="005233B2"/>
    <w:rsid w:val="00523C38"/>
    <w:rsid w:val="00526568"/>
    <w:rsid w:val="00541296"/>
    <w:rsid w:val="00553E7D"/>
    <w:rsid w:val="00576EE7"/>
    <w:rsid w:val="00581BA5"/>
    <w:rsid w:val="0058206D"/>
    <w:rsid w:val="00584B0B"/>
    <w:rsid w:val="0058505D"/>
    <w:rsid w:val="005908E0"/>
    <w:rsid w:val="005944E1"/>
    <w:rsid w:val="005A1252"/>
    <w:rsid w:val="005A1A20"/>
    <w:rsid w:val="005A7CFA"/>
    <w:rsid w:val="005B7641"/>
    <w:rsid w:val="005C52E5"/>
    <w:rsid w:val="005D1721"/>
    <w:rsid w:val="005D2056"/>
    <w:rsid w:val="005E2BC0"/>
    <w:rsid w:val="00611CE3"/>
    <w:rsid w:val="00614F8F"/>
    <w:rsid w:val="0062127B"/>
    <w:rsid w:val="006224BB"/>
    <w:rsid w:val="00637B1F"/>
    <w:rsid w:val="00654715"/>
    <w:rsid w:val="006604A5"/>
    <w:rsid w:val="00661058"/>
    <w:rsid w:val="00672253"/>
    <w:rsid w:val="00676C18"/>
    <w:rsid w:val="00684306"/>
    <w:rsid w:val="00696445"/>
    <w:rsid w:val="00697D89"/>
    <w:rsid w:val="006B7AFD"/>
    <w:rsid w:val="006C220F"/>
    <w:rsid w:val="006C649E"/>
    <w:rsid w:val="006C6794"/>
    <w:rsid w:val="006D0AA8"/>
    <w:rsid w:val="006D0EAA"/>
    <w:rsid w:val="006D36F0"/>
    <w:rsid w:val="006D4AB7"/>
    <w:rsid w:val="006E50F0"/>
    <w:rsid w:val="0070272A"/>
    <w:rsid w:val="00703BF5"/>
    <w:rsid w:val="0070588D"/>
    <w:rsid w:val="00710A43"/>
    <w:rsid w:val="00712A0B"/>
    <w:rsid w:val="007173EB"/>
    <w:rsid w:val="00724726"/>
    <w:rsid w:val="00724A8E"/>
    <w:rsid w:val="007338D5"/>
    <w:rsid w:val="007452F8"/>
    <w:rsid w:val="00745EEF"/>
    <w:rsid w:val="00746185"/>
    <w:rsid w:val="00755E4F"/>
    <w:rsid w:val="007638A6"/>
    <w:rsid w:val="00771F20"/>
    <w:rsid w:val="00774146"/>
    <w:rsid w:val="007754D2"/>
    <w:rsid w:val="00775E1A"/>
    <w:rsid w:val="00781C25"/>
    <w:rsid w:val="00786D8E"/>
    <w:rsid w:val="0079093C"/>
    <w:rsid w:val="007B4C0A"/>
    <w:rsid w:val="007B5247"/>
    <w:rsid w:val="007C15DF"/>
    <w:rsid w:val="007C7B22"/>
    <w:rsid w:val="007D3719"/>
    <w:rsid w:val="007D5D3E"/>
    <w:rsid w:val="007E7F4D"/>
    <w:rsid w:val="00800939"/>
    <w:rsid w:val="00802FD1"/>
    <w:rsid w:val="00810B14"/>
    <w:rsid w:val="00823219"/>
    <w:rsid w:val="00824A3E"/>
    <w:rsid w:val="00830047"/>
    <w:rsid w:val="00846052"/>
    <w:rsid w:val="00846B3D"/>
    <w:rsid w:val="008521AB"/>
    <w:rsid w:val="00860CDC"/>
    <w:rsid w:val="008621D2"/>
    <w:rsid w:val="00865086"/>
    <w:rsid w:val="00867E4E"/>
    <w:rsid w:val="00873245"/>
    <w:rsid w:val="008764CE"/>
    <w:rsid w:val="00877128"/>
    <w:rsid w:val="00877DFD"/>
    <w:rsid w:val="0088137F"/>
    <w:rsid w:val="00883FFD"/>
    <w:rsid w:val="00884AE1"/>
    <w:rsid w:val="00887458"/>
    <w:rsid w:val="008B7470"/>
    <w:rsid w:val="008B78F6"/>
    <w:rsid w:val="008D0E57"/>
    <w:rsid w:val="008E07A8"/>
    <w:rsid w:val="008E1349"/>
    <w:rsid w:val="008F76EB"/>
    <w:rsid w:val="0090474D"/>
    <w:rsid w:val="009056C3"/>
    <w:rsid w:val="00907D12"/>
    <w:rsid w:val="00907EA5"/>
    <w:rsid w:val="00911A92"/>
    <w:rsid w:val="00913B38"/>
    <w:rsid w:val="00926281"/>
    <w:rsid w:val="00935283"/>
    <w:rsid w:val="0094286B"/>
    <w:rsid w:val="00944258"/>
    <w:rsid w:val="009455A7"/>
    <w:rsid w:val="009579FE"/>
    <w:rsid w:val="00963D88"/>
    <w:rsid w:val="009738AA"/>
    <w:rsid w:val="0097505C"/>
    <w:rsid w:val="009754EC"/>
    <w:rsid w:val="00977FD5"/>
    <w:rsid w:val="009A03E9"/>
    <w:rsid w:val="009A0CCC"/>
    <w:rsid w:val="009A0CF4"/>
    <w:rsid w:val="009A160C"/>
    <w:rsid w:val="009D2795"/>
    <w:rsid w:val="009D51B7"/>
    <w:rsid w:val="009D5544"/>
    <w:rsid w:val="009D60C0"/>
    <w:rsid w:val="009E41B6"/>
    <w:rsid w:val="009E4F10"/>
    <w:rsid w:val="00A04022"/>
    <w:rsid w:val="00A10865"/>
    <w:rsid w:val="00A13FCB"/>
    <w:rsid w:val="00A179FE"/>
    <w:rsid w:val="00A208AA"/>
    <w:rsid w:val="00A208D8"/>
    <w:rsid w:val="00A2311E"/>
    <w:rsid w:val="00A25B47"/>
    <w:rsid w:val="00A30299"/>
    <w:rsid w:val="00A31C28"/>
    <w:rsid w:val="00A40574"/>
    <w:rsid w:val="00A422F7"/>
    <w:rsid w:val="00A4324C"/>
    <w:rsid w:val="00A51B35"/>
    <w:rsid w:val="00A63710"/>
    <w:rsid w:val="00A75BC8"/>
    <w:rsid w:val="00A83DB3"/>
    <w:rsid w:val="00AA3FA2"/>
    <w:rsid w:val="00AB3E35"/>
    <w:rsid w:val="00AB76D8"/>
    <w:rsid w:val="00AD7080"/>
    <w:rsid w:val="00AD7510"/>
    <w:rsid w:val="00AE2C73"/>
    <w:rsid w:val="00AF0711"/>
    <w:rsid w:val="00AF486B"/>
    <w:rsid w:val="00AF4AAC"/>
    <w:rsid w:val="00B03712"/>
    <w:rsid w:val="00B10E15"/>
    <w:rsid w:val="00B37057"/>
    <w:rsid w:val="00B418AC"/>
    <w:rsid w:val="00B430C3"/>
    <w:rsid w:val="00B51AD7"/>
    <w:rsid w:val="00B53FFA"/>
    <w:rsid w:val="00B613FE"/>
    <w:rsid w:val="00B83317"/>
    <w:rsid w:val="00B83ADE"/>
    <w:rsid w:val="00B858D7"/>
    <w:rsid w:val="00B954BB"/>
    <w:rsid w:val="00B96619"/>
    <w:rsid w:val="00BA1D00"/>
    <w:rsid w:val="00BA6628"/>
    <w:rsid w:val="00BB0792"/>
    <w:rsid w:val="00BB0D70"/>
    <w:rsid w:val="00BC279E"/>
    <w:rsid w:val="00BD31FC"/>
    <w:rsid w:val="00BD49D8"/>
    <w:rsid w:val="00BD5B0A"/>
    <w:rsid w:val="00BD7D9D"/>
    <w:rsid w:val="00BE0586"/>
    <w:rsid w:val="00C01C58"/>
    <w:rsid w:val="00C02D53"/>
    <w:rsid w:val="00C04B20"/>
    <w:rsid w:val="00C04BA7"/>
    <w:rsid w:val="00C1103E"/>
    <w:rsid w:val="00C1180D"/>
    <w:rsid w:val="00C15AD8"/>
    <w:rsid w:val="00C17BAB"/>
    <w:rsid w:val="00C2132B"/>
    <w:rsid w:val="00C225E4"/>
    <w:rsid w:val="00C30981"/>
    <w:rsid w:val="00C32596"/>
    <w:rsid w:val="00C3744A"/>
    <w:rsid w:val="00C41E6E"/>
    <w:rsid w:val="00C4237B"/>
    <w:rsid w:val="00C445F9"/>
    <w:rsid w:val="00C54681"/>
    <w:rsid w:val="00C60B91"/>
    <w:rsid w:val="00C60F41"/>
    <w:rsid w:val="00C66EC0"/>
    <w:rsid w:val="00C7447B"/>
    <w:rsid w:val="00C834F9"/>
    <w:rsid w:val="00C93560"/>
    <w:rsid w:val="00CA06A6"/>
    <w:rsid w:val="00CA38E1"/>
    <w:rsid w:val="00CA53E4"/>
    <w:rsid w:val="00CE13FA"/>
    <w:rsid w:val="00CE2520"/>
    <w:rsid w:val="00CE41FE"/>
    <w:rsid w:val="00CE5033"/>
    <w:rsid w:val="00D06263"/>
    <w:rsid w:val="00D21A2C"/>
    <w:rsid w:val="00D2297E"/>
    <w:rsid w:val="00D32F52"/>
    <w:rsid w:val="00D35784"/>
    <w:rsid w:val="00D41F69"/>
    <w:rsid w:val="00D42B0D"/>
    <w:rsid w:val="00D51A6F"/>
    <w:rsid w:val="00D64D24"/>
    <w:rsid w:val="00D66E33"/>
    <w:rsid w:val="00D76515"/>
    <w:rsid w:val="00D8206A"/>
    <w:rsid w:val="00D855C2"/>
    <w:rsid w:val="00D85E62"/>
    <w:rsid w:val="00D86EB1"/>
    <w:rsid w:val="00D977DA"/>
    <w:rsid w:val="00DA0980"/>
    <w:rsid w:val="00DA2AB9"/>
    <w:rsid w:val="00DC56D8"/>
    <w:rsid w:val="00DC75CE"/>
    <w:rsid w:val="00DD26DA"/>
    <w:rsid w:val="00DD4F33"/>
    <w:rsid w:val="00DD668A"/>
    <w:rsid w:val="00DE5734"/>
    <w:rsid w:val="00DE5ADE"/>
    <w:rsid w:val="00E01806"/>
    <w:rsid w:val="00E0200A"/>
    <w:rsid w:val="00E12B2F"/>
    <w:rsid w:val="00E30ED6"/>
    <w:rsid w:val="00E60A93"/>
    <w:rsid w:val="00E67967"/>
    <w:rsid w:val="00E76BA4"/>
    <w:rsid w:val="00E76BDA"/>
    <w:rsid w:val="00E80813"/>
    <w:rsid w:val="00E811F6"/>
    <w:rsid w:val="00E84059"/>
    <w:rsid w:val="00E85CE7"/>
    <w:rsid w:val="00E86F77"/>
    <w:rsid w:val="00E93A00"/>
    <w:rsid w:val="00E94E80"/>
    <w:rsid w:val="00EA19D7"/>
    <w:rsid w:val="00EA290C"/>
    <w:rsid w:val="00EA60DE"/>
    <w:rsid w:val="00EB5595"/>
    <w:rsid w:val="00EB70F8"/>
    <w:rsid w:val="00EB78A3"/>
    <w:rsid w:val="00EC46E3"/>
    <w:rsid w:val="00EC5F36"/>
    <w:rsid w:val="00ED0BA8"/>
    <w:rsid w:val="00EE42C9"/>
    <w:rsid w:val="00EF0D14"/>
    <w:rsid w:val="00F013F6"/>
    <w:rsid w:val="00F0554A"/>
    <w:rsid w:val="00F1512D"/>
    <w:rsid w:val="00F21890"/>
    <w:rsid w:val="00F27658"/>
    <w:rsid w:val="00F41B5C"/>
    <w:rsid w:val="00F451C5"/>
    <w:rsid w:val="00F45B5F"/>
    <w:rsid w:val="00F53605"/>
    <w:rsid w:val="00F5392B"/>
    <w:rsid w:val="00F71125"/>
    <w:rsid w:val="00F76403"/>
    <w:rsid w:val="00F7652E"/>
    <w:rsid w:val="00F84044"/>
    <w:rsid w:val="00F87D5C"/>
    <w:rsid w:val="00F9136A"/>
    <w:rsid w:val="00F925B9"/>
    <w:rsid w:val="00F967DA"/>
    <w:rsid w:val="00FA0E43"/>
    <w:rsid w:val="00FA7992"/>
    <w:rsid w:val="00FB0436"/>
    <w:rsid w:val="00FB2533"/>
    <w:rsid w:val="00FE020A"/>
    <w:rsid w:val="00FE2FAB"/>
    <w:rsid w:val="00FE576D"/>
    <w:rsid w:val="00FE608C"/>
    <w:rsid w:val="00FF0033"/>
    <w:rsid w:val="00FF2318"/>
    <w:rsid w:val="0243419C"/>
    <w:rsid w:val="02987CA2"/>
    <w:rsid w:val="064DFA26"/>
    <w:rsid w:val="06786A2C"/>
    <w:rsid w:val="06B78CC9"/>
    <w:rsid w:val="07D4F0CA"/>
    <w:rsid w:val="084864AA"/>
    <w:rsid w:val="093BA82F"/>
    <w:rsid w:val="096C7558"/>
    <w:rsid w:val="09C02ECC"/>
    <w:rsid w:val="0A93AD9C"/>
    <w:rsid w:val="0B092BDE"/>
    <w:rsid w:val="0C0105FF"/>
    <w:rsid w:val="0D0956D9"/>
    <w:rsid w:val="0F6E331B"/>
    <w:rsid w:val="11D613D1"/>
    <w:rsid w:val="12CAAF77"/>
    <w:rsid w:val="12CBE84D"/>
    <w:rsid w:val="149B6763"/>
    <w:rsid w:val="15A0453C"/>
    <w:rsid w:val="16839919"/>
    <w:rsid w:val="16D32E50"/>
    <w:rsid w:val="17AC3BC7"/>
    <w:rsid w:val="19D44BB7"/>
    <w:rsid w:val="1B40FCD6"/>
    <w:rsid w:val="1BD318EA"/>
    <w:rsid w:val="1C9B5112"/>
    <w:rsid w:val="1D5FD935"/>
    <w:rsid w:val="1DC196E7"/>
    <w:rsid w:val="1F3F5BFB"/>
    <w:rsid w:val="1F52D580"/>
    <w:rsid w:val="20719A19"/>
    <w:rsid w:val="20B9E9BE"/>
    <w:rsid w:val="216461A2"/>
    <w:rsid w:val="22A396D9"/>
    <w:rsid w:val="22A62DBE"/>
    <w:rsid w:val="244625A0"/>
    <w:rsid w:val="251C834D"/>
    <w:rsid w:val="268379D2"/>
    <w:rsid w:val="26C3C925"/>
    <w:rsid w:val="26C83251"/>
    <w:rsid w:val="26F37AA9"/>
    <w:rsid w:val="2C23C908"/>
    <w:rsid w:val="2D61DC9B"/>
    <w:rsid w:val="2E9B108B"/>
    <w:rsid w:val="2F85562C"/>
    <w:rsid w:val="305E5432"/>
    <w:rsid w:val="3079F7B7"/>
    <w:rsid w:val="30D01264"/>
    <w:rsid w:val="30FABC92"/>
    <w:rsid w:val="31A0F069"/>
    <w:rsid w:val="3248ACCE"/>
    <w:rsid w:val="328DCE0F"/>
    <w:rsid w:val="35806DB7"/>
    <w:rsid w:val="36713079"/>
    <w:rsid w:val="3710E5DD"/>
    <w:rsid w:val="3766E3CD"/>
    <w:rsid w:val="39ED64C5"/>
    <w:rsid w:val="39F8C1C7"/>
    <w:rsid w:val="3ABCFA34"/>
    <w:rsid w:val="3C620CCE"/>
    <w:rsid w:val="3CF47940"/>
    <w:rsid w:val="3F537AA5"/>
    <w:rsid w:val="3F6B422A"/>
    <w:rsid w:val="401A00B4"/>
    <w:rsid w:val="402796C1"/>
    <w:rsid w:val="412B9D88"/>
    <w:rsid w:val="41C8830C"/>
    <w:rsid w:val="428A9A67"/>
    <w:rsid w:val="448F2E7B"/>
    <w:rsid w:val="44EF1BE1"/>
    <w:rsid w:val="450155FC"/>
    <w:rsid w:val="45C3BA71"/>
    <w:rsid w:val="469920EB"/>
    <w:rsid w:val="4705818A"/>
    <w:rsid w:val="473EE159"/>
    <w:rsid w:val="477910A5"/>
    <w:rsid w:val="4796FEC6"/>
    <w:rsid w:val="48D508AF"/>
    <w:rsid w:val="494A8CBD"/>
    <w:rsid w:val="4953B2ED"/>
    <w:rsid w:val="49AB6F84"/>
    <w:rsid w:val="4A324DAB"/>
    <w:rsid w:val="4B684B4C"/>
    <w:rsid w:val="4BE143C7"/>
    <w:rsid w:val="4C9BF49D"/>
    <w:rsid w:val="4D618899"/>
    <w:rsid w:val="4DCDCFB8"/>
    <w:rsid w:val="4E29242B"/>
    <w:rsid w:val="4EB7FD70"/>
    <w:rsid w:val="4F154D2B"/>
    <w:rsid w:val="4FCC50AB"/>
    <w:rsid w:val="53960164"/>
    <w:rsid w:val="539FB83A"/>
    <w:rsid w:val="53A217D9"/>
    <w:rsid w:val="53F4F88D"/>
    <w:rsid w:val="567901CF"/>
    <w:rsid w:val="5698506A"/>
    <w:rsid w:val="57465C82"/>
    <w:rsid w:val="598639BD"/>
    <w:rsid w:val="5BAC6A2F"/>
    <w:rsid w:val="5D43DF13"/>
    <w:rsid w:val="5F0D5579"/>
    <w:rsid w:val="60971294"/>
    <w:rsid w:val="61C60EC1"/>
    <w:rsid w:val="625E8A3A"/>
    <w:rsid w:val="637A6B92"/>
    <w:rsid w:val="63850E69"/>
    <w:rsid w:val="6402E6BD"/>
    <w:rsid w:val="64ACFD51"/>
    <w:rsid w:val="65792BAD"/>
    <w:rsid w:val="669491B9"/>
    <w:rsid w:val="66DF8C64"/>
    <w:rsid w:val="67908DEC"/>
    <w:rsid w:val="67A9B9D2"/>
    <w:rsid w:val="67AD2FD6"/>
    <w:rsid w:val="67FAA489"/>
    <w:rsid w:val="68AC33CC"/>
    <w:rsid w:val="69389638"/>
    <w:rsid w:val="6A0515C5"/>
    <w:rsid w:val="6A31E5A6"/>
    <w:rsid w:val="6C51749A"/>
    <w:rsid w:val="6C89F215"/>
    <w:rsid w:val="6CE8700F"/>
    <w:rsid w:val="6CE9F8A0"/>
    <w:rsid w:val="6E6B0B84"/>
    <w:rsid w:val="6E771097"/>
    <w:rsid w:val="6ED9EF6F"/>
    <w:rsid w:val="6F7B003D"/>
    <w:rsid w:val="70239629"/>
    <w:rsid w:val="7069A749"/>
    <w:rsid w:val="70CD4CC7"/>
    <w:rsid w:val="72F16594"/>
    <w:rsid w:val="73CFE99F"/>
    <w:rsid w:val="76E38787"/>
    <w:rsid w:val="77064E50"/>
    <w:rsid w:val="783D1CE3"/>
    <w:rsid w:val="78B72D76"/>
    <w:rsid w:val="7A4E99D5"/>
    <w:rsid w:val="7ABAC177"/>
    <w:rsid w:val="7BCB8107"/>
    <w:rsid w:val="7C9663BE"/>
    <w:rsid w:val="7D699EEB"/>
    <w:rsid w:val="7DA5B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D8A50A"/>
  <w15:chartTrackingRefBased/>
  <w15:docId w15:val="{5F1B51CD-67EA-4775-99F8-4891A118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9"/>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8"/>
      </w:numPr>
      <w:contextualSpacing/>
    </w:pPr>
  </w:style>
  <w:style w:type="paragraph" w:styleId="ListBullet3">
    <w:name w:val="List Bullet 3"/>
    <w:basedOn w:val="Normal"/>
    <w:uiPriority w:val="99"/>
    <w:semiHidden/>
    <w:unhideWhenUsed/>
    <w:rsid w:val="002A3FCB"/>
    <w:pPr>
      <w:numPr>
        <w:numId w:val="9"/>
      </w:numPr>
      <w:contextualSpacing/>
    </w:pPr>
  </w:style>
  <w:style w:type="paragraph" w:styleId="ListBullet4">
    <w:name w:val="List Bullet 4"/>
    <w:basedOn w:val="Normal"/>
    <w:uiPriority w:val="99"/>
    <w:semiHidden/>
    <w:unhideWhenUsed/>
    <w:rsid w:val="002A3FCB"/>
    <w:pPr>
      <w:numPr>
        <w:numId w:val="10"/>
      </w:numPr>
      <w:contextualSpacing/>
    </w:pPr>
  </w:style>
  <w:style w:type="paragraph" w:styleId="ListBullet5">
    <w:name w:val="List Bullet 5"/>
    <w:basedOn w:val="Normal"/>
    <w:uiPriority w:val="99"/>
    <w:semiHidden/>
    <w:unhideWhenUsed/>
    <w:rsid w:val="002A3FCB"/>
    <w:pPr>
      <w:numPr>
        <w:numId w:val="11"/>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2"/>
      </w:numPr>
      <w:contextualSpacing/>
    </w:pPr>
  </w:style>
  <w:style w:type="paragraph" w:styleId="ListNumber2">
    <w:name w:val="List Number 2"/>
    <w:basedOn w:val="Normal"/>
    <w:uiPriority w:val="99"/>
    <w:semiHidden/>
    <w:unhideWhenUsed/>
    <w:rsid w:val="002A3FCB"/>
    <w:pPr>
      <w:numPr>
        <w:numId w:val="13"/>
      </w:numPr>
      <w:contextualSpacing/>
    </w:pPr>
  </w:style>
  <w:style w:type="paragraph" w:styleId="ListNumber3">
    <w:name w:val="List Number 3"/>
    <w:basedOn w:val="Normal"/>
    <w:uiPriority w:val="99"/>
    <w:semiHidden/>
    <w:unhideWhenUsed/>
    <w:rsid w:val="002A3FCB"/>
    <w:pPr>
      <w:numPr>
        <w:numId w:val="14"/>
      </w:numPr>
      <w:contextualSpacing/>
    </w:pPr>
  </w:style>
  <w:style w:type="paragraph" w:styleId="ListNumber4">
    <w:name w:val="List Number 4"/>
    <w:basedOn w:val="Normal"/>
    <w:uiPriority w:val="99"/>
    <w:semiHidden/>
    <w:unhideWhenUsed/>
    <w:rsid w:val="002A3FCB"/>
    <w:pPr>
      <w:numPr>
        <w:numId w:val="15"/>
      </w:numPr>
      <w:contextualSpacing/>
    </w:pPr>
  </w:style>
  <w:style w:type="paragraph" w:styleId="ListNumber5">
    <w:name w:val="List Number 5"/>
    <w:basedOn w:val="Normal"/>
    <w:uiPriority w:val="99"/>
    <w:semiHidden/>
    <w:unhideWhenUsed/>
    <w:rsid w:val="002A3FCB"/>
    <w:pPr>
      <w:numPr>
        <w:numId w:val="16"/>
      </w:numPr>
      <w:contextualSpacing/>
    </w:pPr>
  </w:style>
  <w:style w:type="paragraph" w:styleId="ListParagraph">
    <w:name w:val="List Paragraph"/>
    <w:basedOn w:val="Normal"/>
    <w:uiPriority w:val="34"/>
    <w:semiHidden/>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ni\Downloads\tf03463088_win32.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8D11FBA11D4744AE5F0B77C960031A" ma:contentTypeVersion="18" ma:contentTypeDescription="Create a new document." ma:contentTypeScope="" ma:versionID="a1f643829452edfd70922b6229f0cf7f">
  <xsd:schema xmlns:xsd="http://www.w3.org/2001/XMLSchema" xmlns:xs="http://www.w3.org/2001/XMLSchema" xmlns:p="http://schemas.microsoft.com/office/2006/metadata/properties" xmlns:ns2="6e7dcd2f-d98b-43af-94fa-aee0c4013fd7" xmlns:ns3="e29b36a3-9d61-4b1e-9927-786fefa3d86a" targetNamespace="http://schemas.microsoft.com/office/2006/metadata/properties" ma:root="true" ma:fieldsID="f21dc90081171e09ce1b19fd27eaffb4" ns2:_="" ns3:_="">
    <xsd:import namespace="6e7dcd2f-d98b-43af-94fa-aee0c4013fd7"/>
    <xsd:import namespace="e29b36a3-9d61-4b1e-9927-786fefa3d8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dcd2f-d98b-43af-94fa-aee0c4013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3ba1f3-4e22-4715-a6d4-cefb20dd4f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9b36a3-9d61-4b1e-9927-786fefa3d8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e65c38-903f-4e19-9e70-d69b7d7697c1}" ma:internalName="TaxCatchAll" ma:showField="CatchAllData" ma:web="e29b36a3-9d61-4b1e-9927-786fefa3d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9b36a3-9d61-4b1e-9927-786fefa3d86a" xsi:nil="true"/>
    <lcf76f155ced4ddcb4097134ff3c332f xmlns="6e7dcd2f-d98b-43af-94fa-aee0c4013f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065928-6244-411C-A473-95FF27A5F9F0}">
  <ds:schemaRefs>
    <ds:schemaRef ds:uri="http://schemas.microsoft.com/sharepoint/v3/contenttype/forms"/>
  </ds:schemaRefs>
</ds:datastoreItem>
</file>

<file path=customXml/itemProps2.xml><?xml version="1.0" encoding="utf-8"?>
<ds:datastoreItem xmlns:ds="http://schemas.openxmlformats.org/officeDocument/2006/customXml" ds:itemID="{228E3238-3A2C-47DE-AF2C-6D6C5EBE8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dcd2f-d98b-43af-94fa-aee0c4013fd7"/>
    <ds:schemaRef ds:uri="e29b36a3-9d61-4b1e-9927-786fefa3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F2CFC0-C02B-48E4-A2A9-362719A498F8}">
  <ds:schemaRefs>
    <ds:schemaRef ds:uri="6e7dcd2f-d98b-43af-94fa-aee0c4013fd7"/>
    <ds:schemaRef ds:uri="http://schemas.microsoft.com/office/2006/documentManagement/types"/>
    <ds:schemaRef ds:uri="http://schemas.microsoft.com/office/infopath/2007/PartnerControls"/>
    <ds:schemaRef ds:uri="http://purl.org/dc/elements/1.1/"/>
    <ds:schemaRef ds:uri="http://schemas.microsoft.com/office/2006/metadata/properties"/>
    <ds:schemaRef ds:uri="e29b36a3-9d61-4b1e-9927-786fefa3d86a"/>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tf03463088_win32.dotx</Template>
  <TotalTime>0</TotalTime>
  <Pages>1</Pages>
  <Words>564</Words>
  <Characters>3217</Characters>
  <Application>Microsoft Office Word</Application>
  <DocSecurity>4</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jannick grenberg</dc:creator>
  <cp:keywords/>
  <cp:lastModifiedBy>Amir Bahloul</cp:lastModifiedBy>
  <cp:revision>104</cp:revision>
  <dcterms:created xsi:type="dcterms:W3CDTF">2023-02-02T20:09:00Z</dcterms:created>
  <dcterms:modified xsi:type="dcterms:W3CDTF">2025-05-13T22:48:00Z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0x010100198D11FBA11D4744AE5F0B77C960031A</vt:lpwstr>
  </property>
  <property fmtid="{D5CDD505-2E9C-101B-9397-08002B2CF9AE}" pid="3" name="MediaServiceImageTags">
    <vt:lpwstr/>
  </property>
</Properties>
</file>