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555"/>
        <w:gridCol w:w="8981"/>
      </w:tblGrid>
      <w:tr w:rsidRPr="001576C0" w:rsidR="00712A0B" w:rsidTr="4A154336" w14:paraId="1E289F3E" w14:textId="77777777">
        <w:tc>
          <w:tcPr>
            <w:tcW w:w="10536" w:type="dxa"/>
            <w:gridSpan w:val="2"/>
            <w:tcMar/>
          </w:tcPr>
          <w:p w:rsidRPr="00712A0B" w:rsidR="00712A0B" w:rsidP="00712A0B" w:rsidRDefault="00712A0B" w14:paraId="293CD79E" w14:textId="77777777">
            <w:pPr>
              <w:pStyle w:val="Subtitle"/>
              <w:jc w:val="center"/>
              <w:rPr>
                <w:rFonts w:ascii="BigNoodleTitling" w:hAnsi="BigNoodleTitling"/>
                <w:color w:val="7030A0"/>
                <w:lang w:val="en-GB"/>
              </w:rPr>
            </w:pPr>
            <w:r w:rsidRPr="001576C0"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t>Minutes</w:t>
            </w:r>
            <w:r>
              <w:rPr>
                <w:rFonts w:ascii="BigNoodleTitling" w:hAnsi="BigNoodleTitling"/>
                <w:color w:val="7030A0"/>
                <w:sz w:val="72"/>
                <w:szCs w:val="56"/>
                <w:lang w:val="en-GB"/>
              </w:rPr>
              <w:br/>
            </w:r>
            <w:r w:rsidRPr="001576C0">
              <w:rPr>
                <w:rFonts w:ascii="BigNoodleTitling" w:hAnsi="BigNoodleTitling"/>
                <w:color w:val="7030A0"/>
                <w:lang w:val="en-GB"/>
              </w:rPr>
              <w:t xml:space="preserve"> Of ordinary board meeting in the Student Council at RUC</w:t>
            </w:r>
          </w:p>
        </w:tc>
      </w:tr>
      <w:tr w:rsidRPr="001576C0" w:rsidR="00712A0B" w:rsidTr="4A154336" w14:paraId="3C1286AE" w14:textId="77777777">
        <w:tc>
          <w:tcPr>
            <w:tcW w:w="1555" w:type="dxa"/>
            <w:tcMar/>
          </w:tcPr>
          <w:p w:rsidRPr="001576C0" w:rsidR="00712A0B" w:rsidP="00712A0B" w:rsidRDefault="00712A0B" w14:paraId="1771D50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Date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05056C25" w14:textId="341256CE">
            <w:pPr>
              <w:rPr>
                <w:rFonts w:ascii="Calibri Light" w:hAnsi="Calibri Light" w:cs="Calibri Light"/>
                <w:lang w:val="en-GB"/>
              </w:rPr>
            </w:pPr>
            <w:r w:rsidRPr="4A154336" w:rsidR="4FC27772">
              <w:rPr>
                <w:rFonts w:ascii="Calibri Light" w:hAnsi="Calibri Light" w:cs="Calibri Light"/>
                <w:lang w:val="en-GB"/>
              </w:rPr>
              <w:t>10.06.25</w:t>
            </w:r>
          </w:p>
        </w:tc>
      </w:tr>
      <w:tr w:rsidRPr="001576C0" w:rsidR="00712A0B" w:rsidTr="4A154336" w14:paraId="4C0F6A06" w14:textId="77777777">
        <w:tc>
          <w:tcPr>
            <w:tcW w:w="1555" w:type="dxa"/>
            <w:tcMar/>
          </w:tcPr>
          <w:p w:rsidRPr="001576C0" w:rsidR="00712A0B" w:rsidP="00712A0B" w:rsidRDefault="00712A0B" w14:paraId="2DC5A6B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Location</w:t>
            </w:r>
          </w:p>
        </w:tc>
        <w:tc>
          <w:tcPr>
            <w:tcW w:w="8981" w:type="dxa"/>
            <w:tcMar/>
          </w:tcPr>
          <w:p w:rsidRPr="001576C0" w:rsidR="00712A0B" w:rsidP="4A154336" w:rsidRDefault="00712A0B" w14:paraId="129A7F39" w14:textId="415B7253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</w:pPr>
            <w:r w:rsidRPr="4A154336" w:rsidR="64F10BF2">
              <w:rPr>
                <w:rFonts w:ascii="Calibri Light" w:hAnsi="Calibri Light" w:cs="Calibri Light"/>
                <w:lang w:val="en-GB"/>
              </w:rPr>
              <w:t>Conference room SH</w:t>
            </w:r>
          </w:p>
        </w:tc>
      </w:tr>
      <w:tr w:rsidRPr="001576C0" w:rsidR="00712A0B" w:rsidTr="4A154336" w14:paraId="45454810" w14:textId="77777777">
        <w:tc>
          <w:tcPr>
            <w:tcW w:w="1555" w:type="dxa"/>
            <w:tcMar/>
          </w:tcPr>
          <w:p w:rsidRPr="001576C0" w:rsidR="00712A0B" w:rsidP="00712A0B" w:rsidRDefault="00712A0B" w14:paraId="06634A7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Meeting participants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2A2D5CE0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List of people present in the meeting and their role in parentheses. </w:t>
            </w:r>
          </w:p>
          <w:p w:rsidRPr="001576C0" w:rsidR="00712A0B" w:rsidP="00712A0B" w:rsidRDefault="00712A0B" w14:paraId="2950D172" w14:textId="77777777">
            <w:pPr>
              <w:spacing w:after="100"/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BM - Board member / AR - Academic Council member (no voting rights) / AL - Alternate (voting rights if a BM is missing) / OS - Observer (no voting rights)</w:t>
            </w:r>
          </w:p>
          <w:p w:rsidRPr="001576C0" w:rsidR="00712A0B" w:rsidP="00712A0B" w:rsidRDefault="00712A0B" w14:paraId="1C7FD49D" w14:textId="77777777">
            <w:pPr>
              <w:rPr>
                <w:rFonts w:ascii="Calibri Light" w:hAnsi="Calibri Light" w:cs="Calibri Light"/>
                <w:lang w:val="en-GB"/>
              </w:rPr>
            </w:pPr>
          </w:p>
          <w:p w:rsidRPr="001576C0" w:rsidR="00712A0B" w:rsidP="4B0130CE" w:rsidRDefault="52B439A0" w14:paraId="6F0C4879" w14:textId="4F368687">
            <w:pPr>
              <w:pStyle w:val="Heading1"/>
              <w:pBdr>
                <w:top w:val="single" w:color="7A610D" w:sz="4" w:space="1"/>
                <w:bottom w:val="single" w:color="7A610D" w:sz="12" w:space="1"/>
              </w:pBdr>
              <w:spacing w:before="0" w:after="75" w:line="300" w:lineRule="atLeast"/>
              <w:rPr>
                <w:rFonts w:ascii="Calibri Light" w:hAnsi="Calibri Light" w:eastAsia="Calibri Light" w:cs="Calibri Light"/>
                <w:sz w:val="22"/>
                <w:szCs w:val="22"/>
                <w:lang w:val="en-GB"/>
              </w:rPr>
            </w:pPr>
            <w:r w:rsidRPr="4B0130CE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Magnus Spaabæk Skovgaard (BM), Maya Angelo Henriksen (BM), Amir Bahloul (BM), Liva Holdt Aadal Olsen (BM), Lærke Lykke Larsen (BM), </w:t>
            </w:r>
            <w:r w:rsidRPr="4B0130CE">
              <w:rPr>
                <w:rFonts w:ascii="Segoe UI" w:hAnsi="Segoe UI" w:eastAsia="Segoe UI" w:cs="Segoe UI"/>
                <w:color w:val="252424"/>
                <w:sz w:val="21"/>
                <w:szCs w:val="21"/>
                <w:lang w:val="en-GB"/>
              </w:rPr>
              <w:t xml:space="preserve">Victor Irming Hansen (BM), Jonathan Malte Jensen (BM), Kamille Munch Sennels-Andersen (BM), </w:t>
            </w:r>
            <w:r w:rsidRPr="4B0130CE" w:rsidR="2D057CED">
              <w:rPr>
                <w:rFonts w:ascii="Segoe UI" w:hAnsi="Segoe UI" w:eastAsia="Segoe UI" w:cs="Segoe UI"/>
                <w:color w:val="252424"/>
                <w:sz w:val="21"/>
                <w:szCs w:val="21"/>
                <w:lang w:val="en-GB"/>
              </w:rPr>
              <w:t xml:space="preserve">Samuel Kreiner (BM), Rosa (BM), </w:t>
            </w:r>
          </w:p>
        </w:tc>
      </w:tr>
      <w:tr w:rsidRPr="001576C0" w:rsidR="00712A0B" w:rsidTr="4A154336" w14:paraId="46F27A2C" w14:textId="77777777">
        <w:tc>
          <w:tcPr>
            <w:tcW w:w="1555" w:type="dxa"/>
            <w:tcMar/>
          </w:tcPr>
          <w:p w:rsidRPr="001576C0" w:rsidR="00712A0B" w:rsidP="00712A0B" w:rsidRDefault="00712A0B" w14:paraId="0DEA5C44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#1: Formalities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72E256FF" w14:textId="77777777">
            <w:pPr>
              <w:rPr>
                <w:rFonts w:ascii="Calibri Light" w:hAnsi="Calibri Light" w:cs="Calibri Light"/>
                <w:i/>
                <w:iCs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It is the proposed that the board appoints a conductor, a minute taker, approves the minutes from last time, approves the agenda for this board meeting.</w:t>
            </w:r>
          </w:p>
          <w:p w:rsidRPr="001576C0" w:rsidR="00712A0B" w:rsidP="00712A0B" w:rsidRDefault="00712A0B" w14:paraId="70305A9D" w14:textId="126C68C1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 xml:space="preserve">Conductor: </w:t>
            </w:r>
            <w:r w:rsidRPr="4B0130CE" w:rsidR="594FFC2E">
              <w:rPr>
                <w:rFonts w:ascii="Calibri Light" w:hAnsi="Calibri Light" w:cs="Calibri Light"/>
                <w:lang w:val="en-GB"/>
              </w:rPr>
              <w:t>Magnus</w:t>
            </w:r>
          </w:p>
          <w:p w:rsidRPr="001576C0" w:rsidR="00712A0B" w:rsidP="00712A0B" w:rsidRDefault="00712A0B" w14:paraId="0A111B1F" w14:textId="6D17E308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 xml:space="preserve">Minute taker:  </w:t>
            </w:r>
            <w:r w:rsidRPr="4B0130CE" w:rsidR="628C01F4">
              <w:rPr>
                <w:rFonts w:ascii="Calibri Light" w:hAnsi="Calibri Light" w:cs="Calibri Light"/>
                <w:lang w:val="en-GB"/>
              </w:rPr>
              <w:t>Jonathan</w:t>
            </w:r>
          </w:p>
          <w:p w:rsidRPr="001576C0" w:rsidR="00712A0B" w:rsidP="00712A0B" w:rsidRDefault="00712A0B" w14:paraId="4D4A1EE5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Minutes from the last meeting: APPROVED/NOT APPROVED</w:t>
            </w:r>
          </w:p>
          <w:p w:rsidRPr="001576C0" w:rsidR="00712A0B" w:rsidP="00712A0B" w:rsidRDefault="00712A0B" w14:paraId="2F901E98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Agenda: APPROVED/NOT APPROVED</w:t>
            </w:r>
          </w:p>
        </w:tc>
      </w:tr>
      <w:tr w:rsidRPr="001576C0" w:rsidR="00712A0B" w:rsidTr="4A154336" w14:paraId="0084B405" w14:textId="77777777">
        <w:tc>
          <w:tcPr>
            <w:tcW w:w="1555" w:type="dxa"/>
            <w:tcMar/>
          </w:tcPr>
          <w:p w:rsidRPr="001576C0" w:rsidR="00712A0B" w:rsidP="00712A0B" w:rsidRDefault="00712A0B" w14:paraId="5F45B25D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#2:</w:t>
            </w:r>
          </w:p>
        </w:tc>
        <w:tc>
          <w:tcPr>
            <w:tcW w:w="8981" w:type="dxa"/>
            <w:tcMar/>
          </w:tcPr>
          <w:p w:rsidRPr="001576C0" w:rsidR="00712A0B" w:rsidP="4B0130CE" w:rsidRDefault="60C10808" w14:paraId="73C60664" w14:textId="60986065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 xml:space="preserve">Orientations: </w:t>
            </w:r>
          </w:p>
          <w:p w:rsidRPr="001576C0" w:rsidR="00712A0B" w:rsidP="4B0130CE" w:rsidRDefault="030D0319" w14:paraId="2CE0FE8F" w14:textId="291999C3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 xml:space="preserve">1# </w:t>
            </w:r>
            <w:r w:rsidRPr="4B0130CE" w:rsidR="53499F79">
              <w:rPr>
                <w:rFonts w:ascii="Calibri Light" w:hAnsi="Calibri Light" w:cs="Calibri Light"/>
                <w:lang w:val="en-GB"/>
              </w:rPr>
              <w:t>Victor:</w:t>
            </w:r>
            <w:r w:rsidRPr="4B0130CE">
              <w:rPr>
                <w:rFonts w:ascii="Calibri Light" w:hAnsi="Calibri Light" w:cs="Calibri Light"/>
                <w:lang w:val="en-GB"/>
              </w:rPr>
              <w:t xml:space="preserve"> Me and Rosa are going to folkemødet to represent SR, hopefully they will have a chance to drink a cold brewski while they represent us. </w:t>
            </w:r>
          </w:p>
          <w:p w:rsidRPr="001576C0" w:rsidR="00712A0B" w:rsidP="4B0130CE" w:rsidRDefault="030D0319" w14:paraId="0F0FA4D8" w14:textId="14343B8D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>2#: Rosa: SR is supporting in DSF in condeming Israels “actions”</w:t>
            </w:r>
          </w:p>
          <w:p w:rsidRPr="001576C0" w:rsidR="00712A0B" w:rsidP="4B0130CE" w:rsidRDefault="030D0319" w14:paraId="1CD632E4" w14:textId="78C13DD1">
            <w:pPr>
              <w:rPr>
                <w:rFonts w:ascii="Calibri Light" w:hAnsi="Calibri Light" w:cs="Calibri Light"/>
                <w:lang w:val="en-GB"/>
              </w:rPr>
            </w:pPr>
            <w:r w:rsidRPr="4B0130CE">
              <w:rPr>
                <w:rFonts w:ascii="Calibri Light" w:hAnsi="Calibri Light" w:cs="Calibri Light"/>
                <w:lang w:val="en-GB"/>
              </w:rPr>
              <w:t>3# Samuel: Djøj drag bingo who would like to help in the bar: Kamille, Liva, Lærke, Maya, Victor</w:t>
            </w:r>
          </w:p>
          <w:p w:rsidRPr="001576C0" w:rsidR="00712A0B" w:rsidP="4B0130CE" w:rsidRDefault="21971A5C" w14:paraId="6A676EAB" w14:textId="239223C6">
            <w:pPr>
              <w:rPr>
                <w:rFonts w:ascii="Calibri Light" w:hAnsi="Calibri Light" w:cs="Calibri Light"/>
                <w:lang w:val="en-GB"/>
              </w:rPr>
            </w:pPr>
            <w:r w:rsidRPr="1F0D2FD3">
              <w:rPr>
                <w:rFonts w:ascii="Calibri Light" w:hAnsi="Calibri Light" w:cs="Calibri Light"/>
                <w:lang w:val="en-GB"/>
              </w:rPr>
              <w:t xml:space="preserve">4# </w:t>
            </w:r>
            <w:r w:rsidRPr="1F0D2FD3" w:rsidR="10908699">
              <w:rPr>
                <w:rFonts w:ascii="Calibri Light" w:hAnsi="Calibri Light" w:cs="Calibri Light"/>
                <w:lang w:val="en-GB"/>
              </w:rPr>
              <w:t xml:space="preserve">Rosa: </w:t>
            </w:r>
            <w:r w:rsidRPr="3E38F39C" w:rsidR="10908699">
              <w:rPr>
                <w:rFonts w:ascii="Calibri Light" w:hAnsi="Calibri Light" w:cs="Calibri Light"/>
                <w:lang w:val="en-GB"/>
              </w:rPr>
              <w:t xml:space="preserve">LPU has </w:t>
            </w:r>
            <w:r w:rsidRPr="5B13B1C6" w:rsidR="10908699">
              <w:rPr>
                <w:rFonts w:ascii="Calibri Light" w:hAnsi="Calibri Light" w:cs="Calibri Light"/>
                <w:lang w:val="en-GB"/>
              </w:rPr>
              <w:t xml:space="preserve">puplished an </w:t>
            </w:r>
            <w:r w:rsidRPr="19BCD942" w:rsidR="10908699">
              <w:rPr>
                <w:rFonts w:ascii="Calibri Light" w:hAnsi="Calibri Light" w:cs="Calibri Light"/>
                <w:lang w:val="en-GB"/>
              </w:rPr>
              <w:t xml:space="preserve">article </w:t>
            </w:r>
            <w:r w:rsidRPr="6A18C2BC" w:rsidR="10908699">
              <w:rPr>
                <w:rFonts w:ascii="Calibri Light" w:hAnsi="Calibri Light" w:cs="Calibri Light"/>
                <w:lang w:val="en-GB"/>
              </w:rPr>
              <w:t>about how</w:t>
            </w:r>
            <w:r w:rsidRPr="140A01D9" w:rsidR="10908699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3D2A203E" w:rsidR="10908699">
              <w:rPr>
                <w:rFonts w:ascii="Calibri Light" w:hAnsi="Calibri Light" w:cs="Calibri Light"/>
                <w:lang w:val="en-GB"/>
              </w:rPr>
              <w:t>co</w:t>
            </w:r>
            <w:r w:rsidRPr="3D2A203E" w:rsidR="3E805A65">
              <w:rPr>
                <w:rFonts w:ascii="Calibri Light" w:hAnsi="Calibri Light" w:cs="Calibri Light"/>
                <w:lang w:val="en-GB"/>
              </w:rPr>
              <w:t xml:space="preserve">ol </w:t>
            </w:r>
            <w:r w:rsidRPr="3D2A203E" w:rsidR="10908699">
              <w:rPr>
                <w:rFonts w:ascii="Calibri Light" w:hAnsi="Calibri Light" w:cs="Calibri Light"/>
                <w:lang w:val="en-GB"/>
              </w:rPr>
              <w:t>the</w:t>
            </w:r>
            <w:r w:rsidRPr="140A01D9" w:rsidR="10908699">
              <w:rPr>
                <w:rFonts w:ascii="Calibri Light" w:hAnsi="Calibri Light" w:cs="Calibri Light"/>
                <w:lang w:val="en-GB"/>
              </w:rPr>
              <w:t xml:space="preserve"> green march </w:t>
            </w:r>
            <w:r w:rsidRPr="7290288E" w:rsidR="10908699">
              <w:rPr>
                <w:rFonts w:ascii="Calibri Light" w:hAnsi="Calibri Light" w:cs="Calibri Light"/>
                <w:lang w:val="en-GB"/>
              </w:rPr>
              <w:t xml:space="preserve">initiative is and </w:t>
            </w:r>
            <w:r w:rsidRPr="239863DE" w:rsidR="10908699">
              <w:rPr>
                <w:rFonts w:ascii="Calibri Light" w:hAnsi="Calibri Light" w:cs="Calibri Light"/>
                <w:lang w:val="en-GB"/>
              </w:rPr>
              <w:t xml:space="preserve">that more </w:t>
            </w:r>
            <w:r w:rsidRPr="0366AF82" w:rsidR="10908699">
              <w:rPr>
                <w:rFonts w:ascii="Calibri Light" w:hAnsi="Calibri Light" w:cs="Calibri Light"/>
                <w:lang w:val="en-GB"/>
              </w:rPr>
              <w:t>universities should follow</w:t>
            </w:r>
            <w:r w:rsidRPr="3328B51C" w:rsidR="10908699">
              <w:rPr>
                <w:rFonts w:ascii="Calibri Light" w:hAnsi="Calibri Light" w:cs="Calibri Light"/>
                <w:lang w:val="en-GB"/>
              </w:rPr>
              <w:t xml:space="preserve">. </w:t>
            </w:r>
            <w:r w:rsidRPr="02CD544E" w:rsidR="10908699">
              <w:rPr>
                <w:rFonts w:ascii="Calibri Light" w:hAnsi="Calibri Light" w:cs="Calibri Light"/>
                <w:lang w:val="en-GB"/>
              </w:rPr>
              <w:t xml:space="preserve">No </w:t>
            </w:r>
            <w:r w:rsidRPr="02CD544E" w:rsidR="33ED9631">
              <w:rPr>
                <w:rFonts w:ascii="Calibri Light" w:hAnsi="Calibri Light" w:cs="Calibri Light"/>
                <w:lang w:val="en-GB"/>
              </w:rPr>
              <w:t xml:space="preserve">major papers were </w:t>
            </w:r>
            <w:r w:rsidRPr="50EF0A51" w:rsidR="33ED9631">
              <w:rPr>
                <w:rFonts w:ascii="Calibri Light" w:hAnsi="Calibri Light" w:cs="Calibri Light"/>
                <w:lang w:val="en-GB"/>
              </w:rPr>
              <w:t xml:space="preserve">interested </w:t>
            </w:r>
            <w:r w:rsidRPr="3D2A203E" w:rsidR="759B13E9">
              <w:rPr>
                <w:rFonts w:ascii="Segoe UI Emoji" w:hAnsi="Segoe UI Emoji" w:eastAsia="Segoe UI Emoji" w:cs="Segoe UI Emoji"/>
                <w:lang w:val="en-GB"/>
              </w:rPr>
              <w:t>🙁</w:t>
            </w:r>
          </w:p>
          <w:p w:rsidR="3D2A203E" w:rsidP="3D2A203E" w:rsidRDefault="759B13E9" w14:paraId="516E2F9F" w14:textId="3911128B">
            <w:pPr>
              <w:rPr>
                <w:rFonts w:ascii="Calibri Light" w:hAnsi="Calibri Light" w:cs="Calibri Light"/>
                <w:lang w:val="en-GB"/>
              </w:rPr>
            </w:pPr>
            <w:r w:rsidRPr="0CD03E5C">
              <w:rPr>
                <w:rFonts w:ascii="Calibri Light" w:hAnsi="Calibri Light" w:cs="Calibri Light"/>
                <w:lang w:val="en-GB"/>
              </w:rPr>
              <w:t xml:space="preserve">5# </w:t>
            </w:r>
            <w:r w:rsidRPr="0CD03E5C" w:rsidR="670C243A">
              <w:rPr>
                <w:rFonts w:ascii="Calibri Light" w:hAnsi="Calibri Light" w:cs="Calibri Light"/>
                <w:lang w:val="en-GB"/>
              </w:rPr>
              <w:t>Jonathan:</w:t>
            </w:r>
            <w:r w:rsidRPr="1745512E" w:rsidR="670C243A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0EAAD814" w:rsidR="670C243A">
              <w:rPr>
                <w:rFonts w:ascii="Calibri Light" w:hAnsi="Calibri Light" w:cs="Calibri Light"/>
                <w:lang w:val="en-GB"/>
              </w:rPr>
              <w:t>Handbook</w:t>
            </w:r>
          </w:p>
          <w:p w:rsidR="670C243A" w:rsidP="0EAAD814" w:rsidRDefault="670C243A" w14:paraId="59F74673" w14:textId="791AC15A">
            <w:pPr>
              <w:rPr>
                <w:rFonts w:ascii="Calibri Light" w:hAnsi="Calibri Light" w:cs="Calibri Light"/>
                <w:lang w:val="en-GB"/>
              </w:rPr>
            </w:pPr>
            <w:r w:rsidRPr="45EC0E0E">
              <w:rPr>
                <w:rFonts w:ascii="Calibri Light" w:hAnsi="Calibri Light" w:cs="Calibri Light"/>
                <w:lang w:val="en-GB"/>
              </w:rPr>
              <w:t xml:space="preserve">6# Samuel: </w:t>
            </w:r>
            <w:r w:rsidRPr="6B9106DB">
              <w:rPr>
                <w:rFonts w:ascii="Calibri Light" w:hAnsi="Calibri Light" w:cs="Calibri Light"/>
                <w:lang w:val="en-GB"/>
              </w:rPr>
              <w:t xml:space="preserve">Golden </w:t>
            </w:r>
            <w:r w:rsidRPr="6A445287">
              <w:rPr>
                <w:rFonts w:ascii="Calibri Light" w:hAnsi="Calibri Light" w:cs="Calibri Light"/>
                <w:lang w:val="en-GB"/>
              </w:rPr>
              <w:t>Pots</w:t>
            </w:r>
            <w:r w:rsidRPr="2F9F2459">
              <w:rPr>
                <w:rFonts w:ascii="Calibri Light" w:hAnsi="Calibri Light" w:cs="Calibri Light"/>
                <w:lang w:val="en-GB"/>
              </w:rPr>
              <w:t>,</w:t>
            </w:r>
            <w:r w:rsidRPr="4E13A9A6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A9BAA6B">
              <w:rPr>
                <w:rFonts w:ascii="Calibri Light" w:hAnsi="Calibri Light" w:cs="Calibri Light"/>
                <w:lang w:val="en-GB"/>
              </w:rPr>
              <w:t xml:space="preserve">we </w:t>
            </w:r>
            <w:r w:rsidRPr="4FFEFDB1">
              <w:rPr>
                <w:rFonts w:ascii="Calibri Light" w:hAnsi="Calibri Light" w:cs="Calibri Light"/>
                <w:lang w:val="en-GB"/>
              </w:rPr>
              <w:t xml:space="preserve">need to get </w:t>
            </w:r>
            <w:r w:rsidRPr="7DBAB9F1">
              <w:rPr>
                <w:rFonts w:ascii="Calibri Light" w:hAnsi="Calibri Light" w:cs="Calibri Light"/>
                <w:lang w:val="en-GB"/>
              </w:rPr>
              <w:t xml:space="preserve">way more people </w:t>
            </w:r>
            <w:r w:rsidRPr="33C4C932">
              <w:rPr>
                <w:rFonts w:ascii="Calibri Light" w:hAnsi="Calibri Light" w:cs="Calibri Light"/>
                <w:lang w:val="en-GB"/>
              </w:rPr>
              <w:t>nominated</w:t>
            </w:r>
            <w:r w:rsidRPr="7B3D4283">
              <w:rPr>
                <w:rFonts w:ascii="Calibri Light" w:hAnsi="Calibri Light" w:cs="Calibri Light"/>
                <w:lang w:val="en-GB"/>
              </w:rPr>
              <w:t>.</w:t>
            </w:r>
            <w:r w:rsidRPr="33C4C932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7FE3031A" w:rsidR="0DCF3DA8">
              <w:rPr>
                <w:rFonts w:ascii="Calibri Light" w:hAnsi="Calibri Light" w:cs="Calibri Light"/>
                <w:lang w:val="en-GB"/>
              </w:rPr>
              <w:t xml:space="preserve">Both VIP and </w:t>
            </w:r>
            <w:r w:rsidRPr="4E36AB33" w:rsidR="0DCF3DA8">
              <w:rPr>
                <w:rFonts w:ascii="Calibri Light" w:hAnsi="Calibri Light" w:cs="Calibri Light"/>
                <w:lang w:val="en-GB"/>
              </w:rPr>
              <w:t>TAP</w:t>
            </w:r>
            <w:r w:rsidRPr="66B193E2" w:rsidR="0DCF3DA8">
              <w:rPr>
                <w:rFonts w:ascii="Calibri Light" w:hAnsi="Calibri Light" w:cs="Calibri Light"/>
                <w:lang w:val="en-GB"/>
              </w:rPr>
              <w:t xml:space="preserve">, they could </w:t>
            </w:r>
            <w:r w:rsidRPr="0C53770C" w:rsidR="0DCF3DA8">
              <w:rPr>
                <w:rFonts w:ascii="Calibri Light" w:hAnsi="Calibri Light" w:cs="Calibri Light"/>
                <w:lang w:val="en-GB"/>
              </w:rPr>
              <w:t>win 10</w:t>
            </w:r>
            <w:r w:rsidRPr="6923447C" w:rsidR="0DCF3DA8">
              <w:rPr>
                <w:rFonts w:ascii="Calibri Light" w:hAnsi="Calibri Light" w:cs="Calibri Light"/>
                <w:lang w:val="en-GB"/>
              </w:rPr>
              <w:t>.</w:t>
            </w:r>
            <w:r w:rsidRPr="71B3E708" w:rsidR="0DCF3DA8">
              <w:rPr>
                <w:rFonts w:ascii="Calibri Light" w:hAnsi="Calibri Light" w:cs="Calibri Light"/>
                <w:lang w:val="en-GB"/>
              </w:rPr>
              <w:t>000kr</w:t>
            </w:r>
            <w:r w:rsidRPr="518FCCAD" w:rsidR="1DF095C4">
              <w:rPr>
                <w:rFonts w:ascii="Calibri Light" w:hAnsi="Calibri Light" w:cs="Calibri Light"/>
                <w:lang w:val="en-GB"/>
              </w:rPr>
              <w:t>.</w:t>
            </w:r>
            <w:r w:rsidRPr="3475B5D7" w:rsidR="1DF095C4">
              <w:rPr>
                <w:rFonts w:ascii="Calibri Light" w:hAnsi="Calibri Light" w:cs="Calibri Light"/>
                <w:lang w:val="en-GB"/>
              </w:rPr>
              <w:t xml:space="preserve"> Please share </w:t>
            </w:r>
            <w:r w:rsidRPr="001CEEDD" w:rsidR="1DF095C4">
              <w:rPr>
                <w:rFonts w:ascii="Calibri Light" w:hAnsi="Calibri Light" w:cs="Calibri Light"/>
                <w:lang w:val="en-GB"/>
              </w:rPr>
              <w:t xml:space="preserve">the links on </w:t>
            </w:r>
            <w:r w:rsidRPr="131EBE63" w:rsidR="1DF095C4">
              <w:rPr>
                <w:rFonts w:ascii="Calibri Light" w:hAnsi="Calibri Light" w:cs="Calibri Light"/>
                <w:lang w:val="en-GB"/>
              </w:rPr>
              <w:t xml:space="preserve">SR </w:t>
            </w:r>
            <w:r w:rsidRPr="7908DEBE" w:rsidR="1DF095C4">
              <w:rPr>
                <w:rFonts w:ascii="Calibri Light" w:hAnsi="Calibri Light" w:cs="Calibri Light"/>
                <w:lang w:val="en-GB"/>
              </w:rPr>
              <w:t>facebook</w:t>
            </w:r>
            <w:r w:rsidRPr="363BDE4F" w:rsidR="1DF095C4">
              <w:rPr>
                <w:rFonts w:ascii="Calibri Light" w:hAnsi="Calibri Light" w:cs="Calibri Light"/>
                <w:lang w:val="en-GB"/>
              </w:rPr>
              <w:t xml:space="preserve">. </w:t>
            </w:r>
          </w:p>
          <w:p w:rsidR="4F3055DE" w:rsidP="4F3055DE" w:rsidRDefault="1DF095C4" w14:paraId="1ACFA4DF" w14:textId="0EA07AE5">
            <w:pPr>
              <w:rPr>
                <w:rFonts w:ascii="Calibri Light" w:hAnsi="Calibri Light" w:cs="Calibri Light"/>
                <w:lang w:val="en-GB"/>
              </w:rPr>
            </w:pPr>
            <w:r w:rsidRPr="75E8CFA7">
              <w:rPr>
                <w:rFonts w:ascii="Calibri Light" w:hAnsi="Calibri Light" w:cs="Calibri Light"/>
                <w:lang w:val="en-GB"/>
              </w:rPr>
              <w:t xml:space="preserve">7# </w:t>
            </w:r>
            <w:r w:rsidRPr="63020F7A">
              <w:rPr>
                <w:rFonts w:ascii="Calibri Light" w:hAnsi="Calibri Light" w:cs="Calibri Light"/>
                <w:lang w:val="en-GB"/>
              </w:rPr>
              <w:t xml:space="preserve">Amir: </w:t>
            </w:r>
            <w:r w:rsidRPr="0FF61F35" w:rsidR="219C75A5">
              <w:rPr>
                <w:rFonts w:ascii="Calibri Light" w:hAnsi="Calibri Light" w:cs="Calibri Light"/>
                <w:lang w:val="en-GB"/>
              </w:rPr>
              <w:t>SR has</w:t>
            </w:r>
            <w:r w:rsidRPr="3C53D514" w:rsidR="219C75A5">
              <w:rPr>
                <w:rFonts w:ascii="Calibri Light" w:hAnsi="Calibri Light" w:cs="Calibri Light"/>
                <w:lang w:val="en-GB"/>
              </w:rPr>
              <w:t xml:space="preserve"> gotten 100.</w:t>
            </w:r>
            <w:r w:rsidRPr="15FB8159" w:rsidR="219C75A5">
              <w:rPr>
                <w:rFonts w:ascii="Calibri Light" w:hAnsi="Calibri Light" w:cs="Calibri Light"/>
                <w:lang w:val="en-GB"/>
              </w:rPr>
              <w:t xml:space="preserve">000kr from </w:t>
            </w:r>
            <w:r w:rsidRPr="7FEBE6C2" w:rsidR="219C75A5">
              <w:rPr>
                <w:rFonts w:ascii="Calibri Light" w:hAnsi="Calibri Light" w:cs="Calibri Light"/>
                <w:lang w:val="en-GB"/>
              </w:rPr>
              <w:t xml:space="preserve">tuborgfonden </w:t>
            </w:r>
            <w:r w:rsidRPr="77AB8FF1" w:rsidR="219C75A5">
              <w:rPr>
                <w:rFonts w:ascii="Calibri Light" w:hAnsi="Calibri Light" w:cs="Calibri Light"/>
                <w:lang w:val="en-GB"/>
              </w:rPr>
              <w:t xml:space="preserve">in </w:t>
            </w:r>
            <w:r w:rsidRPr="3CFBEE4F" w:rsidR="219C75A5">
              <w:rPr>
                <w:rFonts w:ascii="Calibri Light" w:hAnsi="Calibri Light" w:cs="Calibri Light"/>
                <w:lang w:val="en-GB"/>
              </w:rPr>
              <w:t xml:space="preserve">collaboration with Regitze </w:t>
            </w:r>
            <w:r w:rsidRPr="122EB59C" w:rsidR="219C75A5">
              <w:rPr>
                <w:rFonts w:ascii="Calibri Light" w:hAnsi="Calibri Light" w:cs="Calibri Light"/>
                <w:lang w:val="en-GB"/>
              </w:rPr>
              <w:t xml:space="preserve">Marker. </w:t>
            </w:r>
            <w:r w:rsidRPr="10417E71" w:rsidR="219C75A5">
              <w:rPr>
                <w:rFonts w:ascii="Calibri Light" w:hAnsi="Calibri Light" w:cs="Calibri Light"/>
                <w:lang w:val="en-GB"/>
              </w:rPr>
              <w:t xml:space="preserve">We will use this to make some </w:t>
            </w:r>
            <w:r w:rsidRPr="5A7FBC3F" w:rsidR="219C75A5">
              <w:rPr>
                <w:rFonts w:ascii="Calibri Light" w:hAnsi="Calibri Light" w:cs="Calibri Light"/>
                <w:lang w:val="en-GB"/>
              </w:rPr>
              <w:t>“</w:t>
            </w:r>
            <w:r w:rsidRPr="52B06651" w:rsidR="219C75A5">
              <w:rPr>
                <w:rFonts w:ascii="Calibri Light" w:hAnsi="Calibri Light" w:cs="Calibri Light"/>
                <w:lang w:val="en-GB"/>
              </w:rPr>
              <w:t xml:space="preserve">klima </w:t>
            </w:r>
            <w:r w:rsidRPr="5556C887" w:rsidR="219C75A5">
              <w:rPr>
                <w:rFonts w:ascii="Calibri Light" w:hAnsi="Calibri Light" w:cs="Calibri Light"/>
                <w:lang w:val="en-GB"/>
              </w:rPr>
              <w:t>f</w:t>
            </w:r>
            <w:r w:rsidRPr="5556C887" w:rsidR="2DF7A67C">
              <w:rPr>
                <w:rFonts w:ascii="Calibri Light" w:hAnsi="Calibri Light" w:cs="Calibri Light"/>
                <w:lang w:val="en-GB"/>
              </w:rPr>
              <w:t xml:space="preserve">ilm” to </w:t>
            </w:r>
            <w:r w:rsidRPr="45041F7A" w:rsidR="2DF7A67C">
              <w:rPr>
                <w:rFonts w:ascii="Calibri Light" w:hAnsi="Calibri Light" w:cs="Calibri Light"/>
                <w:lang w:val="en-GB"/>
              </w:rPr>
              <w:t xml:space="preserve">support </w:t>
            </w:r>
            <w:r w:rsidRPr="1D2C4AA8" w:rsidR="2DF7A67C">
              <w:rPr>
                <w:rFonts w:ascii="Calibri Light" w:hAnsi="Calibri Light" w:cs="Calibri Light"/>
                <w:lang w:val="en-GB"/>
              </w:rPr>
              <w:t xml:space="preserve">workshops </w:t>
            </w:r>
            <w:r w:rsidRPr="44A94AE1" w:rsidR="2DF7A67C">
              <w:rPr>
                <w:rFonts w:ascii="Calibri Light" w:hAnsi="Calibri Light" w:cs="Calibri Light"/>
                <w:lang w:val="en-GB"/>
              </w:rPr>
              <w:t xml:space="preserve">that we </w:t>
            </w:r>
            <w:r w:rsidRPr="3DB0A4AB" w:rsidR="2DF7A67C">
              <w:rPr>
                <w:rFonts w:ascii="Calibri Light" w:hAnsi="Calibri Light" w:cs="Calibri Light"/>
                <w:lang w:val="en-GB"/>
              </w:rPr>
              <w:t xml:space="preserve">will be </w:t>
            </w:r>
            <w:r w:rsidRPr="5D21918F" w:rsidR="2DF7A67C">
              <w:rPr>
                <w:rFonts w:ascii="Calibri Light" w:hAnsi="Calibri Light" w:cs="Calibri Light"/>
                <w:lang w:val="en-GB"/>
              </w:rPr>
              <w:t xml:space="preserve">doing in the </w:t>
            </w:r>
            <w:r w:rsidRPr="26493522" w:rsidR="2DF7A67C">
              <w:rPr>
                <w:rFonts w:ascii="Calibri Light" w:hAnsi="Calibri Light" w:cs="Calibri Light"/>
                <w:lang w:val="en-GB"/>
              </w:rPr>
              <w:t xml:space="preserve">project starting fase out </w:t>
            </w:r>
            <w:r w:rsidRPr="17273BDA" w:rsidR="2DF7A67C">
              <w:rPr>
                <w:rFonts w:ascii="Calibri Light" w:hAnsi="Calibri Light" w:cs="Calibri Light"/>
                <w:lang w:val="en-GB"/>
              </w:rPr>
              <w:t xml:space="preserve">here at RUC. </w:t>
            </w:r>
            <w:r w:rsidRPr="2C768522" w:rsidR="2DF7A67C">
              <w:rPr>
                <w:rFonts w:ascii="Calibri Light" w:hAnsi="Calibri Light" w:cs="Calibri Light"/>
                <w:lang w:val="en-GB"/>
              </w:rPr>
              <w:t xml:space="preserve">This </w:t>
            </w:r>
            <w:r w:rsidRPr="73311EA5" w:rsidR="2DF7A67C">
              <w:rPr>
                <w:rFonts w:ascii="Calibri Light" w:hAnsi="Calibri Light" w:cs="Calibri Light"/>
                <w:lang w:val="en-GB"/>
              </w:rPr>
              <w:t xml:space="preserve">project </w:t>
            </w:r>
            <w:r w:rsidRPr="4CB8753D" w:rsidR="2DF7A67C">
              <w:rPr>
                <w:rFonts w:ascii="Calibri Light" w:hAnsi="Calibri Light" w:cs="Calibri Light"/>
                <w:lang w:val="en-GB"/>
              </w:rPr>
              <w:t xml:space="preserve">will </w:t>
            </w:r>
            <w:r w:rsidRPr="4897C0BC" w:rsidR="2DF7A67C">
              <w:rPr>
                <w:rFonts w:ascii="Calibri Light" w:hAnsi="Calibri Light" w:cs="Calibri Light"/>
                <w:lang w:val="en-GB"/>
              </w:rPr>
              <w:t xml:space="preserve">encourage new </w:t>
            </w:r>
            <w:r w:rsidRPr="4B8D3909" w:rsidR="2DF7A67C">
              <w:rPr>
                <w:rFonts w:ascii="Calibri Light" w:hAnsi="Calibri Light" w:cs="Calibri Light"/>
                <w:lang w:val="en-GB"/>
              </w:rPr>
              <w:t xml:space="preserve">students to </w:t>
            </w:r>
            <w:r w:rsidRPr="7DB632BF" w:rsidR="2DF7A67C">
              <w:rPr>
                <w:rFonts w:ascii="Calibri Light" w:hAnsi="Calibri Light" w:cs="Calibri Light"/>
                <w:lang w:val="en-GB"/>
              </w:rPr>
              <w:t xml:space="preserve">write their </w:t>
            </w:r>
            <w:r w:rsidRPr="7DB632BF" w:rsidR="60F2F3DB">
              <w:rPr>
                <w:rFonts w:ascii="Calibri Light" w:hAnsi="Calibri Light" w:cs="Calibri Light"/>
                <w:lang w:val="en-GB"/>
              </w:rPr>
              <w:t xml:space="preserve">semesterprojects </w:t>
            </w:r>
            <w:r w:rsidRPr="6F77E6CE" w:rsidR="60F2F3DB">
              <w:rPr>
                <w:rFonts w:ascii="Calibri Light" w:hAnsi="Calibri Light" w:cs="Calibri Light"/>
                <w:lang w:val="en-GB"/>
              </w:rPr>
              <w:t xml:space="preserve">on the climate. </w:t>
            </w:r>
            <w:r w:rsidRPr="09B3BFFF" w:rsidR="60F2F3DB">
              <w:rPr>
                <w:rFonts w:ascii="Calibri Light" w:hAnsi="Calibri Light" w:cs="Calibri Light"/>
                <w:lang w:val="en-GB"/>
              </w:rPr>
              <w:t>The groups that engage in</w:t>
            </w:r>
            <w:r w:rsidRPr="694D1555" w:rsidR="60F2F3DB">
              <w:rPr>
                <w:rFonts w:ascii="Calibri Light" w:hAnsi="Calibri Light" w:cs="Calibri Light"/>
                <w:lang w:val="en-GB"/>
              </w:rPr>
              <w:t xml:space="preserve"> this format can </w:t>
            </w:r>
            <w:r w:rsidRPr="71BA587B" w:rsidR="60F2F3DB">
              <w:rPr>
                <w:rFonts w:ascii="Calibri Light" w:hAnsi="Calibri Light" w:cs="Calibri Light"/>
                <w:lang w:val="en-GB"/>
              </w:rPr>
              <w:t xml:space="preserve">participate in a showtime </w:t>
            </w:r>
            <w:r w:rsidRPr="74412F33" w:rsidR="60F2F3DB">
              <w:rPr>
                <w:rFonts w:ascii="Calibri Light" w:hAnsi="Calibri Light" w:cs="Calibri Light"/>
                <w:lang w:val="en-GB"/>
              </w:rPr>
              <w:t>event where theyre wor</w:t>
            </w:r>
            <w:r w:rsidRPr="74412F33" w:rsidR="185C3AF9">
              <w:rPr>
                <w:rFonts w:ascii="Calibri Light" w:hAnsi="Calibri Light" w:cs="Calibri Light"/>
                <w:lang w:val="en-GB"/>
              </w:rPr>
              <w:t xml:space="preserve">k </w:t>
            </w:r>
            <w:r w:rsidRPr="7D45199C" w:rsidR="185C3AF9">
              <w:rPr>
                <w:rFonts w:ascii="Calibri Light" w:hAnsi="Calibri Light" w:cs="Calibri Light"/>
                <w:lang w:val="en-GB"/>
              </w:rPr>
              <w:t>shows the</w:t>
            </w:r>
            <w:r w:rsidRPr="6ED9FDFD" w:rsidR="185C3AF9">
              <w:rPr>
                <w:rFonts w:ascii="Calibri Light" w:hAnsi="Calibri Light" w:cs="Calibri Light"/>
                <w:lang w:val="en-GB"/>
              </w:rPr>
              <w:t xml:space="preserve"> real</w:t>
            </w:r>
            <w:r w:rsidRPr="17105422" w:rsidR="185C3AF9">
              <w:rPr>
                <w:rFonts w:ascii="Calibri Light" w:hAnsi="Calibri Light" w:cs="Calibri Light"/>
                <w:lang w:val="en-GB"/>
              </w:rPr>
              <w:t>-</w:t>
            </w:r>
            <w:r w:rsidRPr="6ED9FDFD" w:rsidR="185C3AF9">
              <w:rPr>
                <w:rFonts w:ascii="Calibri Light" w:hAnsi="Calibri Light" w:cs="Calibri Light"/>
                <w:lang w:val="en-GB"/>
              </w:rPr>
              <w:t xml:space="preserve">life skills </w:t>
            </w:r>
            <w:r w:rsidRPr="3C4DB9E3" w:rsidR="185C3AF9">
              <w:rPr>
                <w:rFonts w:ascii="Calibri Light" w:hAnsi="Calibri Light" w:cs="Calibri Light"/>
                <w:lang w:val="en-GB"/>
              </w:rPr>
              <w:t>they have</w:t>
            </w:r>
            <w:r w:rsidRPr="27FBE851" w:rsidR="185C3AF9">
              <w:rPr>
                <w:rFonts w:ascii="Calibri Light" w:hAnsi="Calibri Light" w:cs="Calibri Light"/>
                <w:lang w:val="en-GB"/>
              </w:rPr>
              <w:t>.</w:t>
            </w:r>
            <w:r w:rsidRPr="3C4DB9E3" w:rsidR="185C3AF9">
              <w:rPr>
                <w:rFonts w:ascii="Calibri Light" w:hAnsi="Calibri Light" w:cs="Calibri Light"/>
                <w:lang w:val="en-GB"/>
              </w:rPr>
              <w:t xml:space="preserve"> </w:t>
            </w:r>
          </w:p>
          <w:p w:rsidR="185C3AF9" w:rsidP="5CC61F6A" w:rsidRDefault="185C3AF9" w14:paraId="6C09DDDB" w14:textId="375E9BFB">
            <w:pPr>
              <w:rPr>
                <w:rFonts w:ascii="Calibri Light" w:hAnsi="Calibri Light" w:cs="Calibri Light"/>
                <w:lang w:val="en-GB"/>
              </w:rPr>
            </w:pPr>
            <w:r w:rsidRPr="1F9466A0">
              <w:rPr>
                <w:rFonts w:ascii="Calibri Light" w:hAnsi="Calibri Light" w:cs="Calibri Light"/>
                <w:lang w:val="en-GB"/>
              </w:rPr>
              <w:t>8# Amir</w:t>
            </w:r>
            <w:r w:rsidRPr="196612BF">
              <w:rPr>
                <w:rFonts w:ascii="Calibri Light" w:hAnsi="Calibri Light" w:cs="Calibri Light"/>
                <w:lang w:val="en-GB"/>
              </w:rPr>
              <w:t>:</w:t>
            </w:r>
            <w:r w:rsidRPr="1F9466A0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3D046799">
              <w:rPr>
                <w:rFonts w:ascii="Calibri Light" w:hAnsi="Calibri Light" w:cs="Calibri Light"/>
                <w:lang w:val="en-GB"/>
              </w:rPr>
              <w:t>We are</w:t>
            </w:r>
            <w:r w:rsidRPr="375D3B5B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103DE021">
              <w:rPr>
                <w:rFonts w:ascii="Calibri Light" w:hAnsi="Calibri Light" w:cs="Calibri Light"/>
                <w:lang w:val="en-GB"/>
              </w:rPr>
              <w:t>working together</w:t>
            </w:r>
            <w:r w:rsidRPr="6F539B62">
              <w:rPr>
                <w:rFonts w:ascii="Calibri Light" w:hAnsi="Calibri Light" w:cs="Calibri Light"/>
                <w:lang w:val="en-GB"/>
              </w:rPr>
              <w:t xml:space="preserve"> with UBU</w:t>
            </w:r>
            <w:r w:rsidRPr="009F5F0E">
              <w:rPr>
                <w:rFonts w:ascii="Calibri Light" w:hAnsi="Calibri Light" w:cs="Calibri Light"/>
                <w:lang w:val="en-GB"/>
              </w:rPr>
              <w:t xml:space="preserve">. </w:t>
            </w:r>
            <w:r w:rsidRPr="5F90B0CE" w:rsidR="5C1BF838">
              <w:rPr>
                <w:rFonts w:ascii="Calibri Light" w:hAnsi="Calibri Light" w:cs="Calibri Light"/>
                <w:lang w:val="en-GB"/>
              </w:rPr>
              <w:t xml:space="preserve">SR has had a meeting </w:t>
            </w:r>
            <w:r w:rsidRPr="2180461E" w:rsidR="5C1BF838">
              <w:rPr>
                <w:rFonts w:ascii="Calibri Light" w:hAnsi="Calibri Light" w:cs="Calibri Light"/>
                <w:lang w:val="en-GB"/>
              </w:rPr>
              <w:t xml:space="preserve">last </w:t>
            </w:r>
            <w:r w:rsidRPr="216BFB97" w:rsidR="5C1BF838">
              <w:rPr>
                <w:rFonts w:ascii="Calibri Light" w:hAnsi="Calibri Light" w:cs="Calibri Light"/>
                <w:lang w:val="en-GB"/>
              </w:rPr>
              <w:t xml:space="preserve">wednesday </w:t>
            </w:r>
            <w:r w:rsidRPr="7D14C84F" w:rsidR="5C1BF838">
              <w:rPr>
                <w:rFonts w:ascii="Calibri Light" w:hAnsi="Calibri Light" w:cs="Calibri Light"/>
                <w:lang w:val="en-GB"/>
              </w:rPr>
              <w:t xml:space="preserve">where </w:t>
            </w:r>
            <w:r w:rsidRPr="79CD9F18" w:rsidR="5C1BF838">
              <w:rPr>
                <w:rFonts w:ascii="Calibri Light" w:hAnsi="Calibri Light" w:cs="Calibri Light"/>
                <w:lang w:val="en-GB"/>
              </w:rPr>
              <w:t xml:space="preserve">we talked about all the cool </w:t>
            </w:r>
            <w:r w:rsidRPr="36137F5B" w:rsidR="5C1BF838">
              <w:rPr>
                <w:rFonts w:ascii="Calibri Light" w:hAnsi="Calibri Light" w:cs="Calibri Light"/>
                <w:lang w:val="en-GB"/>
              </w:rPr>
              <w:t xml:space="preserve">green </w:t>
            </w:r>
            <w:r w:rsidRPr="14EF2B77" w:rsidR="5C1BF838">
              <w:rPr>
                <w:rFonts w:ascii="Calibri Light" w:hAnsi="Calibri Light" w:cs="Calibri Light"/>
                <w:lang w:val="en-GB"/>
              </w:rPr>
              <w:t xml:space="preserve">initiative that </w:t>
            </w:r>
            <w:r w:rsidRPr="02915B6C" w:rsidR="5C1BF838">
              <w:rPr>
                <w:rFonts w:ascii="Calibri Light" w:hAnsi="Calibri Light" w:cs="Calibri Light"/>
                <w:lang w:val="en-GB"/>
              </w:rPr>
              <w:t xml:space="preserve">were doing out </w:t>
            </w:r>
            <w:r w:rsidRPr="0E855EAD" w:rsidR="5C1BF838">
              <w:rPr>
                <w:rFonts w:ascii="Calibri Light" w:hAnsi="Calibri Light" w:cs="Calibri Light"/>
                <w:lang w:val="en-GB"/>
              </w:rPr>
              <w:t xml:space="preserve">here. </w:t>
            </w:r>
            <w:r w:rsidRPr="3A981198" w:rsidR="5C1BF838">
              <w:rPr>
                <w:rFonts w:ascii="Calibri Light" w:hAnsi="Calibri Light" w:cs="Calibri Light"/>
                <w:lang w:val="en-GB"/>
              </w:rPr>
              <w:t xml:space="preserve">We have a </w:t>
            </w:r>
            <w:r w:rsidRPr="58BABD67" w:rsidR="5C1BF838">
              <w:rPr>
                <w:rFonts w:ascii="Calibri Light" w:hAnsi="Calibri Light" w:cs="Calibri Light"/>
                <w:lang w:val="en-GB"/>
              </w:rPr>
              <w:t xml:space="preserve">project in </w:t>
            </w:r>
            <w:r w:rsidRPr="3387E524" w:rsidR="5C1BF838">
              <w:rPr>
                <w:rFonts w:ascii="Calibri Light" w:hAnsi="Calibri Light" w:cs="Calibri Light"/>
                <w:lang w:val="en-GB"/>
              </w:rPr>
              <w:t>the wor</w:t>
            </w:r>
            <w:r w:rsidRPr="3387E524" w:rsidR="0A6BA44B">
              <w:rPr>
                <w:rFonts w:ascii="Calibri Light" w:hAnsi="Calibri Light" w:cs="Calibri Light"/>
                <w:lang w:val="en-GB"/>
              </w:rPr>
              <w:t xml:space="preserve">ks with </w:t>
            </w:r>
            <w:r w:rsidRPr="51AC1D70" w:rsidR="0A6BA44B">
              <w:rPr>
                <w:rFonts w:ascii="Calibri Light" w:hAnsi="Calibri Light" w:cs="Calibri Light"/>
                <w:lang w:val="en-GB"/>
              </w:rPr>
              <w:t xml:space="preserve">DPU about </w:t>
            </w:r>
            <w:r w:rsidRPr="78E3B1B8" w:rsidR="0A6BA44B">
              <w:rPr>
                <w:rFonts w:ascii="Calibri Light" w:hAnsi="Calibri Light" w:cs="Calibri Light"/>
                <w:lang w:val="en-GB"/>
              </w:rPr>
              <w:t xml:space="preserve">strengthening the </w:t>
            </w:r>
            <w:r w:rsidRPr="6E3D43D6" w:rsidR="0A6BA44B">
              <w:rPr>
                <w:rFonts w:ascii="Calibri Light" w:hAnsi="Calibri Light" w:cs="Calibri Light"/>
                <w:lang w:val="en-GB"/>
              </w:rPr>
              <w:t>student's</w:t>
            </w:r>
            <w:r w:rsidRPr="78E3B1B8" w:rsidR="0A6BA44B">
              <w:rPr>
                <w:rFonts w:ascii="Calibri Light" w:hAnsi="Calibri Light" w:cs="Calibri Light"/>
                <w:lang w:val="en-GB"/>
              </w:rPr>
              <w:t xml:space="preserve"> ability </w:t>
            </w:r>
            <w:r w:rsidRPr="018948CB" w:rsidR="0A6BA44B">
              <w:rPr>
                <w:rFonts w:ascii="Calibri Light" w:hAnsi="Calibri Light" w:cs="Calibri Light"/>
                <w:lang w:val="en-GB"/>
              </w:rPr>
              <w:t xml:space="preserve">to </w:t>
            </w:r>
            <w:r w:rsidRPr="1841378D" w:rsidR="0A6BA44B">
              <w:rPr>
                <w:rFonts w:ascii="Calibri Light" w:hAnsi="Calibri Light" w:cs="Calibri Light"/>
                <w:lang w:val="en-GB"/>
              </w:rPr>
              <w:t xml:space="preserve">create </w:t>
            </w:r>
            <w:r w:rsidRPr="5E2C6C01" w:rsidR="0A6BA44B">
              <w:rPr>
                <w:rFonts w:ascii="Calibri Light" w:hAnsi="Calibri Light" w:cs="Calibri Light"/>
                <w:lang w:val="en-GB"/>
              </w:rPr>
              <w:t xml:space="preserve">initiative </w:t>
            </w:r>
            <w:r w:rsidRPr="385239DF" w:rsidR="0A6BA44B">
              <w:rPr>
                <w:rFonts w:ascii="Calibri Light" w:hAnsi="Calibri Light" w:cs="Calibri Light"/>
                <w:lang w:val="en-GB"/>
              </w:rPr>
              <w:t xml:space="preserve">themselves. </w:t>
            </w:r>
            <w:r w:rsidRPr="0B3FDB91" w:rsidR="0A6BA44B">
              <w:rPr>
                <w:rFonts w:ascii="Calibri Light" w:hAnsi="Calibri Light" w:cs="Calibri Light"/>
                <w:lang w:val="en-GB"/>
              </w:rPr>
              <w:t xml:space="preserve">There is a </w:t>
            </w:r>
            <w:r w:rsidRPr="486F9DD6" w:rsidR="0A6BA44B">
              <w:rPr>
                <w:rFonts w:ascii="Calibri Light" w:hAnsi="Calibri Light" w:cs="Calibri Light"/>
                <w:lang w:val="en-GB"/>
              </w:rPr>
              <w:t xml:space="preserve">lot of </w:t>
            </w:r>
            <w:r w:rsidRPr="402A4E9F" w:rsidR="0A6BA44B">
              <w:rPr>
                <w:rFonts w:ascii="Calibri Light" w:hAnsi="Calibri Light" w:cs="Calibri Light"/>
                <w:lang w:val="en-GB"/>
              </w:rPr>
              <w:t xml:space="preserve">partners </w:t>
            </w:r>
            <w:r w:rsidRPr="14698F68" w:rsidR="2899C31D">
              <w:rPr>
                <w:rFonts w:ascii="Calibri Light" w:hAnsi="Calibri Light" w:cs="Calibri Light"/>
                <w:lang w:val="en-GB"/>
              </w:rPr>
              <w:t xml:space="preserve">in this </w:t>
            </w:r>
            <w:r w:rsidRPr="4C204DE5" w:rsidR="2899C31D">
              <w:rPr>
                <w:rFonts w:ascii="Calibri Light" w:hAnsi="Calibri Light" w:cs="Calibri Light"/>
                <w:lang w:val="en-GB"/>
              </w:rPr>
              <w:t xml:space="preserve">collaboration. </w:t>
            </w:r>
            <w:r w:rsidRPr="426E3D3A" w:rsidR="2899C31D">
              <w:rPr>
                <w:rFonts w:ascii="Calibri Light" w:hAnsi="Calibri Light" w:cs="Calibri Light"/>
                <w:lang w:val="en-GB"/>
              </w:rPr>
              <w:t xml:space="preserve">SR-RUC, RUC, KU, others. </w:t>
            </w:r>
          </w:p>
          <w:p w:rsidR="426E3D3A" w:rsidP="426E3D3A" w:rsidRDefault="2899C31D" w14:paraId="5123740E" w14:textId="142975F3">
            <w:pPr>
              <w:rPr>
                <w:rFonts w:ascii="Calibri Light" w:hAnsi="Calibri Light" w:cs="Calibri Light"/>
                <w:lang w:val="en-GB"/>
              </w:rPr>
            </w:pPr>
            <w:r w:rsidRPr="09068250">
              <w:rPr>
                <w:rFonts w:ascii="Calibri Light" w:hAnsi="Calibri Light" w:cs="Calibri Light"/>
                <w:lang w:val="en-GB"/>
              </w:rPr>
              <w:t>9# amir</w:t>
            </w:r>
            <w:r w:rsidRPr="097C10A3">
              <w:rPr>
                <w:rFonts w:ascii="Calibri Light" w:hAnsi="Calibri Light" w:cs="Calibri Light"/>
                <w:lang w:val="en-GB"/>
              </w:rPr>
              <w:t xml:space="preserve">: </w:t>
            </w:r>
            <w:r w:rsidRPr="16627E3A">
              <w:rPr>
                <w:rFonts w:ascii="Calibri Light" w:hAnsi="Calibri Light" w:cs="Calibri Light"/>
                <w:lang w:val="en-GB"/>
              </w:rPr>
              <w:t xml:space="preserve">we had a </w:t>
            </w:r>
            <w:r w:rsidRPr="7BA00513">
              <w:rPr>
                <w:rFonts w:ascii="Calibri Light" w:hAnsi="Calibri Light" w:cs="Calibri Light"/>
                <w:lang w:val="en-GB"/>
              </w:rPr>
              <w:t xml:space="preserve">workshop </w:t>
            </w:r>
            <w:r w:rsidRPr="22A3BD82">
              <w:rPr>
                <w:rFonts w:ascii="Calibri Light" w:hAnsi="Calibri Light" w:cs="Calibri Light"/>
                <w:lang w:val="en-GB"/>
              </w:rPr>
              <w:t>about student</w:t>
            </w:r>
            <w:r w:rsidRPr="75533CF0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9D44916">
              <w:rPr>
                <w:rFonts w:ascii="Calibri Light" w:hAnsi="Calibri Light" w:cs="Calibri Light"/>
                <w:lang w:val="en-GB"/>
              </w:rPr>
              <w:t>engagement</w:t>
            </w:r>
            <w:r w:rsidRPr="77654FAE">
              <w:rPr>
                <w:rFonts w:ascii="Calibri Light" w:hAnsi="Calibri Light" w:cs="Calibri Light"/>
                <w:lang w:val="en-GB"/>
              </w:rPr>
              <w:t xml:space="preserve">, </w:t>
            </w:r>
            <w:r w:rsidRPr="4E68C5C9">
              <w:rPr>
                <w:rFonts w:ascii="Calibri Light" w:hAnsi="Calibri Light" w:cs="Calibri Light"/>
                <w:lang w:val="en-GB"/>
              </w:rPr>
              <w:t>how</w:t>
            </w:r>
            <w:r w:rsidRPr="56C160B4">
              <w:rPr>
                <w:rFonts w:ascii="Calibri Light" w:hAnsi="Calibri Light" w:cs="Calibri Light"/>
                <w:lang w:val="en-GB"/>
              </w:rPr>
              <w:t xml:space="preserve"> do we get </w:t>
            </w:r>
            <w:r w:rsidRPr="466C7228">
              <w:rPr>
                <w:rFonts w:ascii="Calibri Light" w:hAnsi="Calibri Light" w:cs="Calibri Light"/>
                <w:lang w:val="en-GB"/>
              </w:rPr>
              <w:t xml:space="preserve">students to </w:t>
            </w:r>
            <w:r w:rsidRPr="717F5314">
              <w:rPr>
                <w:rFonts w:ascii="Calibri Light" w:hAnsi="Calibri Light" w:cs="Calibri Light"/>
                <w:lang w:val="en-GB"/>
              </w:rPr>
              <w:t xml:space="preserve">engage themselves in </w:t>
            </w:r>
            <w:r w:rsidRPr="174920B1">
              <w:rPr>
                <w:rFonts w:ascii="Calibri Light" w:hAnsi="Calibri Light" w:cs="Calibri Light"/>
                <w:lang w:val="en-GB"/>
              </w:rPr>
              <w:t>“UNIVALG</w:t>
            </w:r>
            <w:r w:rsidRPr="0AC41A9E" w:rsidR="5EC89C0F">
              <w:rPr>
                <w:rFonts w:ascii="Calibri Light" w:hAnsi="Calibri Light" w:cs="Calibri Light"/>
                <w:lang w:val="en-GB"/>
              </w:rPr>
              <w:t>”,</w:t>
            </w:r>
            <w:r w:rsidRPr="174920B1" w:rsidR="5EC89C0F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4C01929D" w:rsidR="5EC89C0F">
              <w:rPr>
                <w:rFonts w:ascii="Calibri Light" w:hAnsi="Calibri Light" w:cs="Calibri Light"/>
                <w:lang w:val="en-GB"/>
              </w:rPr>
              <w:t xml:space="preserve">how do we </w:t>
            </w:r>
            <w:r w:rsidRPr="5FD0043F" w:rsidR="5EC89C0F">
              <w:rPr>
                <w:rFonts w:ascii="Calibri Light" w:hAnsi="Calibri Light" w:cs="Calibri Light"/>
                <w:lang w:val="en-GB"/>
              </w:rPr>
              <w:t xml:space="preserve">get the best </w:t>
            </w:r>
            <w:r w:rsidRPr="2D2FB76C" w:rsidR="5EC89C0F">
              <w:rPr>
                <w:rFonts w:ascii="Calibri Light" w:hAnsi="Calibri Light" w:cs="Calibri Light"/>
                <w:lang w:val="en-GB"/>
              </w:rPr>
              <w:t xml:space="preserve">feedback from </w:t>
            </w:r>
            <w:r w:rsidRPr="228E9035" w:rsidR="5EC89C0F">
              <w:rPr>
                <w:rFonts w:ascii="Calibri Light" w:hAnsi="Calibri Light" w:cs="Calibri Light"/>
                <w:lang w:val="en-GB"/>
              </w:rPr>
              <w:t xml:space="preserve">our </w:t>
            </w:r>
            <w:r w:rsidRPr="3B6A903C" w:rsidR="5EC89C0F">
              <w:rPr>
                <w:rFonts w:ascii="Calibri Light" w:hAnsi="Calibri Light" w:cs="Calibri Light"/>
                <w:lang w:val="en-GB"/>
              </w:rPr>
              <w:t>courses</w:t>
            </w:r>
            <w:r w:rsidRPr="5CC41C90" w:rsidR="5EC89C0F">
              <w:rPr>
                <w:rFonts w:ascii="Calibri Light" w:hAnsi="Calibri Light" w:cs="Calibri Light"/>
                <w:lang w:val="en-GB"/>
              </w:rPr>
              <w:t xml:space="preserve">, and how </w:t>
            </w:r>
            <w:r w:rsidRPr="4C4854F3" w:rsidR="5EC89C0F">
              <w:rPr>
                <w:rFonts w:ascii="Calibri Light" w:hAnsi="Calibri Light" w:cs="Calibri Light"/>
                <w:lang w:val="en-GB"/>
              </w:rPr>
              <w:t xml:space="preserve">do we </w:t>
            </w:r>
            <w:r w:rsidRPr="76547470" w:rsidR="5EC89C0F">
              <w:rPr>
                <w:rFonts w:ascii="Calibri Light" w:hAnsi="Calibri Light" w:cs="Calibri Light"/>
                <w:lang w:val="en-GB"/>
              </w:rPr>
              <w:t xml:space="preserve">get out </w:t>
            </w:r>
            <w:r w:rsidRPr="0FD2D99B" w:rsidR="5EC89C0F">
              <w:rPr>
                <w:rFonts w:ascii="Calibri Light" w:hAnsi="Calibri Light" w:cs="Calibri Light"/>
                <w:lang w:val="en-GB"/>
              </w:rPr>
              <w:t xml:space="preserve">students </w:t>
            </w:r>
            <w:r w:rsidRPr="3F57451B" w:rsidR="5EC89C0F">
              <w:rPr>
                <w:rFonts w:ascii="Calibri Light" w:hAnsi="Calibri Light" w:cs="Calibri Light"/>
                <w:lang w:val="en-GB"/>
              </w:rPr>
              <w:t xml:space="preserve">to engage in </w:t>
            </w:r>
            <w:r w:rsidRPr="5EBAFFE5" w:rsidR="5EC89C0F">
              <w:rPr>
                <w:rFonts w:ascii="Calibri Light" w:hAnsi="Calibri Light" w:cs="Calibri Light"/>
                <w:lang w:val="en-GB"/>
              </w:rPr>
              <w:t>their students</w:t>
            </w:r>
            <w:r w:rsidRPr="73051847" w:rsidR="5EC89C0F">
              <w:rPr>
                <w:rFonts w:ascii="Calibri Light" w:hAnsi="Calibri Light" w:cs="Calibri Light"/>
                <w:lang w:val="en-GB"/>
              </w:rPr>
              <w:t xml:space="preserve"> (RUC</w:t>
            </w:r>
            <w:r w:rsidRPr="5EBAFFE5" w:rsidR="5EC89C0F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2B298A49" w:rsidR="5EC89C0F">
              <w:rPr>
                <w:rFonts w:ascii="Calibri Light" w:hAnsi="Calibri Light" w:cs="Calibri Light"/>
                <w:lang w:val="en-GB"/>
              </w:rPr>
              <w:t xml:space="preserve">students generally </w:t>
            </w:r>
            <w:r w:rsidRPr="6D195C9A" w:rsidR="360915E3">
              <w:rPr>
                <w:rFonts w:ascii="Calibri Light" w:hAnsi="Calibri Light" w:cs="Calibri Light"/>
                <w:lang w:val="en-GB"/>
              </w:rPr>
              <w:t xml:space="preserve">say that </w:t>
            </w:r>
            <w:r w:rsidRPr="5F040EFA" w:rsidR="360915E3">
              <w:rPr>
                <w:rFonts w:ascii="Calibri Light" w:hAnsi="Calibri Light" w:cs="Calibri Light"/>
                <w:lang w:val="en-GB"/>
              </w:rPr>
              <w:t xml:space="preserve">they dont use more than 30 </w:t>
            </w:r>
            <w:r w:rsidRPr="4AD6633F" w:rsidR="360915E3">
              <w:rPr>
                <w:rFonts w:ascii="Calibri Light" w:hAnsi="Calibri Light" w:cs="Calibri Light"/>
                <w:lang w:val="en-GB"/>
              </w:rPr>
              <w:t xml:space="preserve">hours). </w:t>
            </w:r>
            <w:r w:rsidRPr="0F1B7E0C" w:rsidR="360915E3">
              <w:rPr>
                <w:rFonts w:ascii="Calibri Light" w:hAnsi="Calibri Light" w:cs="Calibri Light"/>
                <w:lang w:val="en-GB"/>
              </w:rPr>
              <w:t xml:space="preserve">Amir sorted people into groups and </w:t>
            </w:r>
            <w:r w:rsidRPr="5D89FA35" w:rsidR="360915E3">
              <w:rPr>
                <w:rFonts w:ascii="Calibri Light" w:hAnsi="Calibri Light" w:cs="Calibri Light"/>
                <w:lang w:val="en-GB"/>
              </w:rPr>
              <w:t xml:space="preserve">put Hanne </w:t>
            </w:r>
            <w:r w:rsidRPr="2757F040" w:rsidR="360915E3">
              <w:rPr>
                <w:rFonts w:ascii="Calibri Light" w:hAnsi="Calibri Light" w:cs="Calibri Light"/>
                <w:lang w:val="en-GB"/>
              </w:rPr>
              <w:t xml:space="preserve">in his </w:t>
            </w:r>
            <w:r w:rsidRPr="2927FEF3" w:rsidR="360915E3">
              <w:rPr>
                <w:rFonts w:ascii="Calibri Light" w:hAnsi="Calibri Light" w:cs="Calibri Light"/>
                <w:lang w:val="en-GB"/>
              </w:rPr>
              <w:t xml:space="preserve">own group to </w:t>
            </w:r>
            <w:r w:rsidRPr="4903E219" w:rsidR="360915E3">
              <w:rPr>
                <w:rFonts w:ascii="Calibri Light" w:hAnsi="Calibri Light" w:cs="Calibri Light"/>
                <w:lang w:val="en-GB"/>
              </w:rPr>
              <w:t xml:space="preserve">talk </w:t>
            </w:r>
            <w:r w:rsidRPr="61A5D871" w:rsidR="360915E3">
              <w:rPr>
                <w:rFonts w:ascii="Calibri Light" w:hAnsi="Calibri Light" w:cs="Calibri Light"/>
                <w:lang w:val="en-GB"/>
              </w:rPr>
              <w:t>abo</w:t>
            </w:r>
            <w:r w:rsidRPr="61A5D871" w:rsidR="1A8E08B5">
              <w:rPr>
                <w:rFonts w:ascii="Calibri Light" w:hAnsi="Calibri Light" w:cs="Calibri Light"/>
                <w:lang w:val="en-GB"/>
              </w:rPr>
              <w:t>ut UNI</w:t>
            </w:r>
            <w:r w:rsidRPr="665FCEE1" w:rsidR="1A8E08B5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6BBCA9F9" w:rsidR="1A8E08B5">
              <w:rPr>
                <w:rFonts w:ascii="Calibri Light" w:hAnsi="Calibri Light" w:cs="Calibri Light"/>
                <w:lang w:val="en-GB"/>
              </w:rPr>
              <w:t xml:space="preserve">election. </w:t>
            </w:r>
          </w:p>
          <w:p w:rsidR="4BA134C0" w:rsidP="4BA134C0" w:rsidRDefault="1A8E08B5" w14:paraId="0F501A73" w14:textId="46979768">
            <w:pPr>
              <w:rPr>
                <w:rFonts w:ascii="Calibri Light" w:hAnsi="Calibri Light" w:cs="Calibri Light"/>
                <w:lang w:val="en-GB"/>
              </w:rPr>
            </w:pPr>
            <w:r w:rsidRPr="36EF472B">
              <w:rPr>
                <w:rFonts w:ascii="Calibri Light" w:hAnsi="Calibri Light" w:cs="Calibri Light"/>
                <w:lang w:val="en-GB"/>
              </w:rPr>
              <w:t xml:space="preserve">10# </w:t>
            </w:r>
            <w:r w:rsidRPr="1300FA2B">
              <w:rPr>
                <w:rFonts w:ascii="Calibri Light" w:hAnsi="Calibri Light" w:cs="Calibri Light"/>
                <w:lang w:val="en-GB"/>
              </w:rPr>
              <w:t>Amir:</w:t>
            </w:r>
            <w:r w:rsidRPr="5AC585E7">
              <w:rPr>
                <w:rFonts w:ascii="Calibri Light" w:hAnsi="Calibri Light" w:cs="Calibri Light"/>
                <w:lang w:val="en-GB"/>
              </w:rPr>
              <w:t xml:space="preserve"> SR </w:t>
            </w:r>
            <w:r w:rsidRPr="5C37027F">
              <w:rPr>
                <w:rFonts w:ascii="Calibri Light" w:hAnsi="Calibri Light" w:cs="Calibri Light"/>
                <w:lang w:val="en-GB"/>
              </w:rPr>
              <w:t xml:space="preserve">chairpersonship and </w:t>
            </w:r>
            <w:r w:rsidRPr="7E1BE9A3">
              <w:rPr>
                <w:rFonts w:ascii="Calibri Light" w:hAnsi="Calibri Light" w:cs="Calibri Light"/>
                <w:lang w:val="en-GB"/>
              </w:rPr>
              <w:t>Hanne</w:t>
            </w:r>
            <w:r w:rsidRPr="5A5B56AF">
              <w:rPr>
                <w:rFonts w:ascii="Calibri Light" w:hAnsi="Calibri Light" w:cs="Calibri Light"/>
                <w:lang w:val="en-GB"/>
              </w:rPr>
              <w:t xml:space="preserve"> and </w:t>
            </w:r>
            <w:r w:rsidRPr="7285E478">
              <w:rPr>
                <w:rFonts w:ascii="Calibri Light" w:hAnsi="Calibri Light" w:cs="Calibri Light"/>
                <w:lang w:val="en-GB"/>
              </w:rPr>
              <w:t>others had</w:t>
            </w:r>
            <w:r w:rsidRPr="7065F15C">
              <w:rPr>
                <w:rFonts w:ascii="Calibri Light" w:hAnsi="Calibri Light" w:cs="Calibri Light"/>
                <w:lang w:val="en-GB"/>
              </w:rPr>
              <w:t xml:space="preserve"> their monthly meeting</w:t>
            </w:r>
            <w:r w:rsidRPr="63BCBC02">
              <w:rPr>
                <w:rFonts w:ascii="Calibri Light" w:hAnsi="Calibri Light" w:cs="Calibri Light"/>
                <w:lang w:val="en-GB"/>
              </w:rPr>
              <w:t xml:space="preserve"> talking about: the </w:t>
            </w:r>
            <w:r w:rsidRPr="3B59F1A3">
              <w:rPr>
                <w:rFonts w:ascii="Calibri Light" w:hAnsi="Calibri Light" w:cs="Calibri Light"/>
                <w:lang w:val="en-GB"/>
              </w:rPr>
              <w:t xml:space="preserve">current </w:t>
            </w:r>
            <w:r w:rsidRPr="00D0C3B6">
              <w:rPr>
                <w:rFonts w:ascii="Calibri Light" w:hAnsi="Calibri Light" w:cs="Calibri Light"/>
                <w:lang w:val="en-GB"/>
              </w:rPr>
              <w:t xml:space="preserve">process of </w:t>
            </w:r>
            <w:r w:rsidRPr="166BE738">
              <w:rPr>
                <w:rFonts w:ascii="Calibri Light" w:hAnsi="Calibri Light" w:cs="Calibri Light"/>
                <w:lang w:val="en-GB"/>
              </w:rPr>
              <w:t xml:space="preserve">appointing </w:t>
            </w:r>
            <w:r w:rsidRPr="3CBBC34F" w:rsidR="2622E1E4">
              <w:rPr>
                <w:rFonts w:ascii="Calibri Light" w:hAnsi="Calibri Light" w:cs="Calibri Light"/>
                <w:lang w:val="en-GB"/>
              </w:rPr>
              <w:t xml:space="preserve">workinggroups </w:t>
            </w:r>
            <w:r w:rsidRPr="48FC23CE" w:rsidR="2622E1E4">
              <w:rPr>
                <w:rFonts w:ascii="Calibri Light" w:hAnsi="Calibri Light" w:cs="Calibri Light"/>
                <w:lang w:val="en-GB"/>
              </w:rPr>
              <w:t xml:space="preserve">dealing with </w:t>
            </w:r>
            <w:r w:rsidRPr="43883EDE" w:rsidR="36A5E08D">
              <w:rPr>
                <w:rFonts w:ascii="Calibri Light" w:hAnsi="Calibri Light" w:cs="Calibri Light"/>
                <w:lang w:val="en-GB"/>
              </w:rPr>
              <w:t>master's</w:t>
            </w:r>
            <w:r w:rsidRPr="48FC23CE" w:rsidR="2622E1E4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2B2967FF" w:rsidR="2622E1E4">
              <w:rPr>
                <w:rFonts w:ascii="Calibri Light" w:hAnsi="Calibri Light" w:cs="Calibri Light"/>
                <w:lang w:val="en-GB"/>
              </w:rPr>
              <w:t xml:space="preserve">degree </w:t>
            </w:r>
            <w:r w:rsidRPr="60A52E5A" w:rsidR="2622E1E4">
              <w:rPr>
                <w:rFonts w:ascii="Calibri Light" w:hAnsi="Calibri Light" w:cs="Calibri Light"/>
                <w:lang w:val="en-GB"/>
              </w:rPr>
              <w:t>changes</w:t>
            </w:r>
            <w:r w:rsidRPr="0EE3053E" w:rsidR="2622E1E4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2148923B" w:rsidR="2622E1E4">
              <w:rPr>
                <w:rFonts w:ascii="Calibri Light" w:hAnsi="Calibri Light" w:cs="Calibri Light"/>
                <w:lang w:val="en-GB"/>
              </w:rPr>
              <w:t xml:space="preserve">should </w:t>
            </w:r>
            <w:r w:rsidRPr="25BABDCD" w:rsidR="2622E1E4">
              <w:rPr>
                <w:rFonts w:ascii="Calibri Light" w:hAnsi="Calibri Light" w:cs="Calibri Light"/>
                <w:lang w:val="en-GB"/>
              </w:rPr>
              <w:t>include</w:t>
            </w:r>
            <w:r w:rsidRPr="2E05874D" w:rsidR="2622E1E4">
              <w:rPr>
                <w:rFonts w:ascii="Calibri Light" w:hAnsi="Calibri Light" w:cs="Calibri Light"/>
                <w:lang w:val="en-GB"/>
              </w:rPr>
              <w:t xml:space="preserve"> </w:t>
            </w:r>
            <w:r w:rsidRPr="57776DD7" w:rsidR="2622E1E4">
              <w:rPr>
                <w:rFonts w:ascii="Calibri Light" w:hAnsi="Calibri Light" w:cs="Calibri Light"/>
                <w:lang w:val="en-GB"/>
              </w:rPr>
              <w:t xml:space="preserve">one person from </w:t>
            </w:r>
            <w:r w:rsidRPr="24C1A9EF" w:rsidR="2622E1E4">
              <w:rPr>
                <w:rFonts w:ascii="Calibri Light" w:hAnsi="Calibri Light" w:cs="Calibri Light"/>
                <w:lang w:val="en-GB"/>
              </w:rPr>
              <w:t xml:space="preserve">each </w:t>
            </w:r>
            <w:r w:rsidRPr="35E52CDB" w:rsidR="2622E1E4">
              <w:rPr>
                <w:rFonts w:ascii="Calibri Light" w:hAnsi="Calibri Light" w:cs="Calibri Light"/>
                <w:lang w:val="en-GB"/>
              </w:rPr>
              <w:t>“</w:t>
            </w:r>
            <w:r w:rsidRPr="3E72EF88" w:rsidR="2622E1E4">
              <w:rPr>
                <w:rFonts w:ascii="Calibri Light" w:hAnsi="Calibri Light" w:cs="Calibri Light"/>
                <w:lang w:val="en-GB"/>
              </w:rPr>
              <w:t>studienævn</w:t>
            </w:r>
            <w:r w:rsidRPr="60A52E5A" w:rsidR="2622E1E4">
              <w:rPr>
                <w:rFonts w:ascii="Calibri Light" w:hAnsi="Calibri Light" w:cs="Calibri Light"/>
                <w:lang w:val="en-GB"/>
              </w:rPr>
              <w:t>”.</w:t>
            </w:r>
            <w:r w:rsidRPr="41FC0672" w:rsidR="2622E1E4">
              <w:rPr>
                <w:rFonts w:ascii="Calibri Light" w:hAnsi="Calibri Light" w:cs="Calibri Light"/>
                <w:lang w:val="en-GB"/>
              </w:rPr>
              <w:t xml:space="preserve"> </w:t>
            </w:r>
          </w:p>
          <w:p w:rsidRPr="001576C0" w:rsidR="00712A0B" w:rsidP="00712A0B" w:rsidRDefault="00712A0B" w14:paraId="0FD88576" w14:textId="21838700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A154336" w14:paraId="141859B0" w14:textId="77777777">
        <w:tc>
          <w:tcPr>
            <w:tcW w:w="1555" w:type="dxa"/>
            <w:tcMar/>
          </w:tcPr>
          <w:p w:rsidRPr="001576C0" w:rsidR="00712A0B" w:rsidP="00712A0B" w:rsidRDefault="00712A0B" w14:paraId="7DFAE779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#3:</w:t>
            </w:r>
          </w:p>
        </w:tc>
        <w:tc>
          <w:tcPr>
            <w:tcW w:w="8981" w:type="dxa"/>
            <w:tcMar/>
          </w:tcPr>
          <w:p w:rsidRPr="001576C0" w:rsidR="00712A0B" w:rsidP="00712A0B" w:rsidRDefault="5696DEC1" w14:paraId="589B1766" w14:textId="00D56F9F">
            <w:r w:rsidRPr="40E48061">
              <w:rPr>
                <w:rFonts w:ascii="Calibri Light" w:hAnsi="Calibri Light" w:eastAsia="Calibri Light" w:cs="Calibri Light"/>
                <w:szCs w:val="22"/>
                <w:lang w:val="en-GB"/>
              </w:rPr>
              <w:t>SRs stance on DSFs resolution on the situation in Gaza</w:t>
            </w:r>
          </w:p>
          <w:p w:rsidR="00712A0B" w:rsidP="1958AEB2" w:rsidRDefault="5696DEC1" w14:paraId="60518015" w14:textId="0D2C3683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04FEEF0F">
              <w:rPr>
                <w:rFonts w:ascii="Calibri Light" w:hAnsi="Calibri Light" w:eastAsia="Calibri Light" w:cs="Calibri Light"/>
                <w:szCs w:val="22"/>
                <w:lang w:val="en-GB"/>
              </w:rPr>
              <w:t>Victor:</w:t>
            </w:r>
            <w:r w:rsidRPr="7EF433B5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went</w:t>
            </w:r>
            <w:r w:rsidRPr="293FFDD0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to a</w:t>
            </w:r>
            <w:r w:rsidRPr="7B1E2FC1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DSF </w:t>
            </w:r>
            <w:r w:rsidRPr="134AB43E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boardmeeting </w:t>
            </w:r>
            <w:r w:rsidRPr="67BBF69D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where they talked </w:t>
            </w:r>
            <w:r w:rsidRPr="39D47FA1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about </w:t>
            </w:r>
            <w:r w:rsidRPr="021ABBC4">
              <w:rPr>
                <w:rFonts w:ascii="Calibri Light" w:hAnsi="Calibri Light" w:eastAsia="Calibri Light" w:cs="Calibri Light"/>
                <w:szCs w:val="22"/>
                <w:lang w:val="en-GB"/>
              </w:rPr>
              <w:t>SRs stance on DSFs resolution on the situation in Gaza</w:t>
            </w:r>
            <w:r w:rsidRPr="15D0C56D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6EBCD376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in regards to academic </w:t>
            </w:r>
            <w:r w:rsidRPr="6FC64DF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collaboration with </w:t>
            </w:r>
            <w:r w:rsidRPr="12AF1955">
              <w:rPr>
                <w:rFonts w:ascii="Calibri Light" w:hAnsi="Calibri Light" w:eastAsia="Calibri Light" w:cs="Calibri Light"/>
                <w:szCs w:val="22"/>
                <w:lang w:val="en-GB"/>
              </w:rPr>
              <w:t>isra</w:t>
            </w:r>
            <w:r w:rsidRPr="12AF1955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els </w:t>
            </w:r>
            <w:r w:rsidRPr="16547CE3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universities. </w:t>
            </w:r>
            <w:r w:rsidRPr="1D0F10D8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>This raises</w:t>
            </w:r>
            <w:r w:rsidRPr="1D0F10D8" w:rsidR="57F8C32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a </w:t>
            </w:r>
            <w:r w:rsidRPr="1D0F10D8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questio</w:t>
            </w:r>
            <w:r w:rsidRPr="1D0F10D8" w:rsidR="5241C55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n </w:t>
            </w:r>
            <w:r w:rsidRPr="649ACA5F" w:rsidR="5241C55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like, </w:t>
            </w:r>
            <w:r w:rsidRPr="649ACA5F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>Should</w:t>
            </w:r>
            <w:r w:rsidRPr="4BD48C11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we</w:t>
            </w:r>
            <w:r w:rsidRPr="55EB974E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401CC41B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boycut </w:t>
            </w:r>
            <w:r w:rsidRPr="35E1C6F8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brands like </w:t>
            </w:r>
            <w:r w:rsidRPr="583F3632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>coke</w:t>
            </w:r>
            <w:r w:rsidRPr="3C754B8C" w:rsidR="2D545674">
              <w:rPr>
                <w:rFonts w:ascii="Calibri Light" w:hAnsi="Calibri Light" w:eastAsia="Calibri Light" w:cs="Calibri Light"/>
                <w:szCs w:val="22"/>
                <w:lang w:val="en-GB"/>
              </w:rPr>
              <w:t>?</w:t>
            </w:r>
            <w:r w:rsidR="00061EF5">
              <w:rPr>
                <w:rFonts w:ascii="Calibri Light" w:hAnsi="Calibri Light" w:eastAsia="Calibri Light" w:cs="Calibri Light"/>
                <w:szCs w:val="22"/>
                <w:lang w:val="en-GB"/>
              </w:rPr>
              <w:t>3</w:t>
            </w:r>
          </w:p>
          <w:p w:rsidRPr="001576C0" w:rsidR="00061EF5" w:rsidP="1958AEB2" w:rsidRDefault="00061EF5" w14:paraId="072ECE4B" w14:textId="77777777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  <w:p w:rsidRPr="001576C0" w:rsidR="00712A0B" w:rsidP="30858924" w:rsidRDefault="76067DF9" w14:paraId="7B34DA57" w14:textId="7197E866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3085892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Victor advocates </w:t>
            </w:r>
            <w:r w:rsidRPr="336CB290">
              <w:rPr>
                <w:rFonts w:ascii="Calibri Light" w:hAnsi="Calibri Light" w:eastAsia="Calibri Light" w:cs="Calibri Light"/>
                <w:szCs w:val="22"/>
                <w:lang w:val="en-GB"/>
              </w:rPr>
              <w:t>th</w:t>
            </w:r>
            <w:r w:rsidRPr="336CB290" w:rsidR="76568204">
              <w:rPr>
                <w:rFonts w:ascii="Calibri Light" w:hAnsi="Calibri Light" w:eastAsia="Calibri Light" w:cs="Calibri Light"/>
                <w:szCs w:val="22"/>
                <w:lang w:val="en-GB"/>
              </w:rPr>
              <w:t>at</w:t>
            </w:r>
            <w:r w:rsidRPr="3085892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we should also make a statement like DSF</w:t>
            </w:r>
            <w:r w:rsidRPr="30858924" w:rsidR="7A239948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on social media. </w:t>
            </w:r>
          </w:p>
          <w:p w:rsidRPr="001576C0" w:rsidR="00712A0B" w:rsidP="336CB290" w:rsidRDefault="00712A0B" w14:paraId="116FCDD0" w14:textId="511D6BBA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  <w:p w:rsidRPr="001576C0" w:rsidR="00712A0B" w:rsidP="7B99337B" w:rsidRDefault="49607094" w14:paraId="67F0DF11" w14:textId="2E3EE9A5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1722B00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This decision point on the agenda generated a lot of talk about whether we </w:t>
            </w:r>
            <w:r w:rsidRPr="7053EB9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should even </w:t>
            </w:r>
            <w:r w:rsidRPr="2150BF38">
              <w:rPr>
                <w:rFonts w:ascii="Calibri Light" w:hAnsi="Calibri Light" w:eastAsia="Calibri Light" w:cs="Calibri Light"/>
                <w:szCs w:val="22"/>
                <w:lang w:val="en-GB"/>
              </w:rPr>
              <w:t>post this.</w:t>
            </w:r>
            <w:r w:rsidRPr="78A1CB30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21784692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We talked about </w:t>
            </w:r>
            <w:r w:rsidRPr="21EA53BB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voting </w:t>
            </w:r>
            <w:r w:rsidRPr="26E6800E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about </w:t>
            </w:r>
            <w:r w:rsidRPr="0F078A6F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posting and </w:t>
            </w:r>
            <w:r w:rsidRPr="6F5C1679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if we </w:t>
            </w:r>
            <w:r w:rsidRPr="52D6531E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decide to </w:t>
            </w:r>
            <w:r w:rsidRPr="246B8FEE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post then </w:t>
            </w:r>
            <w:r w:rsidRPr="511F0100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we should </w:t>
            </w:r>
            <w:r w:rsidRPr="4F8B1D0E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make a </w:t>
            </w:r>
            <w:r w:rsidRPr="6E3C222A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working </w:t>
            </w:r>
            <w:r w:rsidRPr="69AB0AAF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group that </w:t>
            </w:r>
            <w:r w:rsidRPr="3214F653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can </w:t>
            </w:r>
            <w:r w:rsidRPr="7C6B98A2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produce a </w:t>
            </w:r>
            <w:r w:rsidRPr="41364D95" w:rsidR="2E56A8BF">
              <w:rPr>
                <w:rFonts w:ascii="Calibri Light" w:hAnsi="Calibri Light" w:eastAsia="Calibri Light" w:cs="Calibri Light"/>
                <w:szCs w:val="22"/>
                <w:lang w:val="en-GB"/>
              </w:rPr>
              <w:t>social media po</w:t>
            </w:r>
            <w:r w:rsidRPr="41364D95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st so </w:t>
            </w:r>
            <w:r w:rsidRPr="47325787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we </w:t>
            </w:r>
            <w:r w:rsidRPr="70B01293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can </w:t>
            </w:r>
            <w:r w:rsidRPr="11925BA2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if we like </w:t>
            </w:r>
            <w:r w:rsidRPr="1BB11EFF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>the stance that is to</w:t>
            </w:r>
            <w:r w:rsidRPr="66C95D88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be </w:t>
            </w:r>
            <w:r w:rsidRPr="443ED5F9" w:rsidR="337CCC59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posted. </w:t>
            </w:r>
          </w:p>
          <w:p w:rsidRPr="001576C0" w:rsidR="00712A0B" w:rsidP="3C754B8C" w:rsidRDefault="00712A0B" w14:paraId="23C86192" w14:textId="2E618AEF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  <w:p w:rsidRPr="001576C0" w:rsidR="00712A0B" w:rsidP="66621F81" w:rsidRDefault="1D29155D" w14:paraId="3845DC65" w14:textId="5A418725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0B937BA7">
              <w:rPr>
                <w:rFonts w:ascii="Calibri Light" w:hAnsi="Calibri Light" w:eastAsia="Calibri Light" w:cs="Calibri Light"/>
                <w:szCs w:val="22"/>
                <w:lang w:val="en-GB"/>
              </w:rPr>
              <w:t>We voted FOR</w:t>
            </w:r>
            <w:r w:rsidRPr="7543B97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7C4E9BE1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posting about </w:t>
            </w:r>
            <w:r w:rsidRPr="00A81053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DSF’s </w:t>
            </w:r>
            <w:r w:rsidRPr="612FB09A">
              <w:rPr>
                <w:rFonts w:ascii="Calibri Light" w:hAnsi="Calibri Light" w:eastAsia="Calibri Light" w:cs="Calibri Light"/>
                <w:szCs w:val="22"/>
                <w:lang w:val="en-GB"/>
              </w:rPr>
              <w:t>resolutions</w:t>
            </w:r>
            <w:r w:rsidRPr="4EB88FE5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4823D38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and we </w:t>
            </w:r>
            <w:r w:rsidRPr="23D571AC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will be creating </w:t>
            </w:r>
            <w:r w:rsidRPr="6B865977" w:rsidR="53DBABF1">
              <w:rPr>
                <w:rFonts w:ascii="Calibri Light" w:hAnsi="Calibri Light" w:eastAsia="Calibri Light" w:cs="Calibri Light"/>
                <w:szCs w:val="22"/>
                <w:lang w:val="en-GB"/>
              </w:rPr>
              <w:t>a</w:t>
            </w:r>
            <w:r w:rsidRPr="4502D57F" w:rsidR="53DBABF1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554F69B6" w:rsidR="53DBABF1">
              <w:rPr>
                <w:rFonts w:ascii="Calibri Light" w:hAnsi="Calibri Light" w:eastAsia="Calibri Light" w:cs="Calibri Light"/>
                <w:szCs w:val="22"/>
                <w:lang w:val="en-GB"/>
              </w:rPr>
              <w:t>workinggroup</w:t>
            </w:r>
            <w:r w:rsidRPr="59D674BA" w:rsidR="53DBABF1">
              <w:rPr>
                <w:rFonts w:ascii="Calibri Light" w:hAnsi="Calibri Light" w:eastAsia="Calibri Light" w:cs="Calibri Light"/>
                <w:szCs w:val="22"/>
                <w:lang w:val="en-GB"/>
              </w:rPr>
              <w:t>.</w:t>
            </w:r>
            <w:r w:rsidRPr="4C6BF01C" w:rsidR="53DBABF1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</w:p>
          <w:p w:rsidRPr="001576C0" w:rsidR="00712A0B" w:rsidP="3BB833EB" w:rsidRDefault="59363520" w14:paraId="111E2989" w14:textId="09D66E4E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0185D4B2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Working </w:t>
            </w:r>
            <w:r w:rsidRPr="3E3E7B3D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group: Liva, </w:t>
            </w:r>
            <w:r w:rsidRPr="50C1C044">
              <w:rPr>
                <w:rFonts w:ascii="Calibri Light" w:hAnsi="Calibri Light" w:eastAsia="Calibri Light" w:cs="Calibri Light"/>
                <w:szCs w:val="22"/>
                <w:lang w:val="en-GB"/>
              </w:rPr>
              <w:t>Victor</w:t>
            </w:r>
            <w:r w:rsidRPr="0D0AC99B">
              <w:rPr>
                <w:rFonts w:ascii="Calibri Light" w:hAnsi="Calibri Light" w:eastAsia="Calibri Light" w:cs="Calibri Light"/>
                <w:szCs w:val="22"/>
                <w:lang w:val="en-GB"/>
              </w:rPr>
              <w:t>,</w:t>
            </w:r>
            <w:r w:rsidRPr="32A23484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266B7F47">
              <w:rPr>
                <w:rFonts w:ascii="Calibri Light" w:hAnsi="Calibri Light" w:eastAsia="Calibri Light" w:cs="Calibri Light"/>
                <w:szCs w:val="22"/>
                <w:lang w:val="en-GB"/>
              </w:rPr>
              <w:t>Rosa</w:t>
            </w:r>
            <w:r w:rsidRPr="3ABB7361">
              <w:rPr>
                <w:rFonts w:ascii="Calibri Light" w:hAnsi="Calibri Light" w:eastAsia="Calibri Light" w:cs="Calibri Light"/>
                <w:szCs w:val="22"/>
                <w:lang w:val="en-GB"/>
              </w:rPr>
              <w:t>, Samuel</w:t>
            </w:r>
            <w:r w:rsidRPr="3A159D0A">
              <w:rPr>
                <w:rFonts w:ascii="Calibri Light" w:hAnsi="Calibri Light" w:eastAsia="Calibri Light" w:cs="Calibri Light"/>
                <w:szCs w:val="22"/>
                <w:lang w:val="en-GB"/>
              </w:rPr>
              <w:t>.</w:t>
            </w:r>
            <w:r w:rsidRPr="4F008810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</w:t>
            </w:r>
            <w:r w:rsidRPr="47833C62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Victor holds the ropes </w:t>
            </w:r>
          </w:p>
          <w:p w:rsidRPr="001576C0" w:rsidR="00712A0B" w:rsidP="00712A0B" w:rsidRDefault="00712A0B" w14:paraId="1D8F0DFD" w14:textId="714BFFDC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</w:tc>
      </w:tr>
      <w:tr w:rsidRPr="001576C0" w:rsidR="00712A0B" w:rsidTr="4A154336" w14:paraId="26DB0C75" w14:textId="77777777">
        <w:tc>
          <w:tcPr>
            <w:tcW w:w="1555" w:type="dxa"/>
            <w:tcMar/>
          </w:tcPr>
          <w:p w:rsidRPr="001576C0" w:rsidR="00712A0B" w:rsidP="00712A0B" w:rsidRDefault="00712A0B" w14:paraId="05355FF3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#4:</w:t>
            </w:r>
          </w:p>
        </w:tc>
        <w:tc>
          <w:tcPr>
            <w:tcW w:w="8981" w:type="dxa"/>
            <w:tcMar/>
          </w:tcPr>
          <w:p w:rsidRPr="001576C0" w:rsidR="00712A0B" w:rsidP="00712A0B" w:rsidRDefault="746EAE72" w14:paraId="37DBCB4A" w14:textId="26C12676">
            <w:r w:rsidRPr="664694A8">
              <w:rPr>
                <w:rFonts w:ascii="Calibri Light" w:hAnsi="Calibri Light" w:eastAsia="Calibri Light" w:cs="Calibri Light"/>
                <w:szCs w:val="22"/>
                <w:lang w:val="en-GB"/>
              </w:rPr>
              <w:t>RUCs identity workshop</w:t>
            </w:r>
          </w:p>
          <w:p w:rsidRPr="001576C0" w:rsidR="00712A0B" w:rsidP="1F912E26" w:rsidRDefault="00712A0B" w14:paraId="61C7E54F" w14:textId="041E77FA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  <w:p w:rsidRPr="001576C0" w:rsidR="00712A0B" w:rsidP="69725EF6" w:rsidRDefault="61153D38" w14:paraId="50B81BCD" w14:textId="7F9023F0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36FD804F">
              <w:rPr>
                <w:rFonts w:ascii="Calibri Light" w:hAnsi="Calibri Light" w:eastAsia="Calibri Light" w:cs="Calibri Light"/>
                <w:lang w:val="en-GB"/>
              </w:rPr>
              <w:t>What do you think about the conjunction of RUC being a critical university and maintaining a non political view on geopolitical tensions.</w:t>
            </w:r>
          </w:p>
          <w:p w:rsidRPr="001576C0" w:rsidR="00712A0B" w:rsidP="78490E9C" w:rsidRDefault="00712A0B" w14:paraId="59F147C5" w14:textId="527C3C37">
            <w:pPr>
              <w:rPr>
                <w:rFonts w:ascii="Calibri Light" w:hAnsi="Calibri Light" w:eastAsia="Calibri Light" w:cs="Calibri Light"/>
                <w:lang w:val="en-GB"/>
              </w:rPr>
            </w:pPr>
          </w:p>
          <w:p w:rsidRPr="001576C0" w:rsidR="00712A0B" w:rsidP="4F021871" w:rsidRDefault="505979FF" w14:paraId="53EDC579" w14:textId="3CB4E644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78490E9C">
              <w:rPr>
                <w:rFonts w:ascii="Calibri Light" w:hAnsi="Calibri Light" w:eastAsia="Calibri Light" w:cs="Calibri Light"/>
                <w:lang w:val="en-GB"/>
              </w:rPr>
              <w:t xml:space="preserve">Victor: we cant say that were progressive and that we have a non political stance on </w:t>
            </w:r>
            <w:r w:rsidRPr="22B8BA6A">
              <w:rPr>
                <w:rFonts w:ascii="Calibri Light" w:hAnsi="Calibri Light" w:eastAsia="Calibri Light" w:cs="Calibri Light"/>
                <w:lang w:val="en-GB"/>
              </w:rPr>
              <w:t>geopolitical. We cant say were progressive if we stay neu</w:t>
            </w:r>
            <w:r w:rsidRPr="22B8BA6A" w:rsidR="33F73452">
              <w:rPr>
                <w:rFonts w:ascii="Calibri Light" w:hAnsi="Calibri Light" w:eastAsia="Calibri Light" w:cs="Calibri Light"/>
                <w:lang w:val="en-GB"/>
              </w:rPr>
              <w:t xml:space="preserve">tral during a </w:t>
            </w:r>
            <w:r w:rsidRPr="7A92E115" w:rsidR="33F73452">
              <w:rPr>
                <w:rFonts w:ascii="Calibri Light" w:hAnsi="Calibri Light" w:eastAsia="Calibri Light" w:cs="Calibri Light"/>
                <w:lang w:val="en-GB"/>
              </w:rPr>
              <w:t xml:space="preserve">geopolitical landsacape that contains an active </w:t>
            </w:r>
            <w:r w:rsidRPr="48FE77BE" w:rsidR="33F73452">
              <w:rPr>
                <w:rFonts w:ascii="Calibri Light" w:hAnsi="Calibri Light" w:eastAsia="Calibri Light" w:cs="Calibri Light"/>
                <w:lang w:val="en-GB"/>
              </w:rPr>
              <w:t xml:space="preserve">genocide. </w:t>
            </w:r>
            <w:r w:rsidRPr="48FE77BE" w:rsidR="27977353">
              <w:rPr>
                <w:rFonts w:ascii="Calibri Light" w:hAnsi="Calibri Light" w:eastAsia="Calibri Light" w:cs="Calibri Light"/>
                <w:lang w:val="en-GB"/>
              </w:rPr>
              <w:t xml:space="preserve">Very critical </w:t>
            </w:r>
            <w:r w:rsidRPr="7058FF83" w:rsidR="27977353">
              <w:rPr>
                <w:rFonts w:ascii="Calibri Light" w:hAnsi="Calibri Light" w:eastAsia="Calibri Light" w:cs="Calibri Light"/>
                <w:lang w:val="en-GB"/>
              </w:rPr>
              <w:t xml:space="preserve">against saying </w:t>
            </w:r>
            <w:r w:rsidRPr="3B443BAD" w:rsidR="27977353">
              <w:rPr>
                <w:rFonts w:ascii="Calibri Light" w:hAnsi="Calibri Light" w:eastAsia="Calibri Light" w:cs="Calibri Light"/>
                <w:lang w:val="en-GB"/>
              </w:rPr>
              <w:t>youre</w:t>
            </w:r>
            <w:r w:rsidRPr="4376D715" w:rsidR="27977353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2DA4BCA0" w:rsidR="27977353">
              <w:rPr>
                <w:rFonts w:ascii="Calibri Light" w:hAnsi="Calibri Light" w:eastAsia="Calibri Light" w:cs="Calibri Light"/>
                <w:lang w:val="en-GB"/>
              </w:rPr>
              <w:t xml:space="preserve">progressive if </w:t>
            </w:r>
            <w:r w:rsidRPr="6A6AC27F" w:rsidR="27977353">
              <w:rPr>
                <w:rFonts w:ascii="Calibri Light" w:hAnsi="Calibri Light" w:eastAsia="Calibri Light" w:cs="Calibri Light"/>
                <w:lang w:val="en-GB"/>
              </w:rPr>
              <w:t xml:space="preserve">youre failing your humanitarian </w:t>
            </w:r>
            <w:r w:rsidRPr="4F021871" w:rsidR="27977353">
              <w:rPr>
                <w:rFonts w:ascii="Calibri Light" w:hAnsi="Calibri Light" w:eastAsia="Calibri Light" w:cs="Calibri Light"/>
                <w:lang w:val="en-GB"/>
              </w:rPr>
              <w:t xml:space="preserve">duties. </w:t>
            </w:r>
          </w:p>
          <w:p w:rsidRPr="001576C0" w:rsidR="00712A0B" w:rsidP="465AB73F" w:rsidRDefault="27977353" w14:paraId="1F14D8EB" w14:textId="174EAA7C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03F713EA">
              <w:rPr>
                <w:rFonts w:ascii="Calibri Light" w:hAnsi="Calibri Light" w:eastAsia="Calibri Light" w:cs="Calibri Light"/>
                <w:lang w:val="en-GB"/>
              </w:rPr>
              <w:t xml:space="preserve">Rosa: sometimes </w:t>
            </w:r>
            <w:r w:rsidRPr="357EA9D8">
              <w:rPr>
                <w:rFonts w:ascii="Calibri Light" w:hAnsi="Calibri Light" w:eastAsia="Calibri Light" w:cs="Calibri Light"/>
                <w:lang w:val="en-GB"/>
              </w:rPr>
              <w:t xml:space="preserve">you can do </w:t>
            </w:r>
            <w:r w:rsidRPr="7E3B0161">
              <w:rPr>
                <w:rFonts w:ascii="Calibri Light" w:hAnsi="Calibri Light" w:eastAsia="Calibri Light" w:cs="Calibri Light"/>
                <w:lang w:val="en-GB"/>
              </w:rPr>
              <w:t>both</w:t>
            </w:r>
            <w:r w:rsidRPr="63709795">
              <w:rPr>
                <w:rFonts w:ascii="Calibri Light" w:hAnsi="Calibri Light" w:eastAsia="Calibri Light" w:cs="Calibri Light"/>
                <w:lang w:val="en-GB"/>
              </w:rPr>
              <w:t xml:space="preserve">, </w:t>
            </w:r>
            <w:r w:rsidRPr="11D65D31">
              <w:rPr>
                <w:rFonts w:ascii="Calibri Light" w:hAnsi="Calibri Light" w:eastAsia="Calibri Light" w:cs="Calibri Light"/>
                <w:lang w:val="en-GB"/>
              </w:rPr>
              <w:t xml:space="preserve">but there </w:t>
            </w:r>
            <w:r w:rsidRPr="57EBD4AB">
              <w:rPr>
                <w:rFonts w:ascii="Calibri Light" w:hAnsi="Calibri Light" w:eastAsia="Calibri Light" w:cs="Calibri Light"/>
                <w:lang w:val="en-GB"/>
              </w:rPr>
              <w:t xml:space="preserve">needs </w:t>
            </w:r>
            <w:r w:rsidRPr="07F86F0B">
              <w:rPr>
                <w:rFonts w:ascii="Calibri Light" w:hAnsi="Calibri Light" w:eastAsia="Calibri Light" w:cs="Calibri Light"/>
                <w:lang w:val="en-GB"/>
              </w:rPr>
              <w:t xml:space="preserve">to </w:t>
            </w:r>
            <w:r w:rsidRPr="3338C0BE">
              <w:rPr>
                <w:rFonts w:ascii="Calibri Light" w:hAnsi="Calibri Light" w:eastAsia="Calibri Light" w:cs="Calibri Light"/>
                <w:lang w:val="en-GB"/>
              </w:rPr>
              <w:t>be a clear</w:t>
            </w:r>
            <w:r w:rsidRPr="3FCD6E7D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62B6D3E5">
              <w:rPr>
                <w:rFonts w:ascii="Calibri Light" w:hAnsi="Calibri Light" w:eastAsia="Calibri Light" w:cs="Calibri Light"/>
                <w:lang w:val="en-GB"/>
              </w:rPr>
              <w:t>“</w:t>
            </w:r>
            <w:r w:rsidRPr="6D146C9D">
              <w:rPr>
                <w:rFonts w:ascii="Calibri Light" w:hAnsi="Calibri Light" w:eastAsia="Calibri Light" w:cs="Calibri Light"/>
                <w:lang w:val="en-GB"/>
              </w:rPr>
              <w:t xml:space="preserve">ramme” </w:t>
            </w:r>
            <w:r w:rsidRPr="4EBE6564">
              <w:rPr>
                <w:rFonts w:ascii="Calibri Light" w:hAnsi="Calibri Light" w:eastAsia="Calibri Light" w:cs="Calibri Light"/>
                <w:lang w:val="en-GB"/>
              </w:rPr>
              <w:t>for when</w:t>
            </w:r>
            <w:r w:rsidRPr="481ECA0F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68EB4605" w:rsidR="18A1FCB3">
              <w:rPr>
                <w:rFonts w:ascii="Calibri Light" w:hAnsi="Calibri Light" w:eastAsia="Calibri Light" w:cs="Calibri Light"/>
                <w:lang w:val="en-GB"/>
              </w:rPr>
              <w:t xml:space="preserve">being </w:t>
            </w:r>
            <w:r w:rsidRPr="0168FF01" w:rsidR="18A1FCB3">
              <w:rPr>
                <w:rFonts w:ascii="Calibri Light" w:hAnsi="Calibri Light" w:eastAsia="Calibri Light" w:cs="Calibri Light"/>
                <w:lang w:val="en-GB"/>
              </w:rPr>
              <w:t xml:space="preserve">progressive and </w:t>
            </w:r>
            <w:r w:rsidRPr="3B1A14E9" w:rsidR="18A1FCB3">
              <w:rPr>
                <w:rFonts w:ascii="Calibri Light" w:hAnsi="Calibri Light" w:eastAsia="Calibri Light" w:cs="Calibri Light"/>
                <w:lang w:val="en-GB"/>
              </w:rPr>
              <w:t xml:space="preserve">being </w:t>
            </w:r>
            <w:r w:rsidRPr="1D7BD6E4" w:rsidR="18A1FCB3">
              <w:rPr>
                <w:rFonts w:ascii="Calibri Light" w:hAnsi="Calibri Light" w:eastAsia="Calibri Light" w:cs="Calibri Light"/>
                <w:lang w:val="en-GB"/>
              </w:rPr>
              <w:t>nonpolitical</w:t>
            </w:r>
            <w:r w:rsidRPr="7A8CB670" w:rsidR="18A1FCB3">
              <w:rPr>
                <w:rFonts w:ascii="Calibri Light" w:hAnsi="Calibri Light" w:eastAsia="Calibri Light" w:cs="Calibri Light"/>
                <w:lang w:val="en-GB"/>
              </w:rPr>
              <w:t xml:space="preserve"> clashes</w:t>
            </w:r>
            <w:r w:rsidRPr="296DEB07" w:rsidR="18A1FCB3">
              <w:rPr>
                <w:rFonts w:ascii="Calibri Light" w:hAnsi="Calibri Light" w:eastAsia="Calibri Light" w:cs="Calibri Light"/>
                <w:lang w:val="en-GB"/>
              </w:rPr>
              <w:t xml:space="preserve">. </w:t>
            </w:r>
          </w:p>
          <w:p w:rsidRPr="001576C0" w:rsidR="00712A0B" w:rsidP="3340CFA1" w:rsidRDefault="18A1FCB3" w14:paraId="7D9C4DF5" w14:textId="32840EF9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693D9827">
              <w:rPr>
                <w:rFonts w:ascii="Calibri Light" w:hAnsi="Calibri Light" w:eastAsia="Calibri Light" w:cs="Calibri Light"/>
                <w:lang w:val="en-GB"/>
              </w:rPr>
              <w:t xml:space="preserve">Amir: agrees with </w:t>
            </w:r>
            <w:r w:rsidRPr="24D6618E">
              <w:rPr>
                <w:rFonts w:ascii="Calibri Light" w:hAnsi="Calibri Light" w:eastAsia="Calibri Light" w:cs="Calibri Light"/>
                <w:lang w:val="en-GB"/>
              </w:rPr>
              <w:t xml:space="preserve">victor but </w:t>
            </w:r>
            <w:r w:rsidRPr="40BECB7F">
              <w:rPr>
                <w:rFonts w:ascii="Calibri Light" w:hAnsi="Calibri Light" w:eastAsia="Calibri Light" w:cs="Calibri Light"/>
                <w:lang w:val="en-GB"/>
              </w:rPr>
              <w:t xml:space="preserve">also </w:t>
            </w:r>
            <w:r w:rsidRPr="3BC196F8">
              <w:rPr>
                <w:rFonts w:ascii="Calibri Light" w:hAnsi="Calibri Light" w:eastAsia="Calibri Light" w:cs="Calibri Light"/>
                <w:lang w:val="en-GB"/>
              </w:rPr>
              <w:t xml:space="preserve">says </w:t>
            </w:r>
            <w:r w:rsidRPr="32833029">
              <w:rPr>
                <w:rFonts w:ascii="Calibri Light" w:hAnsi="Calibri Light" w:eastAsia="Calibri Light" w:cs="Calibri Light"/>
                <w:lang w:val="en-GB"/>
              </w:rPr>
              <w:t xml:space="preserve">that </w:t>
            </w:r>
            <w:r w:rsidRPr="32833029" w:rsidR="69323C52">
              <w:rPr>
                <w:rFonts w:ascii="Calibri Light" w:hAnsi="Calibri Light" w:eastAsia="Calibri Light" w:cs="Calibri Light"/>
                <w:lang w:val="en-GB"/>
              </w:rPr>
              <w:t xml:space="preserve">this </w:t>
            </w:r>
            <w:r w:rsidRPr="0E4A6777" w:rsidR="69323C52">
              <w:rPr>
                <w:rFonts w:ascii="Calibri Light" w:hAnsi="Calibri Light" w:eastAsia="Calibri Light" w:cs="Calibri Light"/>
                <w:lang w:val="en-GB"/>
              </w:rPr>
              <w:t>situation is a “</w:t>
            </w:r>
            <w:r w:rsidRPr="27B57803" w:rsidR="69323C52">
              <w:rPr>
                <w:rFonts w:ascii="Calibri Light" w:hAnsi="Calibri Light" w:eastAsia="Calibri Light" w:cs="Calibri Light"/>
                <w:lang w:val="en-GB"/>
              </w:rPr>
              <w:t xml:space="preserve">minefield” to </w:t>
            </w:r>
            <w:r w:rsidRPr="2CA440C6" w:rsidR="69323C52">
              <w:rPr>
                <w:rFonts w:ascii="Calibri Light" w:hAnsi="Calibri Light" w:eastAsia="Calibri Light" w:cs="Calibri Light"/>
                <w:lang w:val="en-GB"/>
              </w:rPr>
              <w:t xml:space="preserve">navigate. </w:t>
            </w:r>
            <w:r w:rsidRPr="48F4A6E6" w:rsidR="69323C52">
              <w:rPr>
                <w:rFonts w:ascii="Calibri Light" w:hAnsi="Calibri Light" w:eastAsia="Calibri Light" w:cs="Calibri Light"/>
                <w:lang w:val="en-GB"/>
              </w:rPr>
              <w:t xml:space="preserve">It would be </w:t>
            </w:r>
            <w:r w:rsidRPr="4AD218B7" w:rsidR="69323C52">
              <w:rPr>
                <w:rFonts w:ascii="Calibri Light" w:hAnsi="Calibri Light" w:eastAsia="Calibri Light" w:cs="Calibri Light"/>
                <w:lang w:val="en-GB"/>
              </w:rPr>
              <w:t xml:space="preserve">nice to live in </w:t>
            </w:r>
            <w:r w:rsidRPr="368D0533" w:rsidR="69323C52">
              <w:rPr>
                <w:rFonts w:ascii="Calibri Light" w:hAnsi="Calibri Light" w:eastAsia="Calibri Light" w:cs="Calibri Light"/>
                <w:lang w:val="en-GB"/>
              </w:rPr>
              <w:t>a world</w:t>
            </w:r>
            <w:r w:rsidRPr="021BD6B0" w:rsidR="69323C52">
              <w:rPr>
                <w:rFonts w:ascii="Calibri Light" w:hAnsi="Calibri Light" w:eastAsia="Calibri Light" w:cs="Calibri Light"/>
                <w:lang w:val="en-GB"/>
              </w:rPr>
              <w:t xml:space="preserve"> where ruc </w:t>
            </w:r>
            <w:r w:rsidRPr="4C7440E2" w:rsidR="69323C52">
              <w:rPr>
                <w:rFonts w:ascii="Calibri Light" w:hAnsi="Calibri Light" w:eastAsia="Calibri Light" w:cs="Calibri Light"/>
                <w:lang w:val="en-GB"/>
              </w:rPr>
              <w:t>could 100%</w:t>
            </w:r>
            <w:r w:rsidRPr="3CD37B8A" w:rsidR="69323C52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49E7B61D" w:rsidR="69323C52">
              <w:rPr>
                <w:rFonts w:ascii="Calibri Light" w:hAnsi="Calibri Light" w:eastAsia="Calibri Light" w:cs="Calibri Light"/>
                <w:lang w:val="en-GB"/>
              </w:rPr>
              <w:t>make these</w:t>
            </w:r>
            <w:r w:rsidRPr="26DA62C9" w:rsidR="69323C52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54FD4797" w:rsidR="766EE33E">
              <w:rPr>
                <w:rFonts w:ascii="Calibri Light" w:hAnsi="Calibri Light" w:eastAsia="Calibri Light" w:cs="Calibri Light"/>
                <w:lang w:val="en-GB"/>
              </w:rPr>
              <w:t>statements</w:t>
            </w:r>
            <w:r w:rsidRPr="66F72415" w:rsidR="766EE33E">
              <w:rPr>
                <w:rFonts w:ascii="Calibri Light" w:hAnsi="Calibri Light" w:eastAsia="Calibri Light" w:cs="Calibri Light"/>
                <w:lang w:val="en-GB"/>
              </w:rPr>
              <w:t>, but</w:t>
            </w:r>
            <w:r w:rsidRPr="54FD4797" w:rsidR="766EE33E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7597DCD1" w:rsidR="766EE33E">
              <w:rPr>
                <w:rFonts w:ascii="Calibri Light" w:hAnsi="Calibri Light" w:eastAsia="Calibri Light" w:cs="Calibri Light"/>
                <w:lang w:val="en-GB"/>
              </w:rPr>
              <w:t xml:space="preserve">RUC is </w:t>
            </w:r>
            <w:r w:rsidRPr="7BB0C432" w:rsidR="766EE33E">
              <w:rPr>
                <w:rFonts w:ascii="Calibri Light" w:hAnsi="Calibri Light" w:eastAsia="Calibri Light" w:cs="Calibri Light"/>
                <w:lang w:val="en-GB"/>
              </w:rPr>
              <w:t xml:space="preserve">a </w:t>
            </w:r>
            <w:r w:rsidRPr="6C29C12F" w:rsidR="766EE33E">
              <w:rPr>
                <w:rFonts w:ascii="Calibri Light" w:hAnsi="Calibri Light" w:eastAsia="Calibri Light" w:cs="Calibri Light"/>
                <w:lang w:val="en-GB"/>
              </w:rPr>
              <w:t>“</w:t>
            </w:r>
            <w:r w:rsidRPr="703D19A5" w:rsidR="766EE33E">
              <w:rPr>
                <w:rFonts w:ascii="Calibri Light" w:hAnsi="Calibri Light" w:eastAsia="Calibri Light" w:cs="Calibri Light"/>
                <w:lang w:val="en-GB"/>
              </w:rPr>
              <w:t xml:space="preserve">offentlig </w:t>
            </w:r>
            <w:r w:rsidRPr="2C2FC91A" w:rsidR="766EE33E">
              <w:rPr>
                <w:rFonts w:ascii="Calibri Light" w:hAnsi="Calibri Light" w:eastAsia="Calibri Light" w:cs="Calibri Light"/>
                <w:lang w:val="en-GB"/>
              </w:rPr>
              <w:t xml:space="preserve">instiaution” and </w:t>
            </w:r>
            <w:r w:rsidRPr="32BA3DD7" w:rsidR="766EE33E">
              <w:rPr>
                <w:rFonts w:ascii="Calibri Light" w:hAnsi="Calibri Light" w:eastAsia="Calibri Light" w:cs="Calibri Light"/>
                <w:lang w:val="en-GB"/>
              </w:rPr>
              <w:t xml:space="preserve">these </w:t>
            </w:r>
            <w:r w:rsidRPr="2433C462" w:rsidR="766EE33E">
              <w:rPr>
                <w:rFonts w:ascii="Calibri Light" w:hAnsi="Calibri Light" w:eastAsia="Calibri Light" w:cs="Calibri Light"/>
                <w:lang w:val="en-GB"/>
              </w:rPr>
              <w:t xml:space="preserve">things affect </w:t>
            </w:r>
            <w:r w:rsidRPr="69BD7658" w:rsidR="766EE33E">
              <w:rPr>
                <w:rFonts w:ascii="Calibri Light" w:hAnsi="Calibri Light" w:eastAsia="Calibri Light" w:cs="Calibri Light"/>
                <w:lang w:val="en-GB"/>
              </w:rPr>
              <w:t xml:space="preserve">major things </w:t>
            </w:r>
            <w:r w:rsidRPr="0A49A666" w:rsidR="766EE33E">
              <w:rPr>
                <w:rFonts w:ascii="Calibri Light" w:hAnsi="Calibri Light" w:eastAsia="Calibri Light" w:cs="Calibri Light"/>
                <w:lang w:val="en-GB"/>
              </w:rPr>
              <w:t xml:space="preserve">like </w:t>
            </w:r>
            <w:r w:rsidRPr="19C31FAC" w:rsidR="766EE33E">
              <w:rPr>
                <w:rFonts w:ascii="Calibri Light" w:hAnsi="Calibri Light" w:eastAsia="Calibri Light" w:cs="Calibri Light"/>
                <w:lang w:val="en-GB"/>
              </w:rPr>
              <w:t xml:space="preserve">our funding. </w:t>
            </w:r>
          </w:p>
          <w:p w:rsidRPr="001576C0" w:rsidR="00712A0B" w:rsidP="130DB9AF" w:rsidRDefault="4E3441F9" w14:paraId="61AF107A" w14:textId="0015D194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7023F5BE">
              <w:rPr>
                <w:rFonts w:ascii="Calibri Light" w:hAnsi="Calibri Light" w:eastAsia="Calibri Light" w:cs="Calibri Light"/>
                <w:lang w:val="en-GB"/>
              </w:rPr>
              <w:t>Liva</w:t>
            </w:r>
            <w:r w:rsidRPr="029DA6D7">
              <w:rPr>
                <w:rFonts w:ascii="Calibri Light" w:hAnsi="Calibri Light" w:eastAsia="Calibri Light" w:cs="Calibri Light"/>
                <w:lang w:val="en-GB"/>
              </w:rPr>
              <w:t xml:space="preserve">: </w:t>
            </w:r>
            <w:r w:rsidRPr="1EC2D6D6" w:rsidR="68E3BA82">
              <w:rPr>
                <w:rFonts w:ascii="Calibri Light" w:hAnsi="Calibri Light" w:eastAsia="Calibri Light" w:cs="Calibri Light"/>
                <w:lang w:val="en-GB"/>
              </w:rPr>
              <w:t xml:space="preserve">if </w:t>
            </w:r>
            <w:r w:rsidRPr="18710ACE" w:rsidR="68E3BA82">
              <w:rPr>
                <w:rFonts w:ascii="Calibri Light" w:hAnsi="Calibri Light" w:eastAsia="Calibri Light" w:cs="Calibri Light"/>
                <w:lang w:val="en-GB"/>
              </w:rPr>
              <w:t xml:space="preserve">we </w:t>
            </w:r>
            <w:r w:rsidRPr="20928FFC" w:rsidR="68E3BA82">
              <w:rPr>
                <w:rFonts w:ascii="Calibri Light" w:hAnsi="Calibri Light" w:eastAsia="Calibri Light" w:cs="Calibri Light"/>
                <w:lang w:val="en-GB"/>
              </w:rPr>
              <w:t xml:space="preserve">look </w:t>
            </w:r>
            <w:r w:rsidRPr="2DF1F2A1" w:rsidR="68E3BA82">
              <w:rPr>
                <w:rFonts w:ascii="Calibri Light" w:hAnsi="Calibri Light" w:eastAsia="Calibri Light" w:cs="Calibri Light"/>
                <w:lang w:val="en-GB"/>
              </w:rPr>
              <w:t xml:space="preserve">back in ten </w:t>
            </w:r>
            <w:r w:rsidRPr="76501CCA" w:rsidR="68E3BA82">
              <w:rPr>
                <w:rFonts w:ascii="Calibri Light" w:hAnsi="Calibri Light" w:eastAsia="Calibri Light" w:cs="Calibri Light"/>
                <w:lang w:val="en-GB"/>
              </w:rPr>
              <w:t xml:space="preserve">years time and we </w:t>
            </w:r>
            <w:r w:rsidRPr="38C001C8" w:rsidR="68E3BA82">
              <w:rPr>
                <w:rFonts w:ascii="Calibri Light" w:hAnsi="Calibri Light" w:eastAsia="Calibri Light" w:cs="Calibri Light"/>
                <w:lang w:val="en-GB"/>
              </w:rPr>
              <w:t xml:space="preserve">shut our </w:t>
            </w:r>
            <w:r w:rsidRPr="627B27E5" w:rsidR="68E3BA82">
              <w:rPr>
                <w:rFonts w:ascii="Calibri Light" w:hAnsi="Calibri Light" w:eastAsia="Calibri Light" w:cs="Calibri Light"/>
                <w:lang w:val="en-GB"/>
              </w:rPr>
              <w:t xml:space="preserve">mouths </w:t>
            </w:r>
            <w:r w:rsidRPr="0C8E107F" w:rsidR="68E3BA82">
              <w:rPr>
                <w:rFonts w:ascii="Calibri Light" w:hAnsi="Calibri Light" w:eastAsia="Calibri Light" w:cs="Calibri Light"/>
                <w:lang w:val="en-GB"/>
              </w:rPr>
              <w:t xml:space="preserve">to not lose </w:t>
            </w:r>
            <w:r w:rsidRPr="59AB5AB9" w:rsidR="68E3BA82">
              <w:rPr>
                <w:rFonts w:ascii="Calibri Light" w:hAnsi="Calibri Light" w:eastAsia="Calibri Light" w:cs="Calibri Light"/>
                <w:lang w:val="en-GB"/>
              </w:rPr>
              <w:t>funding</w:t>
            </w:r>
            <w:r w:rsidRPr="585F627F" w:rsidR="68E3BA82">
              <w:rPr>
                <w:rFonts w:ascii="Calibri Light" w:hAnsi="Calibri Light" w:eastAsia="Calibri Light" w:cs="Calibri Light"/>
                <w:lang w:val="en-GB"/>
              </w:rPr>
              <w:t xml:space="preserve">, then </w:t>
            </w:r>
            <w:r w:rsidRPr="1D448171" w:rsidR="68E3BA82">
              <w:rPr>
                <w:rFonts w:ascii="Calibri Light" w:hAnsi="Calibri Light" w:eastAsia="Calibri Light" w:cs="Calibri Light"/>
                <w:lang w:val="en-GB"/>
              </w:rPr>
              <w:t xml:space="preserve">we failed </w:t>
            </w:r>
            <w:r w:rsidRPr="5D317B3E" w:rsidR="68E3BA82">
              <w:rPr>
                <w:rFonts w:ascii="Calibri Light" w:hAnsi="Calibri Light" w:eastAsia="Calibri Light" w:cs="Calibri Light"/>
                <w:lang w:val="en-GB"/>
              </w:rPr>
              <w:t>as a</w:t>
            </w:r>
            <w:r w:rsidRPr="65ED12F1" w:rsidR="68E3BA82">
              <w:rPr>
                <w:rFonts w:ascii="Calibri Light" w:hAnsi="Calibri Light" w:eastAsia="Calibri Light" w:cs="Calibri Light"/>
                <w:lang w:val="en-GB"/>
              </w:rPr>
              <w:t xml:space="preserve"> </w:t>
            </w:r>
            <w:r w:rsidRPr="68131B6B" w:rsidR="68E3BA82">
              <w:rPr>
                <w:rFonts w:ascii="Calibri Light" w:hAnsi="Calibri Light" w:eastAsia="Calibri Light" w:cs="Calibri Light"/>
                <w:lang w:val="en-GB"/>
              </w:rPr>
              <w:t>university</w:t>
            </w:r>
            <w:r w:rsidRPr="35C2EC0B" w:rsidR="68E3BA82">
              <w:rPr>
                <w:rFonts w:ascii="Calibri Light" w:hAnsi="Calibri Light" w:eastAsia="Calibri Light" w:cs="Calibri Light"/>
                <w:lang w:val="en-GB"/>
              </w:rPr>
              <w:t xml:space="preserve">. </w:t>
            </w:r>
            <w:r w:rsidRPr="3874101E" w:rsidR="68E3BA82">
              <w:rPr>
                <w:rFonts w:ascii="Calibri Light" w:hAnsi="Calibri Light" w:eastAsia="Calibri Light" w:cs="Calibri Light"/>
                <w:lang w:val="en-GB"/>
              </w:rPr>
              <w:t xml:space="preserve">As students </w:t>
            </w:r>
            <w:r w:rsidRPr="3874101E" w:rsidR="13E135F4">
              <w:rPr>
                <w:rFonts w:ascii="Calibri Light" w:hAnsi="Calibri Light" w:eastAsia="Calibri Light" w:cs="Calibri Light"/>
                <w:lang w:val="en-GB"/>
              </w:rPr>
              <w:t xml:space="preserve">and </w:t>
            </w:r>
            <w:r w:rsidRPr="6C5F0049" w:rsidR="13E135F4">
              <w:rPr>
                <w:rFonts w:ascii="Calibri Light" w:hAnsi="Calibri Light" w:eastAsia="Calibri Light" w:cs="Calibri Light"/>
                <w:lang w:val="en-GB"/>
              </w:rPr>
              <w:t xml:space="preserve">educated </w:t>
            </w:r>
            <w:r w:rsidRPr="6072CA6B" w:rsidR="13E135F4">
              <w:rPr>
                <w:rFonts w:ascii="Calibri Light" w:hAnsi="Calibri Light" w:eastAsia="Calibri Light" w:cs="Calibri Light"/>
                <w:lang w:val="en-GB"/>
              </w:rPr>
              <w:t>people we need</w:t>
            </w:r>
            <w:r w:rsidRPr="0BB23D6D" w:rsidR="13E135F4">
              <w:rPr>
                <w:rFonts w:ascii="Calibri Light" w:hAnsi="Calibri Light" w:eastAsia="Calibri Light" w:cs="Calibri Light"/>
                <w:lang w:val="en-GB"/>
              </w:rPr>
              <w:t xml:space="preserve"> to speak up </w:t>
            </w:r>
            <w:r w:rsidRPr="4A61FA71" w:rsidR="13E135F4">
              <w:rPr>
                <w:rFonts w:ascii="Calibri Light" w:hAnsi="Calibri Light" w:eastAsia="Calibri Light" w:cs="Calibri Light"/>
                <w:lang w:val="en-GB"/>
              </w:rPr>
              <w:t xml:space="preserve">about </w:t>
            </w:r>
            <w:r w:rsidRPr="4AE4C747" w:rsidR="13E135F4">
              <w:rPr>
                <w:rFonts w:ascii="Calibri Light" w:hAnsi="Calibri Light" w:eastAsia="Calibri Light" w:cs="Calibri Light"/>
                <w:lang w:val="en-GB"/>
              </w:rPr>
              <w:t xml:space="preserve">this. </w:t>
            </w:r>
          </w:p>
          <w:p w:rsidRPr="001576C0" w:rsidR="00712A0B" w:rsidP="334EF144" w:rsidRDefault="31C935E0" w14:paraId="6FFA1C1C" w14:textId="0F795EB9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334EF144">
              <w:rPr>
                <w:rFonts w:ascii="Calibri Light" w:hAnsi="Calibri Light" w:eastAsia="Calibri Light" w:cs="Calibri Light"/>
                <w:lang w:val="en-GB"/>
              </w:rPr>
              <w:t>Kamille</w:t>
            </w:r>
            <w:r w:rsidRPr="0AAF7DC2">
              <w:rPr>
                <w:rFonts w:ascii="Calibri Light" w:hAnsi="Calibri Light" w:eastAsia="Calibri Light" w:cs="Calibri Light"/>
                <w:lang w:val="en-GB"/>
              </w:rPr>
              <w:t>:</w:t>
            </w:r>
          </w:p>
          <w:p w:rsidRPr="001576C0" w:rsidR="00712A0B" w:rsidP="2B2ACE3B" w:rsidRDefault="31C935E0" w14:paraId="6DAF70A5" w14:textId="3A83BF81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lang w:val="en-GB"/>
              </w:rPr>
              <w:t xml:space="preserve">Rosa: </w:t>
            </w:r>
          </w:p>
          <w:p w:rsidR="06AACB62" w:rsidP="2A5C115B" w:rsidRDefault="06AACB62" w14:paraId="38963019" w14:textId="257FE1E5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lang w:val="en-GB"/>
              </w:rPr>
              <w:t xml:space="preserve">Magnus: put forth the concept of what Rucnewspaper could/can do for us as an institution. </w:t>
            </w:r>
          </w:p>
          <w:p w:rsidR="011E889A" w:rsidP="2A5C115B" w:rsidRDefault="011E889A" w14:paraId="7068DC59" w14:textId="73455171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lang w:val="en-GB"/>
              </w:rPr>
              <w:t xml:space="preserve">Samuel: </w:t>
            </w:r>
          </w:p>
          <w:p w:rsidR="011E889A" w:rsidP="2A5C115B" w:rsidRDefault="011E889A" w14:paraId="74C11C55" w14:textId="70C6F9F6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lang w:val="en-GB"/>
              </w:rPr>
              <w:t>Amir:</w:t>
            </w:r>
          </w:p>
          <w:p w:rsidR="2A6B597C" w:rsidP="2A5C115B" w:rsidRDefault="2A6B597C" w14:paraId="14CA7B68" w14:textId="058D2709">
            <w:pPr>
              <w:rPr>
                <w:rFonts w:ascii="Calibri Light" w:hAnsi="Calibri Light" w:eastAsia="Calibri Light" w:cs="Calibri Light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lang w:val="en-GB"/>
              </w:rPr>
              <w:t>Victor: Ruc will always be met with resistance and that is precisly why need to bring back our true identity</w:t>
            </w:r>
          </w:p>
          <w:p w:rsidR="550A6882" w:rsidP="2A5C115B" w:rsidRDefault="550A6882" w14:paraId="7545A4C3" w14:textId="62217539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Educations for the purpose of education &lt;-&gt; Education to fill out roles in a job market. Do you see possible alternatives in line with your view of RUCs identity, that could ensure a proper balance between purposes without sacrificing identity.</w:t>
            </w:r>
          </w:p>
          <w:p w:rsidR="1393D52D" w:rsidP="2A5C115B" w:rsidRDefault="1393D52D" w14:paraId="3CEDB600" w14:textId="6529E94F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Rosa: if we speak up about geopolitical dillemmas and meet the consequences from the governement, that would be </w:t>
            </w:r>
            <w:r w:rsidRPr="2A5C115B" w:rsidR="585DC8A6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censorship and that would make it super easy to rally people. The media eat that shit up. </w:t>
            </w:r>
          </w:p>
          <w:p w:rsidR="2A5C115B" w:rsidP="2A5C115B" w:rsidRDefault="2A5C115B" w14:paraId="26F743EA" w14:textId="21A2C65A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  <w:p w:rsidR="1B501FB5" w:rsidP="2A5C115B" w:rsidRDefault="1B501FB5" w14:paraId="350279E1" w14:textId="76EECC4B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Pseudo </w:t>
            </w:r>
            <w:r w:rsidRPr="2A5C115B" w:rsidR="2438A095">
              <w:rPr>
                <w:rFonts w:ascii="Calibri Light" w:hAnsi="Calibri Light" w:eastAsia="Calibri Light" w:cs="Calibri Light"/>
                <w:szCs w:val="22"/>
                <w:lang w:val="en-GB"/>
              </w:rPr>
              <w:t>summary :</w:t>
            </w:r>
          </w:p>
          <w:p w:rsidR="1B501FB5" w:rsidP="2A5C115B" w:rsidRDefault="1B501FB5" w14:paraId="289586E3" w14:textId="3EA853A9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What does it mean to be a critical university?</w:t>
            </w:r>
          </w:p>
          <w:p w:rsidR="1B501FB5" w:rsidP="2A5C115B" w:rsidRDefault="1B501FB5" w14:paraId="5591B41F" w14:textId="1F9B9D07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When and how should RUC show teeth?</w:t>
            </w:r>
          </w:p>
          <w:p w:rsidR="7C63B437" w:rsidP="2A5C115B" w:rsidRDefault="7C63B437" w14:paraId="1A61813E" w14:textId="5BF6FA35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We need to know which consequences we face if we get to </w:t>
            </w:r>
            <w:r w:rsidRPr="2A5C115B" w:rsidR="01AE8602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critical or progressive. </w:t>
            </w:r>
          </w:p>
          <w:p w:rsidRPr="001576C0" w:rsidR="00712A0B" w:rsidP="00712A0B" w:rsidRDefault="00712A0B" w14:paraId="6BAEAACB" w14:textId="339DE154">
            <w:pPr>
              <w:rPr>
                <w:rFonts w:ascii="Calibri Light" w:hAnsi="Calibri Light" w:eastAsia="Calibri Light" w:cs="Calibri Light"/>
                <w:lang w:val="en-GB"/>
              </w:rPr>
            </w:pPr>
          </w:p>
        </w:tc>
      </w:tr>
      <w:tr w:rsidRPr="001576C0" w:rsidR="00712A0B" w:rsidTr="4A154336" w14:paraId="5563EEB5" w14:textId="77777777">
        <w:tc>
          <w:tcPr>
            <w:tcW w:w="1555" w:type="dxa"/>
            <w:tcMar/>
          </w:tcPr>
          <w:p w:rsidRPr="001576C0" w:rsidR="00712A0B" w:rsidP="00712A0B" w:rsidRDefault="00712A0B" w14:paraId="3C79AEC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#5:</w:t>
            </w:r>
          </w:p>
        </w:tc>
        <w:tc>
          <w:tcPr>
            <w:tcW w:w="8981" w:type="dxa"/>
            <w:tcMar/>
          </w:tcPr>
          <w:p w:rsidRPr="001576C0" w:rsidR="00712A0B" w:rsidP="00712A0B" w:rsidRDefault="2EF83D7A" w14:paraId="0734739A" w14:textId="7687A5D1"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Election working group</w:t>
            </w:r>
          </w:p>
          <w:p w:rsidRPr="001576C0" w:rsidR="00712A0B" w:rsidP="2A5C115B" w:rsidRDefault="2EF83D7A" w14:paraId="31519E7D" w14:textId="4B9A7E34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This point of the agenda has been halved so that “Initiatives working time” forfeited the program. </w:t>
            </w:r>
          </w:p>
          <w:p w:rsidRPr="001576C0" w:rsidR="00712A0B" w:rsidP="2A5C115B" w:rsidRDefault="00712A0B" w14:paraId="2332228B" w14:textId="60CA45E2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</w:tc>
      </w:tr>
      <w:tr w:rsidRPr="001576C0" w:rsidR="00712A0B" w:rsidTr="4A154336" w14:paraId="26937003" w14:textId="77777777">
        <w:tc>
          <w:tcPr>
            <w:tcW w:w="1555" w:type="dxa"/>
            <w:tcMar/>
          </w:tcPr>
          <w:p w:rsidRPr="001576C0" w:rsidR="00712A0B" w:rsidP="00712A0B" w:rsidRDefault="00712A0B" w14:paraId="75C98924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#6:</w:t>
            </w:r>
          </w:p>
        </w:tc>
        <w:tc>
          <w:tcPr>
            <w:tcW w:w="8981" w:type="dxa"/>
            <w:tcMar/>
          </w:tcPr>
          <w:p w:rsidRPr="001576C0" w:rsidR="00712A0B" w:rsidP="00712A0B" w:rsidRDefault="6CAF7575" w14:paraId="687CAA97" w14:textId="0191DE65"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A.O.B</w:t>
            </w:r>
          </w:p>
          <w:p w:rsidRPr="001576C0" w:rsidR="00712A0B" w:rsidP="2A5C115B" w:rsidRDefault="6CAF7575" w14:paraId="253867E3" w14:textId="07A68206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Victor needs sleeping bag </w:t>
            </w:r>
          </w:p>
          <w:p w:rsidRPr="001576C0" w:rsidR="00712A0B" w:rsidP="2A5C115B" w:rsidRDefault="6CAF7575" w14:paraId="1F8EA8FB" w14:textId="45A2D10E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Samuel has become that SMT boi </w:t>
            </w:r>
          </w:p>
          <w:p w:rsidRPr="001576C0" w:rsidR="00712A0B" w:rsidP="2A5C115B" w:rsidRDefault="6CAF7575" w14:paraId="40CFE694" w14:textId="22EF0084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>Samuel says: thank you to the board for being so good at discussing things. Amir</w:t>
            </w:r>
            <w:r w:rsidRPr="2A5C115B" w:rsidR="48CACCCD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 backs him up </w:t>
            </w:r>
          </w:p>
          <w:p w:rsidRPr="001576C0" w:rsidR="00712A0B" w:rsidP="2A5C115B" w:rsidRDefault="48CACCCD" w14:paraId="44ABE5C8" w14:textId="25B04EB8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  <w:r w:rsidRPr="2A5C115B">
              <w:rPr>
                <w:rFonts w:ascii="Calibri Light" w:hAnsi="Calibri Light" w:eastAsia="Calibri Light" w:cs="Calibri Light"/>
                <w:szCs w:val="22"/>
                <w:lang w:val="en-GB"/>
              </w:rPr>
              <w:t xml:space="preserve">Rosa: </w:t>
            </w:r>
          </w:p>
          <w:p w:rsidRPr="001576C0" w:rsidR="00712A0B" w:rsidP="2A5C115B" w:rsidRDefault="00712A0B" w14:paraId="4F9F1FCA" w14:textId="55639D6E">
            <w:pPr>
              <w:rPr>
                <w:rFonts w:ascii="Calibri Light" w:hAnsi="Calibri Light" w:eastAsia="Calibri Light" w:cs="Calibri Light"/>
                <w:szCs w:val="22"/>
                <w:lang w:val="en-GB"/>
              </w:rPr>
            </w:pPr>
          </w:p>
        </w:tc>
      </w:tr>
      <w:tr w:rsidRPr="001576C0" w:rsidR="00712A0B" w:rsidTr="4A154336" w14:paraId="3B9F5406" w14:textId="77777777">
        <w:tc>
          <w:tcPr>
            <w:tcW w:w="1555" w:type="dxa"/>
            <w:tcMar/>
          </w:tcPr>
          <w:p w:rsidRPr="001576C0" w:rsidR="00712A0B" w:rsidP="00712A0B" w:rsidRDefault="00712A0B" w14:paraId="013CDE96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#7: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733DC83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A154336" w14:paraId="39C6FA63" w14:textId="77777777">
        <w:tc>
          <w:tcPr>
            <w:tcW w:w="1555" w:type="dxa"/>
            <w:tcMar/>
          </w:tcPr>
          <w:p w:rsidRPr="001576C0" w:rsidR="00712A0B" w:rsidP="00712A0B" w:rsidRDefault="00712A0B" w14:paraId="6A6745A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#8: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6E712BF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A154336" w14:paraId="4D36A3CE" w14:textId="77777777">
        <w:tc>
          <w:tcPr>
            <w:tcW w:w="1555" w:type="dxa"/>
            <w:tcMar/>
          </w:tcPr>
          <w:p w:rsidRPr="001576C0" w:rsidR="00712A0B" w:rsidP="00712A0B" w:rsidRDefault="00712A0B" w14:paraId="21806901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#9: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56491850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A154336" w14:paraId="7A98D29B" w14:textId="77777777">
        <w:tc>
          <w:tcPr>
            <w:tcW w:w="1555" w:type="dxa"/>
            <w:tcMar/>
          </w:tcPr>
          <w:p w:rsidRPr="001576C0" w:rsidR="00712A0B" w:rsidP="00712A0B" w:rsidRDefault="00712A0B" w14:paraId="44370182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#10: A.O.B.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36F89C81" w14:textId="77777777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4A154336" w14:paraId="74360AF5" w14:textId="77777777">
        <w:tc>
          <w:tcPr>
            <w:tcW w:w="1555" w:type="dxa"/>
            <w:tcMar/>
          </w:tcPr>
          <w:p w:rsidRPr="001576C0" w:rsidR="00712A0B" w:rsidP="00712A0B" w:rsidRDefault="00712A0B" w14:paraId="53D48B07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lang w:val="en-GB"/>
              </w:rPr>
              <w:t>Next meeting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BE67C2A" w14:textId="77777777">
            <w:pPr>
              <w:rPr>
                <w:rFonts w:ascii="Calibri Light" w:hAnsi="Calibri Light" w:cs="Calibri Light"/>
                <w:lang w:val="en-GB"/>
              </w:rPr>
            </w:pP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>Next meeting will be held on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 DATE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at </w:t>
            </w:r>
            <w:r w:rsidRPr="001576C0">
              <w:rPr>
                <w:rFonts w:ascii="Calibri Light" w:hAnsi="Calibri Light" w:cs="Calibri Light"/>
                <w:lang w:val="en-GB"/>
              </w:rPr>
              <w:t xml:space="preserve">16.15 </w:t>
            </w:r>
            <w:r w:rsidRPr="001576C0">
              <w:rPr>
                <w:rFonts w:ascii="Calibri Light" w:hAnsi="Calibri Light" w:cs="Calibri Light"/>
                <w:i/>
                <w:iCs/>
                <w:lang w:val="en-GB"/>
              </w:rPr>
              <w:t xml:space="preserve">in </w:t>
            </w:r>
            <w:r w:rsidRPr="001576C0">
              <w:rPr>
                <w:rFonts w:ascii="Calibri Light" w:hAnsi="Calibri Light" w:cs="Calibri Light"/>
                <w:lang w:val="en-GB"/>
              </w:rPr>
              <w:t>the student house</w:t>
            </w:r>
          </w:p>
        </w:tc>
      </w:tr>
    </w:tbl>
    <w:p w:rsidRPr="001576C0" w:rsidR="00D42B0D" w:rsidP="00712A0B" w:rsidRDefault="00D42B0D" w14:paraId="26230BF2" w14:textId="7F5B502C">
      <w:pPr>
        <w:pStyle w:val="Subtitle"/>
        <w:jc w:val="left"/>
        <w:rPr>
          <w:rFonts w:ascii="BigNoodleTitling" w:hAnsi="BigNoodleTitling"/>
          <w:color w:val="7030A0"/>
          <w:lang w:val="en-GB"/>
        </w:rPr>
      </w:pPr>
    </w:p>
    <w:p w:rsidR="00774146" w:rsidP="00D42B0D" w:rsidRDefault="00774146" w14:paraId="7688A3B2" w14:textId="7A8C9882">
      <w:pPr>
        <w:pStyle w:val="Subtitle"/>
        <w:jc w:val="left"/>
        <w:rPr>
          <w:rFonts w:ascii="BigNoodleTitling" w:hAnsi="BigNoodleTitling"/>
          <w:color w:val="7030A0"/>
          <w:sz w:val="16"/>
          <w:szCs w:val="16"/>
          <w:lang w:val="en-GB"/>
        </w:rPr>
      </w:pPr>
    </w:p>
    <w:p w:rsidRPr="00027CAA" w:rsidR="00027CAA" w:rsidP="00027CAA" w:rsidRDefault="00027CAA" w14:paraId="36438872" w14:textId="77777777">
      <w:pPr>
        <w:rPr>
          <w:lang w:val="en-GB"/>
        </w:rPr>
      </w:pPr>
    </w:p>
    <w:p w:rsidRPr="00027CAA" w:rsidR="00027CAA" w:rsidP="00027CAA" w:rsidRDefault="00027CAA" w14:paraId="544E70C0" w14:textId="77777777">
      <w:pPr>
        <w:rPr>
          <w:lang w:val="en-GB"/>
        </w:rPr>
      </w:pPr>
    </w:p>
    <w:p w:rsidRPr="00027CAA" w:rsidR="00027CAA" w:rsidP="00027CAA" w:rsidRDefault="00027CAA" w14:paraId="53330DBB" w14:textId="77777777">
      <w:pPr>
        <w:rPr>
          <w:lang w:val="en-GB"/>
        </w:rPr>
      </w:pPr>
    </w:p>
    <w:p w:rsidRPr="00027CAA" w:rsidR="00027CAA" w:rsidP="00027CAA" w:rsidRDefault="00027CAA" w14:paraId="421366DC" w14:textId="77777777">
      <w:pPr>
        <w:rPr>
          <w:lang w:val="en-GB"/>
        </w:rPr>
      </w:pPr>
    </w:p>
    <w:p w:rsidRPr="00027CAA" w:rsidR="00027CAA" w:rsidP="00027CAA" w:rsidRDefault="00027CAA" w14:paraId="13E29E96" w14:textId="77777777">
      <w:pPr>
        <w:rPr>
          <w:lang w:val="en-GB"/>
        </w:rPr>
      </w:pPr>
    </w:p>
    <w:p w:rsidRPr="00027CAA" w:rsidR="00027CAA" w:rsidP="00027CAA" w:rsidRDefault="00027CAA" w14:paraId="7E385762" w14:textId="77777777">
      <w:pPr>
        <w:rPr>
          <w:lang w:val="en-GB"/>
        </w:rPr>
      </w:pPr>
    </w:p>
    <w:p w:rsidRPr="00027CAA" w:rsidR="00027CAA" w:rsidP="00027CAA" w:rsidRDefault="00027CAA" w14:paraId="2905311B" w14:textId="77777777">
      <w:pPr>
        <w:rPr>
          <w:lang w:val="en-GB"/>
        </w:rPr>
      </w:pPr>
    </w:p>
    <w:p w:rsidRPr="00027CAA" w:rsidR="00027CAA" w:rsidP="00027CAA" w:rsidRDefault="00027CAA" w14:paraId="08C71BAA" w14:textId="77777777">
      <w:pPr>
        <w:rPr>
          <w:lang w:val="en-GB"/>
        </w:rPr>
      </w:pPr>
    </w:p>
    <w:p w:rsidRPr="00027CAA" w:rsidR="00027CAA" w:rsidP="00027CAA" w:rsidRDefault="00027CAA" w14:paraId="2CA8A72B" w14:textId="77777777">
      <w:pPr>
        <w:rPr>
          <w:lang w:val="en-GB"/>
        </w:rPr>
      </w:pPr>
    </w:p>
    <w:p w:rsidRPr="00027CAA" w:rsidR="00027CAA" w:rsidP="00027CAA" w:rsidRDefault="00027CAA" w14:paraId="75EE389A" w14:textId="77777777">
      <w:pPr>
        <w:rPr>
          <w:lang w:val="en-GB"/>
        </w:rPr>
      </w:pPr>
    </w:p>
    <w:p w:rsidRPr="00027CAA" w:rsidR="00027CAA" w:rsidP="00027CAA" w:rsidRDefault="00027CAA" w14:paraId="12CC90DE" w14:textId="77777777">
      <w:pPr>
        <w:jc w:val="right"/>
        <w:rPr>
          <w:lang w:val="en-GB"/>
        </w:rPr>
      </w:pPr>
    </w:p>
    <w:sectPr w:rsidRPr="00027CAA" w:rsidR="00027CAA" w:rsidSect="00A83DB3">
      <w:footerReference w:type="default" r:id="rId10"/>
      <w:headerReference w:type="first" r:id="rId11"/>
      <w:pgSz w:w="11906" w:h="16838" w:orient="portrait" w:code="9"/>
      <w:pgMar w:top="680" w:right="680" w:bottom="680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517" w:rsidRDefault="00571517" w14:paraId="16767165" w14:textId="77777777">
      <w:r>
        <w:separator/>
      </w:r>
    </w:p>
  </w:endnote>
  <w:endnote w:type="continuationSeparator" w:id="0">
    <w:p w:rsidR="00571517" w:rsidRDefault="00571517" w14:paraId="7C6AB7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gNoodleTitling">
    <w:altName w:val="Calibri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76D" w:rsidRDefault="003B5FCE" w14:paraId="2E99B1A4" w14:textId="77777777">
    <w:pPr>
      <w:pStyle w:val="Footer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 \* MERGEFORMAT </w:instrText>
    </w:r>
    <w:r>
      <w:rPr>
        <w:lang w:bidi="da-DK"/>
      </w:rPr>
      <w:fldChar w:fldCharType="separate"/>
    </w:r>
    <w:r w:rsidR="00F925B9"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517" w:rsidRDefault="00571517" w14:paraId="477C9930" w14:textId="77777777">
      <w:r>
        <w:separator/>
      </w:r>
    </w:p>
  </w:footnote>
  <w:footnote w:type="continuationSeparator" w:id="0">
    <w:p w:rsidR="00571517" w:rsidRDefault="00571517" w14:paraId="324019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A0CCC" w:rsidRDefault="009A0CCC" w14:paraId="3B3CB59F" w14:textId="19CEB2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6EE26" wp14:editId="59E1EB6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01850" cy="686599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50" cy="68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7517841">
    <w:abstractNumId w:val="13"/>
  </w:num>
  <w:num w:numId="2" w16cid:durableId="120156324">
    <w:abstractNumId w:val="14"/>
  </w:num>
  <w:num w:numId="3" w16cid:durableId="1167092426">
    <w:abstractNumId w:val="11"/>
  </w:num>
  <w:num w:numId="4" w16cid:durableId="1436245804">
    <w:abstractNumId w:val="10"/>
  </w:num>
  <w:num w:numId="5" w16cid:durableId="1295866555">
    <w:abstractNumId w:val="12"/>
  </w:num>
  <w:num w:numId="6" w16cid:durableId="411203630">
    <w:abstractNumId w:val="9"/>
  </w:num>
  <w:num w:numId="7" w16cid:durableId="1818110948">
    <w:abstractNumId w:val="7"/>
  </w:num>
  <w:num w:numId="8" w16cid:durableId="1163543494">
    <w:abstractNumId w:val="6"/>
  </w:num>
  <w:num w:numId="9" w16cid:durableId="1050030267">
    <w:abstractNumId w:val="5"/>
  </w:num>
  <w:num w:numId="10" w16cid:durableId="634986169">
    <w:abstractNumId w:val="4"/>
  </w:num>
  <w:num w:numId="11" w16cid:durableId="24410169">
    <w:abstractNumId w:val="8"/>
  </w:num>
  <w:num w:numId="12" w16cid:durableId="886185824">
    <w:abstractNumId w:val="3"/>
  </w:num>
  <w:num w:numId="13" w16cid:durableId="1190993413">
    <w:abstractNumId w:val="2"/>
  </w:num>
  <w:num w:numId="14" w16cid:durableId="1649046871">
    <w:abstractNumId w:val="1"/>
  </w:num>
  <w:num w:numId="15" w16cid:durableId="890767502">
    <w:abstractNumId w:val="0"/>
  </w:num>
  <w:num w:numId="16" w16cid:durableId="241452314">
    <w:abstractNumId w:val="15"/>
  </w:num>
  <w:num w:numId="17" w16cid:durableId="1755471575">
    <w:abstractNumId w:val="17"/>
  </w:num>
  <w:num w:numId="18" w16cid:durableId="1966738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C"/>
    <w:rsid w:val="00001706"/>
    <w:rsid w:val="0000385D"/>
    <w:rsid w:val="00010CBD"/>
    <w:rsid w:val="00011D58"/>
    <w:rsid w:val="000122BE"/>
    <w:rsid w:val="00015762"/>
    <w:rsid w:val="000162DA"/>
    <w:rsid w:val="000170A1"/>
    <w:rsid w:val="00020CD5"/>
    <w:rsid w:val="00021332"/>
    <w:rsid w:val="0002148B"/>
    <w:rsid w:val="00021579"/>
    <w:rsid w:val="00022357"/>
    <w:rsid w:val="00023414"/>
    <w:rsid w:val="000261CF"/>
    <w:rsid w:val="00027CAA"/>
    <w:rsid w:val="00027F88"/>
    <w:rsid w:val="00030C55"/>
    <w:rsid w:val="00034AA2"/>
    <w:rsid w:val="00041F8B"/>
    <w:rsid w:val="000424A5"/>
    <w:rsid w:val="00043536"/>
    <w:rsid w:val="00044677"/>
    <w:rsid w:val="00044847"/>
    <w:rsid w:val="00047BD2"/>
    <w:rsid w:val="000511E8"/>
    <w:rsid w:val="0005229C"/>
    <w:rsid w:val="0005585F"/>
    <w:rsid w:val="000615AC"/>
    <w:rsid w:val="00061EF5"/>
    <w:rsid w:val="0006252E"/>
    <w:rsid w:val="0007204C"/>
    <w:rsid w:val="0007242F"/>
    <w:rsid w:val="000767C0"/>
    <w:rsid w:val="00076889"/>
    <w:rsid w:val="00077813"/>
    <w:rsid w:val="00077BEB"/>
    <w:rsid w:val="00081D4D"/>
    <w:rsid w:val="00082C9A"/>
    <w:rsid w:val="00082EE0"/>
    <w:rsid w:val="00084E9B"/>
    <w:rsid w:val="00086593"/>
    <w:rsid w:val="000913BB"/>
    <w:rsid w:val="00094A50"/>
    <w:rsid w:val="00095692"/>
    <w:rsid w:val="0009675F"/>
    <w:rsid w:val="0009705B"/>
    <w:rsid w:val="000A0908"/>
    <w:rsid w:val="000A0E19"/>
    <w:rsid w:val="000A135A"/>
    <w:rsid w:val="000A1A18"/>
    <w:rsid w:val="000A316C"/>
    <w:rsid w:val="000A3797"/>
    <w:rsid w:val="000A434E"/>
    <w:rsid w:val="000A5AA0"/>
    <w:rsid w:val="000A61F2"/>
    <w:rsid w:val="000A6DA0"/>
    <w:rsid w:val="000B1650"/>
    <w:rsid w:val="000B387D"/>
    <w:rsid w:val="000B50DE"/>
    <w:rsid w:val="000B59F5"/>
    <w:rsid w:val="000B5E7A"/>
    <w:rsid w:val="000B6989"/>
    <w:rsid w:val="000B69B0"/>
    <w:rsid w:val="000B7B47"/>
    <w:rsid w:val="000C05A5"/>
    <w:rsid w:val="000C0A4C"/>
    <w:rsid w:val="000C17F5"/>
    <w:rsid w:val="000C3C08"/>
    <w:rsid w:val="000C3D2C"/>
    <w:rsid w:val="000C5CFC"/>
    <w:rsid w:val="000C693C"/>
    <w:rsid w:val="000C725C"/>
    <w:rsid w:val="000C784E"/>
    <w:rsid w:val="000D0D53"/>
    <w:rsid w:val="000D13D9"/>
    <w:rsid w:val="000D1B9D"/>
    <w:rsid w:val="000D2113"/>
    <w:rsid w:val="000D54B0"/>
    <w:rsid w:val="000D6351"/>
    <w:rsid w:val="000D7186"/>
    <w:rsid w:val="000D75E6"/>
    <w:rsid w:val="000E154E"/>
    <w:rsid w:val="000E26DB"/>
    <w:rsid w:val="000E512A"/>
    <w:rsid w:val="000E56FE"/>
    <w:rsid w:val="000E6479"/>
    <w:rsid w:val="000E6984"/>
    <w:rsid w:val="000E69AE"/>
    <w:rsid w:val="000F2019"/>
    <w:rsid w:val="000F21A5"/>
    <w:rsid w:val="000F2D19"/>
    <w:rsid w:val="000F2F39"/>
    <w:rsid w:val="000F35B2"/>
    <w:rsid w:val="000F61BA"/>
    <w:rsid w:val="00100D33"/>
    <w:rsid w:val="001019FB"/>
    <w:rsid w:val="0010518A"/>
    <w:rsid w:val="00105C2B"/>
    <w:rsid w:val="00106BEE"/>
    <w:rsid w:val="0010714C"/>
    <w:rsid w:val="00110B67"/>
    <w:rsid w:val="00112569"/>
    <w:rsid w:val="0011277F"/>
    <w:rsid w:val="00115AFD"/>
    <w:rsid w:val="00116F70"/>
    <w:rsid w:val="00117478"/>
    <w:rsid w:val="00126D7D"/>
    <w:rsid w:val="00127BEC"/>
    <w:rsid w:val="00130CDD"/>
    <w:rsid w:val="0013212D"/>
    <w:rsid w:val="00132C7E"/>
    <w:rsid w:val="00133810"/>
    <w:rsid w:val="00133CCD"/>
    <w:rsid w:val="00133FC7"/>
    <w:rsid w:val="00136103"/>
    <w:rsid w:val="00137293"/>
    <w:rsid w:val="001374FE"/>
    <w:rsid w:val="00142F43"/>
    <w:rsid w:val="00145364"/>
    <w:rsid w:val="00146FFE"/>
    <w:rsid w:val="001470F5"/>
    <w:rsid w:val="0014759A"/>
    <w:rsid w:val="00150E00"/>
    <w:rsid w:val="00151EDB"/>
    <w:rsid w:val="0015313E"/>
    <w:rsid w:val="0015422E"/>
    <w:rsid w:val="0015453B"/>
    <w:rsid w:val="00154AF2"/>
    <w:rsid w:val="00154AFE"/>
    <w:rsid w:val="0015634A"/>
    <w:rsid w:val="001576C0"/>
    <w:rsid w:val="0015771B"/>
    <w:rsid w:val="00160CBF"/>
    <w:rsid w:val="00160E8B"/>
    <w:rsid w:val="001633A9"/>
    <w:rsid w:val="001641E2"/>
    <w:rsid w:val="001646E0"/>
    <w:rsid w:val="001651B9"/>
    <w:rsid w:val="0016641B"/>
    <w:rsid w:val="00166593"/>
    <w:rsid w:val="0017167C"/>
    <w:rsid w:val="001717B5"/>
    <w:rsid w:val="00174A0A"/>
    <w:rsid w:val="00174EAB"/>
    <w:rsid w:val="00175220"/>
    <w:rsid w:val="00176356"/>
    <w:rsid w:val="00181A0D"/>
    <w:rsid w:val="00182CEA"/>
    <w:rsid w:val="001842FA"/>
    <w:rsid w:val="001848F9"/>
    <w:rsid w:val="00184B65"/>
    <w:rsid w:val="00184F68"/>
    <w:rsid w:val="00186ABB"/>
    <w:rsid w:val="00190751"/>
    <w:rsid w:val="0019098B"/>
    <w:rsid w:val="001922A3"/>
    <w:rsid w:val="00192A70"/>
    <w:rsid w:val="001934C5"/>
    <w:rsid w:val="001948FD"/>
    <w:rsid w:val="00196545"/>
    <w:rsid w:val="001A14BD"/>
    <w:rsid w:val="001A1689"/>
    <w:rsid w:val="001A3134"/>
    <w:rsid w:val="001A4AC7"/>
    <w:rsid w:val="001A5089"/>
    <w:rsid w:val="001A6024"/>
    <w:rsid w:val="001A7560"/>
    <w:rsid w:val="001A7B6F"/>
    <w:rsid w:val="001B1185"/>
    <w:rsid w:val="001B18D4"/>
    <w:rsid w:val="001B40FD"/>
    <w:rsid w:val="001B42F4"/>
    <w:rsid w:val="001B5686"/>
    <w:rsid w:val="001B7871"/>
    <w:rsid w:val="001C0A9C"/>
    <w:rsid w:val="001C28AB"/>
    <w:rsid w:val="001C34A6"/>
    <w:rsid w:val="001C3C57"/>
    <w:rsid w:val="001C4896"/>
    <w:rsid w:val="001C66A1"/>
    <w:rsid w:val="001C7D84"/>
    <w:rsid w:val="001CEEDD"/>
    <w:rsid w:val="001D39C5"/>
    <w:rsid w:val="001D46BB"/>
    <w:rsid w:val="001D6586"/>
    <w:rsid w:val="001D7D00"/>
    <w:rsid w:val="001E0B4D"/>
    <w:rsid w:val="001E1539"/>
    <w:rsid w:val="001E3089"/>
    <w:rsid w:val="001E4C38"/>
    <w:rsid w:val="001E4CBF"/>
    <w:rsid w:val="001E5997"/>
    <w:rsid w:val="001F0179"/>
    <w:rsid w:val="001F0C49"/>
    <w:rsid w:val="001F2DCE"/>
    <w:rsid w:val="001F4E53"/>
    <w:rsid w:val="001F63D2"/>
    <w:rsid w:val="00200C4B"/>
    <w:rsid w:val="002046A3"/>
    <w:rsid w:val="00206512"/>
    <w:rsid w:val="00207E96"/>
    <w:rsid w:val="00211E4D"/>
    <w:rsid w:val="00212612"/>
    <w:rsid w:val="00212693"/>
    <w:rsid w:val="002128E9"/>
    <w:rsid w:val="00212C7C"/>
    <w:rsid w:val="0021346B"/>
    <w:rsid w:val="00215430"/>
    <w:rsid w:val="00215547"/>
    <w:rsid w:val="002167A1"/>
    <w:rsid w:val="00216A74"/>
    <w:rsid w:val="002174E3"/>
    <w:rsid w:val="0022022E"/>
    <w:rsid w:val="00220804"/>
    <w:rsid w:val="00223670"/>
    <w:rsid w:val="00227B82"/>
    <w:rsid w:val="00232771"/>
    <w:rsid w:val="00233AF0"/>
    <w:rsid w:val="0023676B"/>
    <w:rsid w:val="00236B68"/>
    <w:rsid w:val="00242162"/>
    <w:rsid w:val="0024472E"/>
    <w:rsid w:val="00244A72"/>
    <w:rsid w:val="002455C7"/>
    <w:rsid w:val="00245D36"/>
    <w:rsid w:val="002466A8"/>
    <w:rsid w:val="002476F6"/>
    <w:rsid w:val="00247FF9"/>
    <w:rsid w:val="0025002B"/>
    <w:rsid w:val="0025094B"/>
    <w:rsid w:val="00251F52"/>
    <w:rsid w:val="00251FCF"/>
    <w:rsid w:val="00252D7E"/>
    <w:rsid w:val="00255184"/>
    <w:rsid w:val="00257004"/>
    <w:rsid w:val="00257055"/>
    <w:rsid w:val="0026157B"/>
    <w:rsid w:val="00267758"/>
    <w:rsid w:val="00270C43"/>
    <w:rsid w:val="002714F3"/>
    <w:rsid w:val="0027163C"/>
    <w:rsid w:val="0027188D"/>
    <w:rsid w:val="00271CF4"/>
    <w:rsid w:val="0027240A"/>
    <w:rsid w:val="00275293"/>
    <w:rsid w:val="002768DC"/>
    <w:rsid w:val="00277026"/>
    <w:rsid w:val="00280761"/>
    <w:rsid w:val="00283A92"/>
    <w:rsid w:val="0028456E"/>
    <w:rsid w:val="00286749"/>
    <w:rsid w:val="00287026"/>
    <w:rsid w:val="00287580"/>
    <w:rsid w:val="00291327"/>
    <w:rsid w:val="0029263A"/>
    <w:rsid w:val="00293023"/>
    <w:rsid w:val="00294F67"/>
    <w:rsid w:val="00296B4D"/>
    <w:rsid w:val="00297735"/>
    <w:rsid w:val="0029781F"/>
    <w:rsid w:val="002A008F"/>
    <w:rsid w:val="002A0889"/>
    <w:rsid w:val="002A29CE"/>
    <w:rsid w:val="002A2B44"/>
    <w:rsid w:val="002A3B2B"/>
    <w:rsid w:val="002A3FCB"/>
    <w:rsid w:val="002A4D42"/>
    <w:rsid w:val="002A5F59"/>
    <w:rsid w:val="002B124C"/>
    <w:rsid w:val="002B2017"/>
    <w:rsid w:val="002B2748"/>
    <w:rsid w:val="002B3A25"/>
    <w:rsid w:val="002B63D2"/>
    <w:rsid w:val="002B7499"/>
    <w:rsid w:val="002C0043"/>
    <w:rsid w:val="002C0B61"/>
    <w:rsid w:val="002C1D57"/>
    <w:rsid w:val="002C4072"/>
    <w:rsid w:val="002C6827"/>
    <w:rsid w:val="002D1698"/>
    <w:rsid w:val="002D3701"/>
    <w:rsid w:val="002D4CC4"/>
    <w:rsid w:val="002D68BF"/>
    <w:rsid w:val="002D6CBA"/>
    <w:rsid w:val="002D7B50"/>
    <w:rsid w:val="002E070D"/>
    <w:rsid w:val="002E0D1F"/>
    <w:rsid w:val="002E2317"/>
    <w:rsid w:val="002E2F47"/>
    <w:rsid w:val="002F0383"/>
    <w:rsid w:val="002F0489"/>
    <w:rsid w:val="002F21D3"/>
    <w:rsid w:val="002F23F9"/>
    <w:rsid w:val="002F354E"/>
    <w:rsid w:val="002F7F3A"/>
    <w:rsid w:val="00300986"/>
    <w:rsid w:val="003027AF"/>
    <w:rsid w:val="00303AFD"/>
    <w:rsid w:val="00304C49"/>
    <w:rsid w:val="00305813"/>
    <w:rsid w:val="0030776D"/>
    <w:rsid w:val="00307F13"/>
    <w:rsid w:val="00312132"/>
    <w:rsid w:val="00313645"/>
    <w:rsid w:val="0031374E"/>
    <w:rsid w:val="00314E3A"/>
    <w:rsid w:val="0031586C"/>
    <w:rsid w:val="00316637"/>
    <w:rsid w:val="00321103"/>
    <w:rsid w:val="0032149C"/>
    <w:rsid w:val="0032170C"/>
    <w:rsid w:val="0032277B"/>
    <w:rsid w:val="003229E4"/>
    <w:rsid w:val="00322E2E"/>
    <w:rsid w:val="003251D1"/>
    <w:rsid w:val="003265F7"/>
    <w:rsid w:val="003309DF"/>
    <w:rsid w:val="00330B8C"/>
    <w:rsid w:val="0033131A"/>
    <w:rsid w:val="00332E98"/>
    <w:rsid w:val="00333F36"/>
    <w:rsid w:val="0033413F"/>
    <w:rsid w:val="00334DF9"/>
    <w:rsid w:val="00334F44"/>
    <w:rsid w:val="00336EEC"/>
    <w:rsid w:val="003418E9"/>
    <w:rsid w:val="00342472"/>
    <w:rsid w:val="0034644F"/>
    <w:rsid w:val="00347458"/>
    <w:rsid w:val="00347525"/>
    <w:rsid w:val="00350151"/>
    <w:rsid w:val="003513A1"/>
    <w:rsid w:val="003529DB"/>
    <w:rsid w:val="0035365A"/>
    <w:rsid w:val="003538E0"/>
    <w:rsid w:val="00355DCE"/>
    <w:rsid w:val="00357E5E"/>
    <w:rsid w:val="003606D5"/>
    <w:rsid w:val="00360D2A"/>
    <w:rsid w:val="00361EE8"/>
    <w:rsid w:val="00364FF0"/>
    <w:rsid w:val="0036549F"/>
    <w:rsid w:val="003666A4"/>
    <w:rsid w:val="00372197"/>
    <w:rsid w:val="00372984"/>
    <w:rsid w:val="003735D1"/>
    <w:rsid w:val="00374394"/>
    <w:rsid w:val="003745C5"/>
    <w:rsid w:val="0037462C"/>
    <w:rsid w:val="0037706D"/>
    <w:rsid w:val="00381148"/>
    <w:rsid w:val="003834CC"/>
    <w:rsid w:val="00383AF9"/>
    <w:rsid w:val="00386F49"/>
    <w:rsid w:val="003871FA"/>
    <w:rsid w:val="00387B34"/>
    <w:rsid w:val="003903B9"/>
    <w:rsid w:val="00390DF7"/>
    <w:rsid w:val="003946D2"/>
    <w:rsid w:val="00394D0A"/>
    <w:rsid w:val="00395BCE"/>
    <w:rsid w:val="003A0AB6"/>
    <w:rsid w:val="003A0E5C"/>
    <w:rsid w:val="003A2C44"/>
    <w:rsid w:val="003A375D"/>
    <w:rsid w:val="003A3EC0"/>
    <w:rsid w:val="003A6877"/>
    <w:rsid w:val="003A7951"/>
    <w:rsid w:val="003B1167"/>
    <w:rsid w:val="003B42E8"/>
    <w:rsid w:val="003B4A01"/>
    <w:rsid w:val="003B5B1D"/>
    <w:rsid w:val="003B5FCE"/>
    <w:rsid w:val="003B6F59"/>
    <w:rsid w:val="003C13C4"/>
    <w:rsid w:val="003C2F9A"/>
    <w:rsid w:val="003C3D2C"/>
    <w:rsid w:val="003C5175"/>
    <w:rsid w:val="003C5F5F"/>
    <w:rsid w:val="003D0DBF"/>
    <w:rsid w:val="003D243C"/>
    <w:rsid w:val="003D7ACE"/>
    <w:rsid w:val="003E2AA3"/>
    <w:rsid w:val="003E2FB1"/>
    <w:rsid w:val="003E6112"/>
    <w:rsid w:val="003E6B26"/>
    <w:rsid w:val="003F2BCC"/>
    <w:rsid w:val="003F351A"/>
    <w:rsid w:val="003F3B52"/>
    <w:rsid w:val="003F3E70"/>
    <w:rsid w:val="003F438F"/>
    <w:rsid w:val="00402E7E"/>
    <w:rsid w:val="00403F3F"/>
    <w:rsid w:val="0040422E"/>
    <w:rsid w:val="0040510A"/>
    <w:rsid w:val="00406BB7"/>
    <w:rsid w:val="00407023"/>
    <w:rsid w:val="00411296"/>
    <w:rsid w:val="004136D6"/>
    <w:rsid w:val="00413EC1"/>
    <w:rsid w:val="00413F2A"/>
    <w:rsid w:val="00414923"/>
    <w:rsid w:val="00414F66"/>
    <w:rsid w:val="00415025"/>
    <w:rsid w:val="00416222"/>
    <w:rsid w:val="00416EAA"/>
    <w:rsid w:val="004209D7"/>
    <w:rsid w:val="00422BA2"/>
    <w:rsid w:val="00423F23"/>
    <w:rsid w:val="00424F9F"/>
    <w:rsid w:val="0042544D"/>
    <w:rsid w:val="004271F3"/>
    <w:rsid w:val="00427283"/>
    <w:rsid w:val="004304AE"/>
    <w:rsid w:val="00433ED2"/>
    <w:rsid w:val="00435446"/>
    <w:rsid w:val="00436029"/>
    <w:rsid w:val="00436E29"/>
    <w:rsid w:val="004451A5"/>
    <w:rsid w:val="00451CED"/>
    <w:rsid w:val="00451F12"/>
    <w:rsid w:val="004521AB"/>
    <w:rsid w:val="00454453"/>
    <w:rsid w:val="00454EF6"/>
    <w:rsid w:val="00460504"/>
    <w:rsid w:val="00462ED0"/>
    <w:rsid w:val="004648A0"/>
    <w:rsid w:val="004653E8"/>
    <w:rsid w:val="0046716A"/>
    <w:rsid w:val="004718B9"/>
    <w:rsid w:val="004736A8"/>
    <w:rsid w:val="00473A46"/>
    <w:rsid w:val="00473CCA"/>
    <w:rsid w:val="00474AAC"/>
    <w:rsid w:val="00475366"/>
    <w:rsid w:val="0048533B"/>
    <w:rsid w:val="00486A06"/>
    <w:rsid w:val="004871A6"/>
    <w:rsid w:val="004903DF"/>
    <w:rsid w:val="0049065C"/>
    <w:rsid w:val="0049681C"/>
    <w:rsid w:val="00496888"/>
    <w:rsid w:val="004968AF"/>
    <w:rsid w:val="004A3091"/>
    <w:rsid w:val="004A4736"/>
    <w:rsid w:val="004A52F7"/>
    <w:rsid w:val="004A6E49"/>
    <w:rsid w:val="004A7921"/>
    <w:rsid w:val="004B0970"/>
    <w:rsid w:val="004B1298"/>
    <w:rsid w:val="004B22FD"/>
    <w:rsid w:val="004B2659"/>
    <w:rsid w:val="004B5310"/>
    <w:rsid w:val="004B5ECF"/>
    <w:rsid w:val="004B63AC"/>
    <w:rsid w:val="004B6C25"/>
    <w:rsid w:val="004B6D92"/>
    <w:rsid w:val="004B6E7F"/>
    <w:rsid w:val="004B776A"/>
    <w:rsid w:val="004B7D3F"/>
    <w:rsid w:val="004C010C"/>
    <w:rsid w:val="004C206C"/>
    <w:rsid w:val="004C2E07"/>
    <w:rsid w:val="004C2FA5"/>
    <w:rsid w:val="004C6797"/>
    <w:rsid w:val="004C75BA"/>
    <w:rsid w:val="004D1B5B"/>
    <w:rsid w:val="004D4633"/>
    <w:rsid w:val="004D5473"/>
    <w:rsid w:val="004D6C8D"/>
    <w:rsid w:val="004E1778"/>
    <w:rsid w:val="004E4673"/>
    <w:rsid w:val="004E6C44"/>
    <w:rsid w:val="004E6D76"/>
    <w:rsid w:val="004E79CC"/>
    <w:rsid w:val="004E7BFF"/>
    <w:rsid w:val="004F1C1D"/>
    <w:rsid w:val="004F4532"/>
    <w:rsid w:val="004F5DA2"/>
    <w:rsid w:val="004F63D9"/>
    <w:rsid w:val="005001A3"/>
    <w:rsid w:val="005002FD"/>
    <w:rsid w:val="00500FDA"/>
    <w:rsid w:val="00504C25"/>
    <w:rsid w:val="00506309"/>
    <w:rsid w:val="00512172"/>
    <w:rsid w:val="005148B9"/>
    <w:rsid w:val="00514F69"/>
    <w:rsid w:val="0051613A"/>
    <w:rsid w:val="00522095"/>
    <w:rsid w:val="005223EF"/>
    <w:rsid w:val="00523BA3"/>
    <w:rsid w:val="00524C4F"/>
    <w:rsid w:val="00524E30"/>
    <w:rsid w:val="005250CF"/>
    <w:rsid w:val="00525BA6"/>
    <w:rsid w:val="0053008A"/>
    <w:rsid w:val="00531604"/>
    <w:rsid w:val="00534DA2"/>
    <w:rsid w:val="00536546"/>
    <w:rsid w:val="00537EFC"/>
    <w:rsid w:val="00540B3C"/>
    <w:rsid w:val="0054208D"/>
    <w:rsid w:val="00546029"/>
    <w:rsid w:val="00547B9B"/>
    <w:rsid w:val="0055357D"/>
    <w:rsid w:val="00553801"/>
    <w:rsid w:val="005555E5"/>
    <w:rsid w:val="00560197"/>
    <w:rsid w:val="00563DF5"/>
    <w:rsid w:val="00563E39"/>
    <w:rsid w:val="0056557C"/>
    <w:rsid w:val="00570F0C"/>
    <w:rsid w:val="00571026"/>
    <w:rsid w:val="00571517"/>
    <w:rsid w:val="00573283"/>
    <w:rsid w:val="005746A0"/>
    <w:rsid w:val="005762C4"/>
    <w:rsid w:val="00577C53"/>
    <w:rsid w:val="0058206D"/>
    <w:rsid w:val="00582B23"/>
    <w:rsid w:val="00582C5D"/>
    <w:rsid w:val="00583BDD"/>
    <w:rsid w:val="005867E3"/>
    <w:rsid w:val="00586829"/>
    <w:rsid w:val="00586952"/>
    <w:rsid w:val="00591797"/>
    <w:rsid w:val="00591D0C"/>
    <w:rsid w:val="005973D1"/>
    <w:rsid w:val="00597626"/>
    <w:rsid w:val="00597BB4"/>
    <w:rsid w:val="005A27E0"/>
    <w:rsid w:val="005A44EE"/>
    <w:rsid w:val="005A5183"/>
    <w:rsid w:val="005A55C6"/>
    <w:rsid w:val="005A7A59"/>
    <w:rsid w:val="005A7CBD"/>
    <w:rsid w:val="005B01E7"/>
    <w:rsid w:val="005B043D"/>
    <w:rsid w:val="005B2DEA"/>
    <w:rsid w:val="005B57E9"/>
    <w:rsid w:val="005B5F1F"/>
    <w:rsid w:val="005B7249"/>
    <w:rsid w:val="005C175C"/>
    <w:rsid w:val="005C1804"/>
    <w:rsid w:val="005C1BCD"/>
    <w:rsid w:val="005C3C7A"/>
    <w:rsid w:val="005C3F83"/>
    <w:rsid w:val="005C577B"/>
    <w:rsid w:val="005C6B6D"/>
    <w:rsid w:val="005C71FF"/>
    <w:rsid w:val="005D2056"/>
    <w:rsid w:val="005D5C91"/>
    <w:rsid w:val="005D6225"/>
    <w:rsid w:val="005D6F0E"/>
    <w:rsid w:val="005D777C"/>
    <w:rsid w:val="005E0C20"/>
    <w:rsid w:val="005E3096"/>
    <w:rsid w:val="005E345E"/>
    <w:rsid w:val="005E5317"/>
    <w:rsid w:val="005E6054"/>
    <w:rsid w:val="005E7334"/>
    <w:rsid w:val="005F1235"/>
    <w:rsid w:val="005F1675"/>
    <w:rsid w:val="005F1CC6"/>
    <w:rsid w:val="005F4242"/>
    <w:rsid w:val="005F52B9"/>
    <w:rsid w:val="005F5EC7"/>
    <w:rsid w:val="005F7B8C"/>
    <w:rsid w:val="00600B13"/>
    <w:rsid w:val="00601C08"/>
    <w:rsid w:val="00604682"/>
    <w:rsid w:val="006052DD"/>
    <w:rsid w:val="006064EF"/>
    <w:rsid w:val="006077B6"/>
    <w:rsid w:val="00607822"/>
    <w:rsid w:val="006101E5"/>
    <w:rsid w:val="00611CFC"/>
    <w:rsid w:val="0061209F"/>
    <w:rsid w:val="006125DA"/>
    <w:rsid w:val="00616889"/>
    <w:rsid w:val="00617D59"/>
    <w:rsid w:val="00620921"/>
    <w:rsid w:val="0062263B"/>
    <w:rsid w:val="006260C6"/>
    <w:rsid w:val="00627AE9"/>
    <w:rsid w:val="00630DDC"/>
    <w:rsid w:val="00630F79"/>
    <w:rsid w:val="00631C9B"/>
    <w:rsid w:val="006326A9"/>
    <w:rsid w:val="00632A11"/>
    <w:rsid w:val="00632F43"/>
    <w:rsid w:val="00636B7D"/>
    <w:rsid w:val="00640491"/>
    <w:rsid w:val="006431F9"/>
    <w:rsid w:val="00645C93"/>
    <w:rsid w:val="006463A9"/>
    <w:rsid w:val="00646457"/>
    <w:rsid w:val="00646DFE"/>
    <w:rsid w:val="006502E9"/>
    <w:rsid w:val="006530F4"/>
    <w:rsid w:val="00655417"/>
    <w:rsid w:val="00656A3C"/>
    <w:rsid w:val="00660C3A"/>
    <w:rsid w:val="006611A4"/>
    <w:rsid w:val="00663CA6"/>
    <w:rsid w:val="00665156"/>
    <w:rsid w:val="00665603"/>
    <w:rsid w:val="00665B29"/>
    <w:rsid w:val="006662B1"/>
    <w:rsid w:val="00670660"/>
    <w:rsid w:val="006706BB"/>
    <w:rsid w:val="00670A2B"/>
    <w:rsid w:val="00674BAB"/>
    <w:rsid w:val="00674D63"/>
    <w:rsid w:val="00675841"/>
    <w:rsid w:val="00677DA4"/>
    <w:rsid w:val="006804E4"/>
    <w:rsid w:val="00680D0C"/>
    <w:rsid w:val="006826C9"/>
    <w:rsid w:val="00683049"/>
    <w:rsid w:val="00684306"/>
    <w:rsid w:val="00684B95"/>
    <w:rsid w:val="006855F4"/>
    <w:rsid w:val="0068566F"/>
    <w:rsid w:val="00685B05"/>
    <w:rsid w:val="00687541"/>
    <w:rsid w:val="00687AF4"/>
    <w:rsid w:val="00692A1C"/>
    <w:rsid w:val="006A1193"/>
    <w:rsid w:val="006A1331"/>
    <w:rsid w:val="006A60F8"/>
    <w:rsid w:val="006B176C"/>
    <w:rsid w:val="006B76AC"/>
    <w:rsid w:val="006C0000"/>
    <w:rsid w:val="006C0C36"/>
    <w:rsid w:val="006C2BB5"/>
    <w:rsid w:val="006C2CCA"/>
    <w:rsid w:val="006C3716"/>
    <w:rsid w:val="006C38CE"/>
    <w:rsid w:val="006C3B37"/>
    <w:rsid w:val="006C3E6B"/>
    <w:rsid w:val="006C4FD3"/>
    <w:rsid w:val="006C666A"/>
    <w:rsid w:val="006C6B39"/>
    <w:rsid w:val="006D0175"/>
    <w:rsid w:val="006D189E"/>
    <w:rsid w:val="006D2085"/>
    <w:rsid w:val="006D63EC"/>
    <w:rsid w:val="006D751D"/>
    <w:rsid w:val="006E07CD"/>
    <w:rsid w:val="006E1C34"/>
    <w:rsid w:val="006E4E58"/>
    <w:rsid w:val="006E6156"/>
    <w:rsid w:val="006E637E"/>
    <w:rsid w:val="006F1033"/>
    <w:rsid w:val="006F1684"/>
    <w:rsid w:val="006F2CD4"/>
    <w:rsid w:val="006F3D3E"/>
    <w:rsid w:val="006F4339"/>
    <w:rsid w:val="006F593B"/>
    <w:rsid w:val="00700597"/>
    <w:rsid w:val="00704795"/>
    <w:rsid w:val="007068D3"/>
    <w:rsid w:val="00712A0B"/>
    <w:rsid w:val="007173EB"/>
    <w:rsid w:val="00720DED"/>
    <w:rsid w:val="00722DD5"/>
    <w:rsid w:val="00725A13"/>
    <w:rsid w:val="00725A3F"/>
    <w:rsid w:val="00725AFE"/>
    <w:rsid w:val="00726991"/>
    <w:rsid w:val="00726D49"/>
    <w:rsid w:val="00730A46"/>
    <w:rsid w:val="00733EDC"/>
    <w:rsid w:val="00741D01"/>
    <w:rsid w:val="0074626C"/>
    <w:rsid w:val="0075302C"/>
    <w:rsid w:val="00753A53"/>
    <w:rsid w:val="00761881"/>
    <w:rsid w:val="007638A6"/>
    <w:rsid w:val="00764BDA"/>
    <w:rsid w:val="00765086"/>
    <w:rsid w:val="007669D9"/>
    <w:rsid w:val="007673BA"/>
    <w:rsid w:val="00770450"/>
    <w:rsid w:val="0077165D"/>
    <w:rsid w:val="007717F6"/>
    <w:rsid w:val="00771B2D"/>
    <w:rsid w:val="00772F94"/>
    <w:rsid w:val="007731E5"/>
    <w:rsid w:val="00773DC7"/>
    <w:rsid w:val="007740BA"/>
    <w:rsid w:val="00774146"/>
    <w:rsid w:val="007748F5"/>
    <w:rsid w:val="00775040"/>
    <w:rsid w:val="00777915"/>
    <w:rsid w:val="00777E6A"/>
    <w:rsid w:val="00780BD5"/>
    <w:rsid w:val="0078191D"/>
    <w:rsid w:val="00782BA8"/>
    <w:rsid w:val="00783A4B"/>
    <w:rsid w:val="00786D8E"/>
    <w:rsid w:val="007870FF"/>
    <w:rsid w:val="007875B3"/>
    <w:rsid w:val="007876B6"/>
    <w:rsid w:val="00787832"/>
    <w:rsid w:val="0079283E"/>
    <w:rsid w:val="007971C2"/>
    <w:rsid w:val="007A2FDF"/>
    <w:rsid w:val="007A3783"/>
    <w:rsid w:val="007A4316"/>
    <w:rsid w:val="007A493E"/>
    <w:rsid w:val="007A4FB5"/>
    <w:rsid w:val="007A5BFE"/>
    <w:rsid w:val="007A6923"/>
    <w:rsid w:val="007B05A9"/>
    <w:rsid w:val="007B42D8"/>
    <w:rsid w:val="007B4AD6"/>
    <w:rsid w:val="007C0417"/>
    <w:rsid w:val="007C385A"/>
    <w:rsid w:val="007C5E3C"/>
    <w:rsid w:val="007C7B12"/>
    <w:rsid w:val="007C7E7B"/>
    <w:rsid w:val="007D0834"/>
    <w:rsid w:val="007D201C"/>
    <w:rsid w:val="007D292B"/>
    <w:rsid w:val="007D2B43"/>
    <w:rsid w:val="007D32A3"/>
    <w:rsid w:val="007D34FF"/>
    <w:rsid w:val="007D6E26"/>
    <w:rsid w:val="007D7725"/>
    <w:rsid w:val="007E12A6"/>
    <w:rsid w:val="007E212E"/>
    <w:rsid w:val="007E45AC"/>
    <w:rsid w:val="007E548F"/>
    <w:rsid w:val="007E5A56"/>
    <w:rsid w:val="007F34DB"/>
    <w:rsid w:val="007F37BF"/>
    <w:rsid w:val="007F3B07"/>
    <w:rsid w:val="007F62E4"/>
    <w:rsid w:val="00801B51"/>
    <w:rsid w:val="00805740"/>
    <w:rsid w:val="00805C46"/>
    <w:rsid w:val="008109F7"/>
    <w:rsid w:val="00810D3C"/>
    <w:rsid w:val="00811393"/>
    <w:rsid w:val="00814B82"/>
    <w:rsid w:val="00814C5F"/>
    <w:rsid w:val="008156C3"/>
    <w:rsid w:val="008160A2"/>
    <w:rsid w:val="00820202"/>
    <w:rsid w:val="00820DD2"/>
    <w:rsid w:val="008218A2"/>
    <w:rsid w:val="008252D5"/>
    <w:rsid w:val="008270D7"/>
    <w:rsid w:val="008323BC"/>
    <w:rsid w:val="008345AC"/>
    <w:rsid w:val="00835DF8"/>
    <w:rsid w:val="00836624"/>
    <w:rsid w:val="008379C2"/>
    <w:rsid w:val="00837F4F"/>
    <w:rsid w:val="00844D07"/>
    <w:rsid w:val="008456B1"/>
    <w:rsid w:val="008461D5"/>
    <w:rsid w:val="008461E2"/>
    <w:rsid w:val="00847293"/>
    <w:rsid w:val="00847311"/>
    <w:rsid w:val="008473F8"/>
    <w:rsid w:val="00851039"/>
    <w:rsid w:val="00851509"/>
    <w:rsid w:val="00852563"/>
    <w:rsid w:val="00852C16"/>
    <w:rsid w:val="00852CEF"/>
    <w:rsid w:val="00854440"/>
    <w:rsid w:val="008565B2"/>
    <w:rsid w:val="00857DD2"/>
    <w:rsid w:val="00862A31"/>
    <w:rsid w:val="00864199"/>
    <w:rsid w:val="00864D16"/>
    <w:rsid w:val="00866380"/>
    <w:rsid w:val="00867240"/>
    <w:rsid w:val="008715CD"/>
    <w:rsid w:val="00871761"/>
    <w:rsid w:val="00872484"/>
    <w:rsid w:val="00872551"/>
    <w:rsid w:val="00873737"/>
    <w:rsid w:val="00880592"/>
    <w:rsid w:val="0088139B"/>
    <w:rsid w:val="00882105"/>
    <w:rsid w:val="00883FFD"/>
    <w:rsid w:val="00885396"/>
    <w:rsid w:val="00886A48"/>
    <w:rsid w:val="00887C76"/>
    <w:rsid w:val="008904B8"/>
    <w:rsid w:val="00891A02"/>
    <w:rsid w:val="00891FD2"/>
    <w:rsid w:val="008926DB"/>
    <w:rsid w:val="0089361A"/>
    <w:rsid w:val="00893EB0"/>
    <w:rsid w:val="0089519B"/>
    <w:rsid w:val="00895FE6"/>
    <w:rsid w:val="008973C9"/>
    <w:rsid w:val="00897419"/>
    <w:rsid w:val="008A18D3"/>
    <w:rsid w:val="008A411E"/>
    <w:rsid w:val="008A4E82"/>
    <w:rsid w:val="008A5334"/>
    <w:rsid w:val="008A64E0"/>
    <w:rsid w:val="008A64E7"/>
    <w:rsid w:val="008A6760"/>
    <w:rsid w:val="008A69B6"/>
    <w:rsid w:val="008A6DE4"/>
    <w:rsid w:val="008A6EF3"/>
    <w:rsid w:val="008B08FF"/>
    <w:rsid w:val="008B0A9D"/>
    <w:rsid w:val="008B1426"/>
    <w:rsid w:val="008B264C"/>
    <w:rsid w:val="008B2FB8"/>
    <w:rsid w:val="008B438E"/>
    <w:rsid w:val="008B4811"/>
    <w:rsid w:val="008C13F0"/>
    <w:rsid w:val="008C3002"/>
    <w:rsid w:val="008C398F"/>
    <w:rsid w:val="008C423C"/>
    <w:rsid w:val="008C5D64"/>
    <w:rsid w:val="008D0135"/>
    <w:rsid w:val="008D028C"/>
    <w:rsid w:val="008D092C"/>
    <w:rsid w:val="008D10C1"/>
    <w:rsid w:val="008D366E"/>
    <w:rsid w:val="008D49E2"/>
    <w:rsid w:val="008D652E"/>
    <w:rsid w:val="008D728C"/>
    <w:rsid w:val="008D7496"/>
    <w:rsid w:val="008D7E1B"/>
    <w:rsid w:val="008E043E"/>
    <w:rsid w:val="008E0D9D"/>
    <w:rsid w:val="008E10D6"/>
    <w:rsid w:val="008E1349"/>
    <w:rsid w:val="008E6F67"/>
    <w:rsid w:val="008E706B"/>
    <w:rsid w:val="008F1639"/>
    <w:rsid w:val="008F16B0"/>
    <w:rsid w:val="008F336E"/>
    <w:rsid w:val="008F5439"/>
    <w:rsid w:val="008F5458"/>
    <w:rsid w:val="008F632C"/>
    <w:rsid w:val="008F6F02"/>
    <w:rsid w:val="008F7A11"/>
    <w:rsid w:val="0090144D"/>
    <w:rsid w:val="00901801"/>
    <w:rsid w:val="00903E32"/>
    <w:rsid w:val="009049E4"/>
    <w:rsid w:val="00904DF4"/>
    <w:rsid w:val="0090717D"/>
    <w:rsid w:val="00907EA5"/>
    <w:rsid w:val="00907F63"/>
    <w:rsid w:val="00911D5B"/>
    <w:rsid w:val="00914072"/>
    <w:rsid w:val="009155ED"/>
    <w:rsid w:val="0091608B"/>
    <w:rsid w:val="009164AF"/>
    <w:rsid w:val="00917172"/>
    <w:rsid w:val="00917440"/>
    <w:rsid w:val="009206C0"/>
    <w:rsid w:val="00922F65"/>
    <w:rsid w:val="00926817"/>
    <w:rsid w:val="0092686A"/>
    <w:rsid w:val="00930964"/>
    <w:rsid w:val="00931C04"/>
    <w:rsid w:val="00931E02"/>
    <w:rsid w:val="00935398"/>
    <w:rsid w:val="00935F38"/>
    <w:rsid w:val="00936A29"/>
    <w:rsid w:val="00936D59"/>
    <w:rsid w:val="009435A2"/>
    <w:rsid w:val="00943738"/>
    <w:rsid w:val="00943EF0"/>
    <w:rsid w:val="00944C10"/>
    <w:rsid w:val="0094574C"/>
    <w:rsid w:val="00946B1B"/>
    <w:rsid w:val="0094716B"/>
    <w:rsid w:val="009507B7"/>
    <w:rsid w:val="00954A7E"/>
    <w:rsid w:val="00955FCB"/>
    <w:rsid w:val="009579FE"/>
    <w:rsid w:val="00960D1F"/>
    <w:rsid w:val="0096231B"/>
    <w:rsid w:val="00963C56"/>
    <w:rsid w:val="0096508F"/>
    <w:rsid w:val="00967083"/>
    <w:rsid w:val="00970B1B"/>
    <w:rsid w:val="0097208C"/>
    <w:rsid w:val="0097346A"/>
    <w:rsid w:val="009754FC"/>
    <w:rsid w:val="0097566C"/>
    <w:rsid w:val="00975B45"/>
    <w:rsid w:val="00975E74"/>
    <w:rsid w:val="00976361"/>
    <w:rsid w:val="009822E2"/>
    <w:rsid w:val="009827DE"/>
    <w:rsid w:val="00982BAF"/>
    <w:rsid w:val="00982CA4"/>
    <w:rsid w:val="009846D4"/>
    <w:rsid w:val="00994602"/>
    <w:rsid w:val="00996C21"/>
    <w:rsid w:val="00997138"/>
    <w:rsid w:val="009979A6"/>
    <w:rsid w:val="009A02E8"/>
    <w:rsid w:val="009A0CCC"/>
    <w:rsid w:val="009A2B97"/>
    <w:rsid w:val="009A6B01"/>
    <w:rsid w:val="009A6E49"/>
    <w:rsid w:val="009B15CD"/>
    <w:rsid w:val="009B1D33"/>
    <w:rsid w:val="009B1FCF"/>
    <w:rsid w:val="009B6AC9"/>
    <w:rsid w:val="009B7931"/>
    <w:rsid w:val="009B7AFA"/>
    <w:rsid w:val="009C042B"/>
    <w:rsid w:val="009C08D3"/>
    <w:rsid w:val="009C121C"/>
    <w:rsid w:val="009C1565"/>
    <w:rsid w:val="009C18A8"/>
    <w:rsid w:val="009C2D1D"/>
    <w:rsid w:val="009C4321"/>
    <w:rsid w:val="009C5FF3"/>
    <w:rsid w:val="009D11A4"/>
    <w:rsid w:val="009D1803"/>
    <w:rsid w:val="009D29F3"/>
    <w:rsid w:val="009D2A6E"/>
    <w:rsid w:val="009D2BEF"/>
    <w:rsid w:val="009D3377"/>
    <w:rsid w:val="009D4CA7"/>
    <w:rsid w:val="009D6C73"/>
    <w:rsid w:val="009E1CC6"/>
    <w:rsid w:val="009E1CFF"/>
    <w:rsid w:val="009E2071"/>
    <w:rsid w:val="009E2816"/>
    <w:rsid w:val="009E2E50"/>
    <w:rsid w:val="009E4FDD"/>
    <w:rsid w:val="009F0129"/>
    <w:rsid w:val="009F021B"/>
    <w:rsid w:val="009F1C76"/>
    <w:rsid w:val="009F3835"/>
    <w:rsid w:val="009F4AED"/>
    <w:rsid w:val="009F5F0E"/>
    <w:rsid w:val="009F6475"/>
    <w:rsid w:val="00A0009C"/>
    <w:rsid w:val="00A00825"/>
    <w:rsid w:val="00A037CA"/>
    <w:rsid w:val="00A05245"/>
    <w:rsid w:val="00A075CD"/>
    <w:rsid w:val="00A11350"/>
    <w:rsid w:val="00A13E55"/>
    <w:rsid w:val="00A15055"/>
    <w:rsid w:val="00A17CAC"/>
    <w:rsid w:val="00A21489"/>
    <w:rsid w:val="00A235DC"/>
    <w:rsid w:val="00A24B34"/>
    <w:rsid w:val="00A25E20"/>
    <w:rsid w:val="00A269EB"/>
    <w:rsid w:val="00A26B8B"/>
    <w:rsid w:val="00A26DBA"/>
    <w:rsid w:val="00A30F5D"/>
    <w:rsid w:val="00A3119B"/>
    <w:rsid w:val="00A3262A"/>
    <w:rsid w:val="00A35326"/>
    <w:rsid w:val="00A35771"/>
    <w:rsid w:val="00A35E14"/>
    <w:rsid w:val="00A36789"/>
    <w:rsid w:val="00A3760E"/>
    <w:rsid w:val="00A37B0F"/>
    <w:rsid w:val="00A40758"/>
    <w:rsid w:val="00A409C7"/>
    <w:rsid w:val="00A40A8A"/>
    <w:rsid w:val="00A4188F"/>
    <w:rsid w:val="00A4216D"/>
    <w:rsid w:val="00A422FC"/>
    <w:rsid w:val="00A4282F"/>
    <w:rsid w:val="00A4299C"/>
    <w:rsid w:val="00A43D38"/>
    <w:rsid w:val="00A4623D"/>
    <w:rsid w:val="00A46549"/>
    <w:rsid w:val="00A46722"/>
    <w:rsid w:val="00A46D58"/>
    <w:rsid w:val="00A50C53"/>
    <w:rsid w:val="00A544E2"/>
    <w:rsid w:val="00A556EC"/>
    <w:rsid w:val="00A55BD5"/>
    <w:rsid w:val="00A565D6"/>
    <w:rsid w:val="00A60B22"/>
    <w:rsid w:val="00A674E5"/>
    <w:rsid w:val="00A70F27"/>
    <w:rsid w:val="00A7368B"/>
    <w:rsid w:val="00A75962"/>
    <w:rsid w:val="00A75E5D"/>
    <w:rsid w:val="00A7727E"/>
    <w:rsid w:val="00A81053"/>
    <w:rsid w:val="00A8373D"/>
    <w:rsid w:val="00A83A3C"/>
    <w:rsid w:val="00A83DB3"/>
    <w:rsid w:val="00A855D4"/>
    <w:rsid w:val="00A9232A"/>
    <w:rsid w:val="00A930C9"/>
    <w:rsid w:val="00A930DC"/>
    <w:rsid w:val="00A93E62"/>
    <w:rsid w:val="00A95946"/>
    <w:rsid w:val="00A97592"/>
    <w:rsid w:val="00A97DA1"/>
    <w:rsid w:val="00AA0083"/>
    <w:rsid w:val="00AA14EF"/>
    <w:rsid w:val="00AA329F"/>
    <w:rsid w:val="00AA3CC1"/>
    <w:rsid w:val="00AA59F8"/>
    <w:rsid w:val="00AA6BF3"/>
    <w:rsid w:val="00AA7D33"/>
    <w:rsid w:val="00AB0318"/>
    <w:rsid w:val="00AB04BC"/>
    <w:rsid w:val="00AB10C5"/>
    <w:rsid w:val="00AB12E0"/>
    <w:rsid w:val="00AB192A"/>
    <w:rsid w:val="00AB315C"/>
    <w:rsid w:val="00AB3A8E"/>
    <w:rsid w:val="00AB3E35"/>
    <w:rsid w:val="00AB3EA3"/>
    <w:rsid w:val="00AB3EE9"/>
    <w:rsid w:val="00AB77AB"/>
    <w:rsid w:val="00AC0D69"/>
    <w:rsid w:val="00AC0DC3"/>
    <w:rsid w:val="00AC0E65"/>
    <w:rsid w:val="00AC2CF0"/>
    <w:rsid w:val="00AC4C41"/>
    <w:rsid w:val="00AC5375"/>
    <w:rsid w:val="00AC70A3"/>
    <w:rsid w:val="00AD193F"/>
    <w:rsid w:val="00AD231A"/>
    <w:rsid w:val="00AD645E"/>
    <w:rsid w:val="00AD658B"/>
    <w:rsid w:val="00AD70E5"/>
    <w:rsid w:val="00AD7510"/>
    <w:rsid w:val="00AD77BC"/>
    <w:rsid w:val="00AD7C03"/>
    <w:rsid w:val="00AE0724"/>
    <w:rsid w:val="00AE0A95"/>
    <w:rsid w:val="00AE2CF3"/>
    <w:rsid w:val="00AE3F7F"/>
    <w:rsid w:val="00AE4355"/>
    <w:rsid w:val="00AE5907"/>
    <w:rsid w:val="00AE645F"/>
    <w:rsid w:val="00AE736D"/>
    <w:rsid w:val="00AF0B30"/>
    <w:rsid w:val="00AF2842"/>
    <w:rsid w:val="00AF47FF"/>
    <w:rsid w:val="00AF4D59"/>
    <w:rsid w:val="00AF6CFC"/>
    <w:rsid w:val="00AF6DBB"/>
    <w:rsid w:val="00AF7660"/>
    <w:rsid w:val="00AF7D37"/>
    <w:rsid w:val="00B041AD"/>
    <w:rsid w:val="00B05778"/>
    <w:rsid w:val="00B06AE8"/>
    <w:rsid w:val="00B1032D"/>
    <w:rsid w:val="00B10CCF"/>
    <w:rsid w:val="00B12FC1"/>
    <w:rsid w:val="00B20563"/>
    <w:rsid w:val="00B210AC"/>
    <w:rsid w:val="00B24CD0"/>
    <w:rsid w:val="00B2599B"/>
    <w:rsid w:val="00B27DD1"/>
    <w:rsid w:val="00B30B31"/>
    <w:rsid w:val="00B31C72"/>
    <w:rsid w:val="00B37122"/>
    <w:rsid w:val="00B37786"/>
    <w:rsid w:val="00B4123B"/>
    <w:rsid w:val="00B41773"/>
    <w:rsid w:val="00B41AC6"/>
    <w:rsid w:val="00B41C5C"/>
    <w:rsid w:val="00B43BE7"/>
    <w:rsid w:val="00B46667"/>
    <w:rsid w:val="00B47ABC"/>
    <w:rsid w:val="00B50E7C"/>
    <w:rsid w:val="00B51AD7"/>
    <w:rsid w:val="00B51F26"/>
    <w:rsid w:val="00B52E16"/>
    <w:rsid w:val="00B5371C"/>
    <w:rsid w:val="00B54E4B"/>
    <w:rsid w:val="00B54F29"/>
    <w:rsid w:val="00B552FF"/>
    <w:rsid w:val="00B57413"/>
    <w:rsid w:val="00B60261"/>
    <w:rsid w:val="00B606DA"/>
    <w:rsid w:val="00B60C42"/>
    <w:rsid w:val="00B60F91"/>
    <w:rsid w:val="00B614B8"/>
    <w:rsid w:val="00B61B6C"/>
    <w:rsid w:val="00B629B3"/>
    <w:rsid w:val="00B673A2"/>
    <w:rsid w:val="00B675B0"/>
    <w:rsid w:val="00B678A9"/>
    <w:rsid w:val="00B7332B"/>
    <w:rsid w:val="00B73504"/>
    <w:rsid w:val="00B74019"/>
    <w:rsid w:val="00B74E1E"/>
    <w:rsid w:val="00B754AF"/>
    <w:rsid w:val="00B773C0"/>
    <w:rsid w:val="00B80327"/>
    <w:rsid w:val="00B803D4"/>
    <w:rsid w:val="00B81513"/>
    <w:rsid w:val="00B838B3"/>
    <w:rsid w:val="00B9439D"/>
    <w:rsid w:val="00B96619"/>
    <w:rsid w:val="00BA1134"/>
    <w:rsid w:val="00BA44BE"/>
    <w:rsid w:val="00BA53B5"/>
    <w:rsid w:val="00BA5DF8"/>
    <w:rsid w:val="00BA6DE9"/>
    <w:rsid w:val="00BB24AA"/>
    <w:rsid w:val="00BC0150"/>
    <w:rsid w:val="00BC0431"/>
    <w:rsid w:val="00BC0D5E"/>
    <w:rsid w:val="00BC2F48"/>
    <w:rsid w:val="00BC3B0E"/>
    <w:rsid w:val="00BC401C"/>
    <w:rsid w:val="00BD0874"/>
    <w:rsid w:val="00BD2F6E"/>
    <w:rsid w:val="00BD3B3A"/>
    <w:rsid w:val="00BD534C"/>
    <w:rsid w:val="00BD5411"/>
    <w:rsid w:val="00BD775A"/>
    <w:rsid w:val="00BE018C"/>
    <w:rsid w:val="00BE3837"/>
    <w:rsid w:val="00BE4236"/>
    <w:rsid w:val="00BE7632"/>
    <w:rsid w:val="00BE7A6C"/>
    <w:rsid w:val="00BF1304"/>
    <w:rsid w:val="00BF1856"/>
    <w:rsid w:val="00BF2DDF"/>
    <w:rsid w:val="00BF3EF9"/>
    <w:rsid w:val="00BF54F7"/>
    <w:rsid w:val="00BF5D47"/>
    <w:rsid w:val="00BF6157"/>
    <w:rsid w:val="00C00776"/>
    <w:rsid w:val="00C01131"/>
    <w:rsid w:val="00C02A00"/>
    <w:rsid w:val="00C02B20"/>
    <w:rsid w:val="00C04B20"/>
    <w:rsid w:val="00C04B86"/>
    <w:rsid w:val="00C0616F"/>
    <w:rsid w:val="00C15A3F"/>
    <w:rsid w:val="00C1698E"/>
    <w:rsid w:val="00C21946"/>
    <w:rsid w:val="00C2642E"/>
    <w:rsid w:val="00C3267C"/>
    <w:rsid w:val="00C40913"/>
    <w:rsid w:val="00C41822"/>
    <w:rsid w:val="00C41A78"/>
    <w:rsid w:val="00C41E6E"/>
    <w:rsid w:val="00C41FB3"/>
    <w:rsid w:val="00C423C0"/>
    <w:rsid w:val="00C4284B"/>
    <w:rsid w:val="00C43327"/>
    <w:rsid w:val="00C457D8"/>
    <w:rsid w:val="00C46B47"/>
    <w:rsid w:val="00C47C9D"/>
    <w:rsid w:val="00C5055A"/>
    <w:rsid w:val="00C519ED"/>
    <w:rsid w:val="00C51D5F"/>
    <w:rsid w:val="00C5256A"/>
    <w:rsid w:val="00C528B7"/>
    <w:rsid w:val="00C54030"/>
    <w:rsid w:val="00C54681"/>
    <w:rsid w:val="00C55C61"/>
    <w:rsid w:val="00C55E91"/>
    <w:rsid w:val="00C56C59"/>
    <w:rsid w:val="00C57981"/>
    <w:rsid w:val="00C60AC1"/>
    <w:rsid w:val="00C61BB5"/>
    <w:rsid w:val="00C63451"/>
    <w:rsid w:val="00C63C4F"/>
    <w:rsid w:val="00C63DFD"/>
    <w:rsid w:val="00C66153"/>
    <w:rsid w:val="00C67510"/>
    <w:rsid w:val="00C67FEA"/>
    <w:rsid w:val="00C72F9F"/>
    <w:rsid w:val="00C73BBC"/>
    <w:rsid w:val="00C7447B"/>
    <w:rsid w:val="00C80929"/>
    <w:rsid w:val="00C81327"/>
    <w:rsid w:val="00C8172A"/>
    <w:rsid w:val="00C84B96"/>
    <w:rsid w:val="00C84E05"/>
    <w:rsid w:val="00C87197"/>
    <w:rsid w:val="00C93699"/>
    <w:rsid w:val="00C94391"/>
    <w:rsid w:val="00C947AD"/>
    <w:rsid w:val="00C94F2E"/>
    <w:rsid w:val="00C9583F"/>
    <w:rsid w:val="00C962CD"/>
    <w:rsid w:val="00C97402"/>
    <w:rsid w:val="00CA07D8"/>
    <w:rsid w:val="00CA2252"/>
    <w:rsid w:val="00CA3FE8"/>
    <w:rsid w:val="00CA404A"/>
    <w:rsid w:val="00CA7D49"/>
    <w:rsid w:val="00CB2431"/>
    <w:rsid w:val="00CB3091"/>
    <w:rsid w:val="00CB7AC3"/>
    <w:rsid w:val="00CB7C57"/>
    <w:rsid w:val="00CC3743"/>
    <w:rsid w:val="00CC3F57"/>
    <w:rsid w:val="00CC7CC8"/>
    <w:rsid w:val="00CD0A13"/>
    <w:rsid w:val="00CD0BE9"/>
    <w:rsid w:val="00CD0D5F"/>
    <w:rsid w:val="00CD2074"/>
    <w:rsid w:val="00CD20A0"/>
    <w:rsid w:val="00CD22B5"/>
    <w:rsid w:val="00CD3492"/>
    <w:rsid w:val="00CD4B84"/>
    <w:rsid w:val="00CD5B80"/>
    <w:rsid w:val="00CE41FE"/>
    <w:rsid w:val="00CE617C"/>
    <w:rsid w:val="00CE6A48"/>
    <w:rsid w:val="00CE7F7A"/>
    <w:rsid w:val="00CEC3BC"/>
    <w:rsid w:val="00CF004C"/>
    <w:rsid w:val="00CF0640"/>
    <w:rsid w:val="00CF1C59"/>
    <w:rsid w:val="00CF5ED6"/>
    <w:rsid w:val="00CF6C1F"/>
    <w:rsid w:val="00CF6C21"/>
    <w:rsid w:val="00D00E94"/>
    <w:rsid w:val="00D01545"/>
    <w:rsid w:val="00D02431"/>
    <w:rsid w:val="00D04C3B"/>
    <w:rsid w:val="00D05E42"/>
    <w:rsid w:val="00D0611E"/>
    <w:rsid w:val="00D07E00"/>
    <w:rsid w:val="00D0C3B6"/>
    <w:rsid w:val="00D104C3"/>
    <w:rsid w:val="00D11884"/>
    <w:rsid w:val="00D12A5F"/>
    <w:rsid w:val="00D132B1"/>
    <w:rsid w:val="00D13A0A"/>
    <w:rsid w:val="00D15308"/>
    <w:rsid w:val="00D15E0B"/>
    <w:rsid w:val="00D16310"/>
    <w:rsid w:val="00D16880"/>
    <w:rsid w:val="00D16B5F"/>
    <w:rsid w:val="00D173CB"/>
    <w:rsid w:val="00D200D1"/>
    <w:rsid w:val="00D245C8"/>
    <w:rsid w:val="00D24733"/>
    <w:rsid w:val="00D254E1"/>
    <w:rsid w:val="00D26229"/>
    <w:rsid w:val="00D31E4D"/>
    <w:rsid w:val="00D32C3D"/>
    <w:rsid w:val="00D355C9"/>
    <w:rsid w:val="00D35C04"/>
    <w:rsid w:val="00D405F4"/>
    <w:rsid w:val="00D40609"/>
    <w:rsid w:val="00D4226C"/>
    <w:rsid w:val="00D42AC2"/>
    <w:rsid w:val="00D42B0D"/>
    <w:rsid w:val="00D42E68"/>
    <w:rsid w:val="00D52F99"/>
    <w:rsid w:val="00D5300B"/>
    <w:rsid w:val="00D5356A"/>
    <w:rsid w:val="00D53902"/>
    <w:rsid w:val="00D53DFF"/>
    <w:rsid w:val="00D53F01"/>
    <w:rsid w:val="00D5419A"/>
    <w:rsid w:val="00D54945"/>
    <w:rsid w:val="00D54C7C"/>
    <w:rsid w:val="00D566CB"/>
    <w:rsid w:val="00D56ADA"/>
    <w:rsid w:val="00D570B2"/>
    <w:rsid w:val="00D6172B"/>
    <w:rsid w:val="00D61D69"/>
    <w:rsid w:val="00D61DDC"/>
    <w:rsid w:val="00D62408"/>
    <w:rsid w:val="00D673C0"/>
    <w:rsid w:val="00D675D9"/>
    <w:rsid w:val="00D67F9B"/>
    <w:rsid w:val="00D70320"/>
    <w:rsid w:val="00D73310"/>
    <w:rsid w:val="00D76351"/>
    <w:rsid w:val="00D769F6"/>
    <w:rsid w:val="00D84A8C"/>
    <w:rsid w:val="00D92098"/>
    <w:rsid w:val="00D92282"/>
    <w:rsid w:val="00D92CE4"/>
    <w:rsid w:val="00D932A9"/>
    <w:rsid w:val="00D932ED"/>
    <w:rsid w:val="00D957F4"/>
    <w:rsid w:val="00DA1BFD"/>
    <w:rsid w:val="00DA253F"/>
    <w:rsid w:val="00DA2C92"/>
    <w:rsid w:val="00DA2F4C"/>
    <w:rsid w:val="00DA35AE"/>
    <w:rsid w:val="00DA41BD"/>
    <w:rsid w:val="00DA45E6"/>
    <w:rsid w:val="00DA5AD4"/>
    <w:rsid w:val="00DA5C49"/>
    <w:rsid w:val="00DB3267"/>
    <w:rsid w:val="00DB547A"/>
    <w:rsid w:val="00DB57BF"/>
    <w:rsid w:val="00DC13F1"/>
    <w:rsid w:val="00DC1682"/>
    <w:rsid w:val="00DC1CD5"/>
    <w:rsid w:val="00DC22FD"/>
    <w:rsid w:val="00DC2CE8"/>
    <w:rsid w:val="00DC3F17"/>
    <w:rsid w:val="00DC5846"/>
    <w:rsid w:val="00DC67FA"/>
    <w:rsid w:val="00DD549C"/>
    <w:rsid w:val="00DD5A37"/>
    <w:rsid w:val="00DD67E8"/>
    <w:rsid w:val="00DE058C"/>
    <w:rsid w:val="00DE0F0D"/>
    <w:rsid w:val="00DE3980"/>
    <w:rsid w:val="00DE42F1"/>
    <w:rsid w:val="00DE460B"/>
    <w:rsid w:val="00DE4708"/>
    <w:rsid w:val="00DF2903"/>
    <w:rsid w:val="00DF31FB"/>
    <w:rsid w:val="00DF4ACE"/>
    <w:rsid w:val="00DF4BD5"/>
    <w:rsid w:val="00DF4C40"/>
    <w:rsid w:val="00DF6382"/>
    <w:rsid w:val="00DF6F73"/>
    <w:rsid w:val="00DF75F2"/>
    <w:rsid w:val="00E01EB3"/>
    <w:rsid w:val="00E04AC0"/>
    <w:rsid w:val="00E04D91"/>
    <w:rsid w:val="00E04FB7"/>
    <w:rsid w:val="00E050D6"/>
    <w:rsid w:val="00E06DB1"/>
    <w:rsid w:val="00E12363"/>
    <w:rsid w:val="00E12F8F"/>
    <w:rsid w:val="00E1369A"/>
    <w:rsid w:val="00E13B26"/>
    <w:rsid w:val="00E22767"/>
    <w:rsid w:val="00E25539"/>
    <w:rsid w:val="00E2567A"/>
    <w:rsid w:val="00E25FB4"/>
    <w:rsid w:val="00E268E9"/>
    <w:rsid w:val="00E277D5"/>
    <w:rsid w:val="00E278B6"/>
    <w:rsid w:val="00E30ACB"/>
    <w:rsid w:val="00E3170E"/>
    <w:rsid w:val="00E3501B"/>
    <w:rsid w:val="00E3661E"/>
    <w:rsid w:val="00E36F18"/>
    <w:rsid w:val="00E37407"/>
    <w:rsid w:val="00E452B2"/>
    <w:rsid w:val="00E45CF7"/>
    <w:rsid w:val="00E503E1"/>
    <w:rsid w:val="00E519EF"/>
    <w:rsid w:val="00E56E60"/>
    <w:rsid w:val="00E57ADB"/>
    <w:rsid w:val="00E60A93"/>
    <w:rsid w:val="00E627C1"/>
    <w:rsid w:val="00E644ED"/>
    <w:rsid w:val="00E6484B"/>
    <w:rsid w:val="00E661C4"/>
    <w:rsid w:val="00E673CB"/>
    <w:rsid w:val="00E7047D"/>
    <w:rsid w:val="00E7069B"/>
    <w:rsid w:val="00E71DED"/>
    <w:rsid w:val="00E725DB"/>
    <w:rsid w:val="00E728DF"/>
    <w:rsid w:val="00E72DFB"/>
    <w:rsid w:val="00E74BA9"/>
    <w:rsid w:val="00E75B65"/>
    <w:rsid w:val="00E75DC9"/>
    <w:rsid w:val="00E76180"/>
    <w:rsid w:val="00E77EE3"/>
    <w:rsid w:val="00E82E40"/>
    <w:rsid w:val="00E83B22"/>
    <w:rsid w:val="00E83EE3"/>
    <w:rsid w:val="00E85079"/>
    <w:rsid w:val="00E86912"/>
    <w:rsid w:val="00E86BB0"/>
    <w:rsid w:val="00E909C3"/>
    <w:rsid w:val="00E92183"/>
    <w:rsid w:val="00E9276D"/>
    <w:rsid w:val="00E9348D"/>
    <w:rsid w:val="00E93945"/>
    <w:rsid w:val="00E93CF0"/>
    <w:rsid w:val="00E9547E"/>
    <w:rsid w:val="00E96CCB"/>
    <w:rsid w:val="00EA0CF5"/>
    <w:rsid w:val="00EA12D6"/>
    <w:rsid w:val="00EA1574"/>
    <w:rsid w:val="00EA2F2E"/>
    <w:rsid w:val="00EA30A5"/>
    <w:rsid w:val="00EA6487"/>
    <w:rsid w:val="00EA64C3"/>
    <w:rsid w:val="00EA6FAC"/>
    <w:rsid w:val="00EA7688"/>
    <w:rsid w:val="00EA7C7E"/>
    <w:rsid w:val="00EA7F7A"/>
    <w:rsid w:val="00EB0718"/>
    <w:rsid w:val="00EB09D2"/>
    <w:rsid w:val="00EB1E0D"/>
    <w:rsid w:val="00EB3ABC"/>
    <w:rsid w:val="00EB5D91"/>
    <w:rsid w:val="00EB6718"/>
    <w:rsid w:val="00EB7573"/>
    <w:rsid w:val="00EB7781"/>
    <w:rsid w:val="00EC0DA6"/>
    <w:rsid w:val="00EC15DF"/>
    <w:rsid w:val="00EC1F25"/>
    <w:rsid w:val="00EC2589"/>
    <w:rsid w:val="00EC346F"/>
    <w:rsid w:val="00EC3891"/>
    <w:rsid w:val="00EC38B3"/>
    <w:rsid w:val="00EC4001"/>
    <w:rsid w:val="00EC4229"/>
    <w:rsid w:val="00EC4E5D"/>
    <w:rsid w:val="00EC70ED"/>
    <w:rsid w:val="00ED0367"/>
    <w:rsid w:val="00ED1780"/>
    <w:rsid w:val="00ED1EC1"/>
    <w:rsid w:val="00ED2D5A"/>
    <w:rsid w:val="00ED55F6"/>
    <w:rsid w:val="00ED56A1"/>
    <w:rsid w:val="00ED5B5B"/>
    <w:rsid w:val="00ED68BD"/>
    <w:rsid w:val="00EE00D2"/>
    <w:rsid w:val="00EE1156"/>
    <w:rsid w:val="00EE2041"/>
    <w:rsid w:val="00EE7365"/>
    <w:rsid w:val="00EE7524"/>
    <w:rsid w:val="00EE7A4C"/>
    <w:rsid w:val="00EF136C"/>
    <w:rsid w:val="00EF1A77"/>
    <w:rsid w:val="00EF1DC8"/>
    <w:rsid w:val="00EF30A6"/>
    <w:rsid w:val="00EF464E"/>
    <w:rsid w:val="00EF594A"/>
    <w:rsid w:val="00F0008D"/>
    <w:rsid w:val="00F036EE"/>
    <w:rsid w:val="00F03733"/>
    <w:rsid w:val="00F0449D"/>
    <w:rsid w:val="00F106CA"/>
    <w:rsid w:val="00F11168"/>
    <w:rsid w:val="00F11D0C"/>
    <w:rsid w:val="00F13AA6"/>
    <w:rsid w:val="00F173EA"/>
    <w:rsid w:val="00F20909"/>
    <w:rsid w:val="00F22A46"/>
    <w:rsid w:val="00F2392F"/>
    <w:rsid w:val="00F257DA"/>
    <w:rsid w:val="00F27CD9"/>
    <w:rsid w:val="00F3072C"/>
    <w:rsid w:val="00F35ACA"/>
    <w:rsid w:val="00F367BE"/>
    <w:rsid w:val="00F36931"/>
    <w:rsid w:val="00F36966"/>
    <w:rsid w:val="00F36A47"/>
    <w:rsid w:val="00F422FC"/>
    <w:rsid w:val="00F430E9"/>
    <w:rsid w:val="00F43207"/>
    <w:rsid w:val="00F43BA2"/>
    <w:rsid w:val="00F4576D"/>
    <w:rsid w:val="00F51471"/>
    <w:rsid w:val="00F528C4"/>
    <w:rsid w:val="00F540D7"/>
    <w:rsid w:val="00F54B7C"/>
    <w:rsid w:val="00F55A62"/>
    <w:rsid w:val="00F63571"/>
    <w:rsid w:val="00F71137"/>
    <w:rsid w:val="00F72FA8"/>
    <w:rsid w:val="00F739AD"/>
    <w:rsid w:val="00F77E2D"/>
    <w:rsid w:val="00F80120"/>
    <w:rsid w:val="00F80B73"/>
    <w:rsid w:val="00F8184C"/>
    <w:rsid w:val="00F81885"/>
    <w:rsid w:val="00F81F2F"/>
    <w:rsid w:val="00F82AE4"/>
    <w:rsid w:val="00F82D30"/>
    <w:rsid w:val="00F83E14"/>
    <w:rsid w:val="00F83E51"/>
    <w:rsid w:val="00F87A92"/>
    <w:rsid w:val="00F9136A"/>
    <w:rsid w:val="00F9235D"/>
    <w:rsid w:val="00F9259E"/>
    <w:rsid w:val="00F925B9"/>
    <w:rsid w:val="00F9304E"/>
    <w:rsid w:val="00F93100"/>
    <w:rsid w:val="00F939FA"/>
    <w:rsid w:val="00F93DDB"/>
    <w:rsid w:val="00F94AE6"/>
    <w:rsid w:val="00F96881"/>
    <w:rsid w:val="00F97202"/>
    <w:rsid w:val="00F978EC"/>
    <w:rsid w:val="00FA0E43"/>
    <w:rsid w:val="00FA255C"/>
    <w:rsid w:val="00FA38FA"/>
    <w:rsid w:val="00FA3F6C"/>
    <w:rsid w:val="00FA50CD"/>
    <w:rsid w:val="00FA62DE"/>
    <w:rsid w:val="00FA73A4"/>
    <w:rsid w:val="00FB08CD"/>
    <w:rsid w:val="00FB13F7"/>
    <w:rsid w:val="00FB1B58"/>
    <w:rsid w:val="00FB2245"/>
    <w:rsid w:val="00FB2908"/>
    <w:rsid w:val="00FB3712"/>
    <w:rsid w:val="00FB3735"/>
    <w:rsid w:val="00FB384D"/>
    <w:rsid w:val="00FB3C19"/>
    <w:rsid w:val="00FB43C9"/>
    <w:rsid w:val="00FB4FF6"/>
    <w:rsid w:val="00FB604C"/>
    <w:rsid w:val="00FB620B"/>
    <w:rsid w:val="00FC0B5F"/>
    <w:rsid w:val="00FC29ED"/>
    <w:rsid w:val="00FC2CD4"/>
    <w:rsid w:val="00FC2E80"/>
    <w:rsid w:val="00FC469D"/>
    <w:rsid w:val="00FC4A98"/>
    <w:rsid w:val="00FC55AD"/>
    <w:rsid w:val="00FC67DB"/>
    <w:rsid w:val="00FC6DA3"/>
    <w:rsid w:val="00FC7426"/>
    <w:rsid w:val="00FD2F1C"/>
    <w:rsid w:val="00FD3EEF"/>
    <w:rsid w:val="00FD5087"/>
    <w:rsid w:val="00FD74BA"/>
    <w:rsid w:val="00FE10F1"/>
    <w:rsid w:val="00FE25B1"/>
    <w:rsid w:val="00FE4CD2"/>
    <w:rsid w:val="00FE55F6"/>
    <w:rsid w:val="00FE576D"/>
    <w:rsid w:val="00FE676D"/>
    <w:rsid w:val="00FE74D4"/>
    <w:rsid w:val="00FE7A71"/>
    <w:rsid w:val="00FE7AD2"/>
    <w:rsid w:val="00FF0A42"/>
    <w:rsid w:val="00FF15DE"/>
    <w:rsid w:val="00FF3417"/>
    <w:rsid w:val="00FF42AF"/>
    <w:rsid w:val="00FF45C5"/>
    <w:rsid w:val="00FF4957"/>
    <w:rsid w:val="00FF55EC"/>
    <w:rsid w:val="00FF6C3B"/>
    <w:rsid w:val="011E889A"/>
    <w:rsid w:val="01366364"/>
    <w:rsid w:val="0168FF01"/>
    <w:rsid w:val="0184EEB3"/>
    <w:rsid w:val="0185D4B2"/>
    <w:rsid w:val="018948CB"/>
    <w:rsid w:val="01AE8602"/>
    <w:rsid w:val="01E09322"/>
    <w:rsid w:val="021ABBC4"/>
    <w:rsid w:val="021BD6B0"/>
    <w:rsid w:val="02915B6C"/>
    <w:rsid w:val="029DA6D7"/>
    <w:rsid w:val="02CD544E"/>
    <w:rsid w:val="02F75899"/>
    <w:rsid w:val="0303BB0C"/>
    <w:rsid w:val="030D0319"/>
    <w:rsid w:val="0366AF82"/>
    <w:rsid w:val="03926059"/>
    <w:rsid w:val="03F713EA"/>
    <w:rsid w:val="0426F4F1"/>
    <w:rsid w:val="0463849B"/>
    <w:rsid w:val="04CAB019"/>
    <w:rsid w:val="04FEEF0F"/>
    <w:rsid w:val="05FF3CB0"/>
    <w:rsid w:val="06AACB62"/>
    <w:rsid w:val="06FE1F0A"/>
    <w:rsid w:val="07F86F0B"/>
    <w:rsid w:val="09068250"/>
    <w:rsid w:val="09646B47"/>
    <w:rsid w:val="097C10A3"/>
    <w:rsid w:val="09B3BFFF"/>
    <w:rsid w:val="0A49A666"/>
    <w:rsid w:val="0A6BA44B"/>
    <w:rsid w:val="0A71605B"/>
    <w:rsid w:val="0AAF7DC2"/>
    <w:rsid w:val="0AC41A9E"/>
    <w:rsid w:val="0AE1AB8C"/>
    <w:rsid w:val="0AFBDE89"/>
    <w:rsid w:val="0B3FDB91"/>
    <w:rsid w:val="0B937BA7"/>
    <w:rsid w:val="0BA33B93"/>
    <w:rsid w:val="0BB23D6D"/>
    <w:rsid w:val="0C53770C"/>
    <w:rsid w:val="0C8E107F"/>
    <w:rsid w:val="0CD03E5C"/>
    <w:rsid w:val="0D0AC99B"/>
    <w:rsid w:val="0DCF3DA8"/>
    <w:rsid w:val="0E4A6777"/>
    <w:rsid w:val="0E855EAD"/>
    <w:rsid w:val="0EAAD814"/>
    <w:rsid w:val="0EE3053E"/>
    <w:rsid w:val="0F078A6F"/>
    <w:rsid w:val="0F1B7E0C"/>
    <w:rsid w:val="0F276889"/>
    <w:rsid w:val="0F3BAC47"/>
    <w:rsid w:val="0FD2D99B"/>
    <w:rsid w:val="0FF61F35"/>
    <w:rsid w:val="103DE021"/>
    <w:rsid w:val="10417E71"/>
    <w:rsid w:val="105EB753"/>
    <w:rsid w:val="10908699"/>
    <w:rsid w:val="109E82B3"/>
    <w:rsid w:val="11925BA2"/>
    <w:rsid w:val="11D65D31"/>
    <w:rsid w:val="121A57E2"/>
    <w:rsid w:val="122EB59C"/>
    <w:rsid w:val="12AF1955"/>
    <w:rsid w:val="12C574FF"/>
    <w:rsid w:val="1300FA2B"/>
    <w:rsid w:val="130DB9AF"/>
    <w:rsid w:val="131EBE63"/>
    <w:rsid w:val="134AB43E"/>
    <w:rsid w:val="1393D52D"/>
    <w:rsid w:val="13C38DD4"/>
    <w:rsid w:val="13E135F4"/>
    <w:rsid w:val="140735B1"/>
    <w:rsid w:val="140A01D9"/>
    <w:rsid w:val="14698F68"/>
    <w:rsid w:val="14EF2B77"/>
    <w:rsid w:val="15260D74"/>
    <w:rsid w:val="15D0C56D"/>
    <w:rsid w:val="15FB8159"/>
    <w:rsid w:val="161E6482"/>
    <w:rsid w:val="16547CE3"/>
    <w:rsid w:val="16627E3A"/>
    <w:rsid w:val="166BE738"/>
    <w:rsid w:val="16BAEB63"/>
    <w:rsid w:val="17105422"/>
    <w:rsid w:val="1722B009"/>
    <w:rsid w:val="17273BDA"/>
    <w:rsid w:val="1745512E"/>
    <w:rsid w:val="174920B1"/>
    <w:rsid w:val="177D2570"/>
    <w:rsid w:val="1841378D"/>
    <w:rsid w:val="185C3AF9"/>
    <w:rsid w:val="18710ACE"/>
    <w:rsid w:val="18A1FCB3"/>
    <w:rsid w:val="18C1ECF8"/>
    <w:rsid w:val="18D76594"/>
    <w:rsid w:val="1958AEB2"/>
    <w:rsid w:val="196612BF"/>
    <w:rsid w:val="19BCD942"/>
    <w:rsid w:val="19C31FAC"/>
    <w:rsid w:val="1A67023C"/>
    <w:rsid w:val="1A8E08B5"/>
    <w:rsid w:val="1B501FB5"/>
    <w:rsid w:val="1B7A8856"/>
    <w:rsid w:val="1BB11EFF"/>
    <w:rsid w:val="1BB6EEC1"/>
    <w:rsid w:val="1CB32F76"/>
    <w:rsid w:val="1D0F10D8"/>
    <w:rsid w:val="1D29155D"/>
    <w:rsid w:val="1D2C4AA8"/>
    <w:rsid w:val="1D448171"/>
    <w:rsid w:val="1D5FC203"/>
    <w:rsid w:val="1D7BD6E4"/>
    <w:rsid w:val="1DC261B4"/>
    <w:rsid w:val="1DF095C4"/>
    <w:rsid w:val="1E99776F"/>
    <w:rsid w:val="1EC2D6D6"/>
    <w:rsid w:val="1F0D2FD3"/>
    <w:rsid w:val="1F144CF6"/>
    <w:rsid w:val="1F912E26"/>
    <w:rsid w:val="1F9466A0"/>
    <w:rsid w:val="1FDADF75"/>
    <w:rsid w:val="206F891B"/>
    <w:rsid w:val="20928FFC"/>
    <w:rsid w:val="212B8B56"/>
    <w:rsid w:val="2148923B"/>
    <w:rsid w:val="2150BF38"/>
    <w:rsid w:val="216BFB97"/>
    <w:rsid w:val="21784692"/>
    <w:rsid w:val="2180461E"/>
    <w:rsid w:val="218AFA17"/>
    <w:rsid w:val="21971A5C"/>
    <w:rsid w:val="219C75A5"/>
    <w:rsid w:val="21C9F830"/>
    <w:rsid w:val="21EA53BB"/>
    <w:rsid w:val="21F7CB29"/>
    <w:rsid w:val="228E9035"/>
    <w:rsid w:val="22A3BD82"/>
    <w:rsid w:val="22B8BA6A"/>
    <w:rsid w:val="2309CFA1"/>
    <w:rsid w:val="2385383B"/>
    <w:rsid w:val="239863DE"/>
    <w:rsid w:val="23D571AC"/>
    <w:rsid w:val="24080335"/>
    <w:rsid w:val="2433C462"/>
    <w:rsid w:val="2438A095"/>
    <w:rsid w:val="246B8FEE"/>
    <w:rsid w:val="24BB0587"/>
    <w:rsid w:val="24C1A9EF"/>
    <w:rsid w:val="24D6618E"/>
    <w:rsid w:val="250AD2BB"/>
    <w:rsid w:val="25BABDCD"/>
    <w:rsid w:val="25BB6B18"/>
    <w:rsid w:val="25F1C6C1"/>
    <w:rsid w:val="260897B1"/>
    <w:rsid w:val="2622E1E4"/>
    <w:rsid w:val="26493522"/>
    <w:rsid w:val="266B7F47"/>
    <w:rsid w:val="26B1CB0A"/>
    <w:rsid w:val="26DA62C9"/>
    <w:rsid w:val="26E6800E"/>
    <w:rsid w:val="2751F9A2"/>
    <w:rsid w:val="2757F040"/>
    <w:rsid w:val="27683E0F"/>
    <w:rsid w:val="27977353"/>
    <w:rsid w:val="27B57803"/>
    <w:rsid w:val="27C9A431"/>
    <w:rsid w:val="27FBE851"/>
    <w:rsid w:val="28082E27"/>
    <w:rsid w:val="2898B505"/>
    <w:rsid w:val="2899C31D"/>
    <w:rsid w:val="2927FEF3"/>
    <w:rsid w:val="293FFDD0"/>
    <w:rsid w:val="296DEB07"/>
    <w:rsid w:val="2A5C115B"/>
    <w:rsid w:val="2A6B597C"/>
    <w:rsid w:val="2B2967FF"/>
    <w:rsid w:val="2B298A49"/>
    <w:rsid w:val="2B2ACE3B"/>
    <w:rsid w:val="2B3359B6"/>
    <w:rsid w:val="2B7DF889"/>
    <w:rsid w:val="2BD98030"/>
    <w:rsid w:val="2C2FC91A"/>
    <w:rsid w:val="2C768522"/>
    <w:rsid w:val="2CA440C6"/>
    <w:rsid w:val="2CA73E6D"/>
    <w:rsid w:val="2CC04935"/>
    <w:rsid w:val="2CF26AD8"/>
    <w:rsid w:val="2D057CED"/>
    <w:rsid w:val="2D2FB76C"/>
    <w:rsid w:val="2D545674"/>
    <w:rsid w:val="2D82BE35"/>
    <w:rsid w:val="2DA4BCA0"/>
    <w:rsid w:val="2DF1F2A1"/>
    <w:rsid w:val="2DF7A67C"/>
    <w:rsid w:val="2E05874D"/>
    <w:rsid w:val="2E56A8BF"/>
    <w:rsid w:val="2EAAB102"/>
    <w:rsid w:val="2EF1F85D"/>
    <w:rsid w:val="2EF83D7A"/>
    <w:rsid w:val="2F9F2459"/>
    <w:rsid w:val="3076FF87"/>
    <w:rsid w:val="30858924"/>
    <w:rsid w:val="30B1E73D"/>
    <w:rsid w:val="30E99109"/>
    <w:rsid w:val="311D6D38"/>
    <w:rsid w:val="31A3C715"/>
    <w:rsid w:val="31C31AA0"/>
    <w:rsid w:val="31C935E0"/>
    <w:rsid w:val="320A1ABD"/>
    <w:rsid w:val="3214F653"/>
    <w:rsid w:val="32833029"/>
    <w:rsid w:val="32A23484"/>
    <w:rsid w:val="32BA3DD7"/>
    <w:rsid w:val="3328B51C"/>
    <w:rsid w:val="3338C0BE"/>
    <w:rsid w:val="3340CFA1"/>
    <w:rsid w:val="334EF144"/>
    <w:rsid w:val="336CB290"/>
    <w:rsid w:val="337CCC59"/>
    <w:rsid w:val="3387E524"/>
    <w:rsid w:val="33C4C932"/>
    <w:rsid w:val="33ED9631"/>
    <w:rsid w:val="33F73452"/>
    <w:rsid w:val="3447FBFF"/>
    <w:rsid w:val="3475B5D7"/>
    <w:rsid w:val="34C038B8"/>
    <w:rsid w:val="351C77E4"/>
    <w:rsid w:val="355AEBC8"/>
    <w:rsid w:val="357EA9D8"/>
    <w:rsid w:val="35C2EC0B"/>
    <w:rsid w:val="35E1C6F8"/>
    <w:rsid w:val="35E52CDB"/>
    <w:rsid w:val="360915E3"/>
    <w:rsid w:val="36137F5B"/>
    <w:rsid w:val="363BDE4F"/>
    <w:rsid w:val="368D0533"/>
    <w:rsid w:val="36A5E08D"/>
    <w:rsid w:val="36EF472B"/>
    <w:rsid w:val="36FD804F"/>
    <w:rsid w:val="375D3B5B"/>
    <w:rsid w:val="3787963B"/>
    <w:rsid w:val="385239DF"/>
    <w:rsid w:val="3874101E"/>
    <w:rsid w:val="38C001C8"/>
    <w:rsid w:val="394F5C57"/>
    <w:rsid w:val="39922705"/>
    <w:rsid w:val="39D47FA1"/>
    <w:rsid w:val="3A159D0A"/>
    <w:rsid w:val="3A3969E2"/>
    <w:rsid w:val="3A75748D"/>
    <w:rsid w:val="3A981198"/>
    <w:rsid w:val="3ABB7361"/>
    <w:rsid w:val="3B1A14E9"/>
    <w:rsid w:val="3B443BAD"/>
    <w:rsid w:val="3B59F1A3"/>
    <w:rsid w:val="3B6A903C"/>
    <w:rsid w:val="3BB833EB"/>
    <w:rsid w:val="3BC196F8"/>
    <w:rsid w:val="3BCAB853"/>
    <w:rsid w:val="3BEF1E08"/>
    <w:rsid w:val="3C4DB9E3"/>
    <w:rsid w:val="3C53D514"/>
    <w:rsid w:val="3C754B8C"/>
    <w:rsid w:val="3C95C911"/>
    <w:rsid w:val="3CBBC34F"/>
    <w:rsid w:val="3CC251DF"/>
    <w:rsid w:val="3CD37B8A"/>
    <w:rsid w:val="3CFBEE4F"/>
    <w:rsid w:val="3D046799"/>
    <w:rsid w:val="3D2A203E"/>
    <w:rsid w:val="3D8FA375"/>
    <w:rsid w:val="3D9DFF9E"/>
    <w:rsid w:val="3DB0A4AB"/>
    <w:rsid w:val="3E38F39C"/>
    <w:rsid w:val="3E3E7B3D"/>
    <w:rsid w:val="3E6348B0"/>
    <w:rsid w:val="3E72EF88"/>
    <w:rsid w:val="3E805A65"/>
    <w:rsid w:val="3F57451B"/>
    <w:rsid w:val="3FADE832"/>
    <w:rsid w:val="3FCD6E7D"/>
    <w:rsid w:val="401CC41B"/>
    <w:rsid w:val="402A4E9F"/>
    <w:rsid w:val="40BECB7F"/>
    <w:rsid w:val="40E48061"/>
    <w:rsid w:val="411B1B42"/>
    <w:rsid w:val="41364D95"/>
    <w:rsid w:val="41FC0672"/>
    <w:rsid w:val="425BECA7"/>
    <w:rsid w:val="426E3D3A"/>
    <w:rsid w:val="4376D715"/>
    <w:rsid w:val="43883EDE"/>
    <w:rsid w:val="439A6A92"/>
    <w:rsid w:val="443ED5F9"/>
    <w:rsid w:val="447AA004"/>
    <w:rsid w:val="44A94AE1"/>
    <w:rsid w:val="4502D57F"/>
    <w:rsid w:val="45041F7A"/>
    <w:rsid w:val="4548C7F5"/>
    <w:rsid w:val="457AC7D2"/>
    <w:rsid w:val="45EC0E0E"/>
    <w:rsid w:val="464BD1CD"/>
    <w:rsid w:val="465AB73F"/>
    <w:rsid w:val="466C7228"/>
    <w:rsid w:val="469E1F7B"/>
    <w:rsid w:val="47325787"/>
    <w:rsid w:val="47833C62"/>
    <w:rsid w:val="479910F8"/>
    <w:rsid w:val="47EE59A1"/>
    <w:rsid w:val="481ECA0F"/>
    <w:rsid w:val="4823D384"/>
    <w:rsid w:val="486F9DD6"/>
    <w:rsid w:val="4897C0BC"/>
    <w:rsid w:val="48CACCCD"/>
    <w:rsid w:val="48F4A6E6"/>
    <w:rsid w:val="48FC23CE"/>
    <w:rsid w:val="48FE77BE"/>
    <w:rsid w:val="4903E219"/>
    <w:rsid w:val="494D0C0C"/>
    <w:rsid w:val="49607094"/>
    <w:rsid w:val="49D44916"/>
    <w:rsid w:val="49E7B61D"/>
    <w:rsid w:val="4A154336"/>
    <w:rsid w:val="4A61FA71"/>
    <w:rsid w:val="4A6E42B0"/>
    <w:rsid w:val="4A9BAA6B"/>
    <w:rsid w:val="4AB335E8"/>
    <w:rsid w:val="4AD218B7"/>
    <w:rsid w:val="4AD6633F"/>
    <w:rsid w:val="4AE4C747"/>
    <w:rsid w:val="4B0130CE"/>
    <w:rsid w:val="4B8D3909"/>
    <w:rsid w:val="4BA134C0"/>
    <w:rsid w:val="4BCF0259"/>
    <w:rsid w:val="4BD48C11"/>
    <w:rsid w:val="4C01929D"/>
    <w:rsid w:val="4C204DE5"/>
    <w:rsid w:val="4C3C9C7C"/>
    <w:rsid w:val="4C4854F3"/>
    <w:rsid w:val="4C6BF01C"/>
    <w:rsid w:val="4C7440E2"/>
    <w:rsid w:val="4CB8753D"/>
    <w:rsid w:val="4CEB485B"/>
    <w:rsid w:val="4D52DF2B"/>
    <w:rsid w:val="4E13A9A6"/>
    <w:rsid w:val="4E3441F9"/>
    <w:rsid w:val="4E36AB33"/>
    <w:rsid w:val="4E68C5C9"/>
    <w:rsid w:val="4EB88FE5"/>
    <w:rsid w:val="4EBE6564"/>
    <w:rsid w:val="4ED90C8E"/>
    <w:rsid w:val="4EF4EDDE"/>
    <w:rsid w:val="4F008810"/>
    <w:rsid w:val="4F021871"/>
    <w:rsid w:val="4F3055DE"/>
    <w:rsid w:val="4F8B1D0E"/>
    <w:rsid w:val="4FC27772"/>
    <w:rsid w:val="4FFEFDB1"/>
    <w:rsid w:val="505979FF"/>
    <w:rsid w:val="50A832A8"/>
    <w:rsid w:val="50C1C044"/>
    <w:rsid w:val="50EF0A51"/>
    <w:rsid w:val="511F0100"/>
    <w:rsid w:val="518FCCAD"/>
    <w:rsid w:val="51AC1D70"/>
    <w:rsid w:val="51B82E72"/>
    <w:rsid w:val="520B83BD"/>
    <w:rsid w:val="5241C554"/>
    <w:rsid w:val="52B06651"/>
    <w:rsid w:val="52B439A0"/>
    <w:rsid w:val="52CDF3E8"/>
    <w:rsid w:val="52D6531E"/>
    <w:rsid w:val="5305DD27"/>
    <w:rsid w:val="53499F79"/>
    <w:rsid w:val="53DBABF1"/>
    <w:rsid w:val="54135BAC"/>
    <w:rsid w:val="54655747"/>
    <w:rsid w:val="54FD4797"/>
    <w:rsid w:val="550A6882"/>
    <w:rsid w:val="554F69B6"/>
    <w:rsid w:val="5556C887"/>
    <w:rsid w:val="55582FF5"/>
    <w:rsid w:val="55851940"/>
    <w:rsid w:val="55B945AB"/>
    <w:rsid w:val="55EB974E"/>
    <w:rsid w:val="56230BEE"/>
    <w:rsid w:val="5696DEC1"/>
    <w:rsid w:val="56C160B4"/>
    <w:rsid w:val="571D67C1"/>
    <w:rsid w:val="57776DD7"/>
    <w:rsid w:val="57EBD4AB"/>
    <w:rsid w:val="57F8C324"/>
    <w:rsid w:val="583F3632"/>
    <w:rsid w:val="585DC8A6"/>
    <w:rsid w:val="585F627F"/>
    <w:rsid w:val="58BABD67"/>
    <w:rsid w:val="58CD5A1F"/>
    <w:rsid w:val="58D8665B"/>
    <w:rsid w:val="59363520"/>
    <w:rsid w:val="594FFC2E"/>
    <w:rsid w:val="5979B389"/>
    <w:rsid w:val="59AB5AB9"/>
    <w:rsid w:val="59D674BA"/>
    <w:rsid w:val="5A5B56AF"/>
    <w:rsid w:val="5A7FBC3F"/>
    <w:rsid w:val="5AC585E7"/>
    <w:rsid w:val="5B13B1C6"/>
    <w:rsid w:val="5BFB4E54"/>
    <w:rsid w:val="5C1BF838"/>
    <w:rsid w:val="5C37027F"/>
    <w:rsid w:val="5C5F15DF"/>
    <w:rsid w:val="5CC41C90"/>
    <w:rsid w:val="5CC61F6A"/>
    <w:rsid w:val="5D21918F"/>
    <w:rsid w:val="5D317B3E"/>
    <w:rsid w:val="5D5954C5"/>
    <w:rsid w:val="5D89FA35"/>
    <w:rsid w:val="5DEF1977"/>
    <w:rsid w:val="5E217D72"/>
    <w:rsid w:val="5E2C6C01"/>
    <w:rsid w:val="5E3E85C4"/>
    <w:rsid w:val="5EA54C16"/>
    <w:rsid w:val="5EB51427"/>
    <w:rsid w:val="5EBAFFE5"/>
    <w:rsid w:val="5EC89C0F"/>
    <w:rsid w:val="5F040EFA"/>
    <w:rsid w:val="5F90B0CE"/>
    <w:rsid w:val="5FAFACE2"/>
    <w:rsid w:val="5FD0043F"/>
    <w:rsid w:val="6072CA6B"/>
    <w:rsid w:val="60A52E5A"/>
    <w:rsid w:val="60C10808"/>
    <w:rsid w:val="60D35C57"/>
    <w:rsid w:val="60F2F3DB"/>
    <w:rsid w:val="61153D38"/>
    <w:rsid w:val="612FB09A"/>
    <w:rsid w:val="61A5D871"/>
    <w:rsid w:val="627B27E5"/>
    <w:rsid w:val="628C01F4"/>
    <w:rsid w:val="62B6D3E5"/>
    <w:rsid w:val="62C5BABA"/>
    <w:rsid w:val="63020F7A"/>
    <w:rsid w:val="63709795"/>
    <w:rsid w:val="63BCBC02"/>
    <w:rsid w:val="649ACA5F"/>
    <w:rsid w:val="649CF942"/>
    <w:rsid w:val="64A4E3AD"/>
    <w:rsid w:val="64F10BF2"/>
    <w:rsid w:val="65ED12F1"/>
    <w:rsid w:val="664694A8"/>
    <w:rsid w:val="665FCEE1"/>
    <w:rsid w:val="66621F81"/>
    <w:rsid w:val="66B193E2"/>
    <w:rsid w:val="66C95D88"/>
    <w:rsid w:val="66F72415"/>
    <w:rsid w:val="670C243A"/>
    <w:rsid w:val="67BBF69D"/>
    <w:rsid w:val="67C023D5"/>
    <w:rsid w:val="67C39D88"/>
    <w:rsid w:val="67CB843D"/>
    <w:rsid w:val="68131B6B"/>
    <w:rsid w:val="68E3BA82"/>
    <w:rsid w:val="68EB4605"/>
    <w:rsid w:val="6923447C"/>
    <w:rsid w:val="69323C52"/>
    <w:rsid w:val="693D9827"/>
    <w:rsid w:val="694D1555"/>
    <w:rsid w:val="69725EF6"/>
    <w:rsid w:val="69AB0AAF"/>
    <w:rsid w:val="69BD7658"/>
    <w:rsid w:val="6A18C2BC"/>
    <w:rsid w:val="6A1E5A13"/>
    <w:rsid w:val="6A2E2D9C"/>
    <w:rsid w:val="6A445287"/>
    <w:rsid w:val="6A6AC27F"/>
    <w:rsid w:val="6B865977"/>
    <w:rsid w:val="6B9106DB"/>
    <w:rsid w:val="6BA6E4BA"/>
    <w:rsid w:val="6BBCA9F9"/>
    <w:rsid w:val="6BD8BBA6"/>
    <w:rsid w:val="6C29C12F"/>
    <w:rsid w:val="6C5F0049"/>
    <w:rsid w:val="6C61798B"/>
    <w:rsid w:val="6CAF7575"/>
    <w:rsid w:val="6CCBEF2E"/>
    <w:rsid w:val="6D146C9D"/>
    <w:rsid w:val="6D195C9A"/>
    <w:rsid w:val="6E11AB7F"/>
    <w:rsid w:val="6E2BFDDD"/>
    <w:rsid w:val="6E2C6A4B"/>
    <w:rsid w:val="6E3C222A"/>
    <w:rsid w:val="6E3D43D6"/>
    <w:rsid w:val="6E5FC578"/>
    <w:rsid w:val="6EBCD376"/>
    <w:rsid w:val="6ED9FDFD"/>
    <w:rsid w:val="6F390C99"/>
    <w:rsid w:val="6F539B62"/>
    <w:rsid w:val="6F5C1679"/>
    <w:rsid w:val="6F77E6CE"/>
    <w:rsid w:val="6F89153D"/>
    <w:rsid w:val="6FB7D73A"/>
    <w:rsid w:val="6FC64DFB"/>
    <w:rsid w:val="701FE6FC"/>
    <w:rsid w:val="7023F5BE"/>
    <w:rsid w:val="703D19A5"/>
    <w:rsid w:val="7053EB9B"/>
    <w:rsid w:val="7058FF83"/>
    <w:rsid w:val="7065F15C"/>
    <w:rsid w:val="70B01293"/>
    <w:rsid w:val="717F5314"/>
    <w:rsid w:val="71B3E708"/>
    <w:rsid w:val="71BA587B"/>
    <w:rsid w:val="71F270E2"/>
    <w:rsid w:val="7277C099"/>
    <w:rsid w:val="7285E478"/>
    <w:rsid w:val="7290288E"/>
    <w:rsid w:val="72EED20B"/>
    <w:rsid w:val="73051847"/>
    <w:rsid w:val="73311EA5"/>
    <w:rsid w:val="733621C6"/>
    <w:rsid w:val="73BF3A66"/>
    <w:rsid w:val="73C43875"/>
    <w:rsid w:val="74412F33"/>
    <w:rsid w:val="746EAE72"/>
    <w:rsid w:val="751907F8"/>
    <w:rsid w:val="7543B97B"/>
    <w:rsid w:val="75533CF0"/>
    <w:rsid w:val="75741A4D"/>
    <w:rsid w:val="7597DCD1"/>
    <w:rsid w:val="759B13E9"/>
    <w:rsid w:val="75E8CFA7"/>
    <w:rsid w:val="76067DF9"/>
    <w:rsid w:val="76501CCA"/>
    <w:rsid w:val="76547470"/>
    <w:rsid w:val="76568204"/>
    <w:rsid w:val="765920AE"/>
    <w:rsid w:val="766EE33E"/>
    <w:rsid w:val="7710E606"/>
    <w:rsid w:val="77654FAE"/>
    <w:rsid w:val="77AB8FF1"/>
    <w:rsid w:val="7826B29D"/>
    <w:rsid w:val="78490E9C"/>
    <w:rsid w:val="7858728E"/>
    <w:rsid w:val="78A1CB30"/>
    <w:rsid w:val="78E3B1B8"/>
    <w:rsid w:val="78E70C7B"/>
    <w:rsid w:val="7908DEBE"/>
    <w:rsid w:val="79B39928"/>
    <w:rsid w:val="79CD9F18"/>
    <w:rsid w:val="79DE1408"/>
    <w:rsid w:val="7A239948"/>
    <w:rsid w:val="7A8CB670"/>
    <w:rsid w:val="7A92E115"/>
    <w:rsid w:val="7ACB0955"/>
    <w:rsid w:val="7B1E2FC1"/>
    <w:rsid w:val="7B3D4283"/>
    <w:rsid w:val="7B49D811"/>
    <w:rsid w:val="7B7ED224"/>
    <w:rsid w:val="7B99337B"/>
    <w:rsid w:val="7BA00513"/>
    <w:rsid w:val="7BB0C432"/>
    <w:rsid w:val="7BE65487"/>
    <w:rsid w:val="7C4E9BE1"/>
    <w:rsid w:val="7C63B437"/>
    <w:rsid w:val="7C6B98A2"/>
    <w:rsid w:val="7D14C84F"/>
    <w:rsid w:val="7D45199C"/>
    <w:rsid w:val="7DB577BB"/>
    <w:rsid w:val="7DB632BF"/>
    <w:rsid w:val="7DBAB9F1"/>
    <w:rsid w:val="7E15F513"/>
    <w:rsid w:val="7E1BE9A3"/>
    <w:rsid w:val="7E3B0161"/>
    <w:rsid w:val="7E5ADEC2"/>
    <w:rsid w:val="7EA36FB5"/>
    <w:rsid w:val="7EF433B5"/>
    <w:rsid w:val="7FE3031A"/>
    <w:rsid w:val="7FEBE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8A50A"/>
  <w15:chartTrackingRefBased/>
  <w15:docId w15:val="{2FA71676-C842-4254-9C10-52F1849B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da-D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color="7A610D" w:themeColor="accent3" w:themeShade="80" w:sz="4" w:space="1"/>
        <w:bottom w:val="single" w:color="7A610D" w:themeColor="accent3" w:themeShade="80" w:sz="12" w:space="1"/>
      </w:pBdr>
      <w:spacing w:before="240" w:after="240"/>
      <w:outlineLvl w:val="0"/>
    </w:pPr>
    <w:rPr>
      <w:rFonts w:asciiTheme="majorHAnsi" w:hAnsiTheme="majorHAnsi" w:eastAsiaTheme="majorEastAsia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hAnsiTheme="majorHAnsi" w:eastAsiaTheme="majorEastAsia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hAnsiTheme="majorHAnsi" w:eastAsiaTheme="majorEastAsia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hAnsiTheme="majorHAnsi" w:eastAsiaTheme="majorEastAsia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hAnsiTheme="majorHAnsi" w:eastAsiaTheme="majorEastAsia" w:cstheme="majorBidi"/>
      <w:color w:val="444D26" w:themeColor="text2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color="536142" w:themeColor="accent1" w:themeShade="80" w:sz="2" w:space="10" w:shadow="1"/>
        <w:left w:val="single" w:color="536142" w:themeColor="accent1" w:themeShade="80" w:sz="2" w:space="10" w:shadow="1"/>
        <w:bottom w:val="single" w:color="536142" w:themeColor="accent1" w:themeShade="80" w:sz="2" w:space="10" w:shadow="1"/>
        <w:right w:val="single" w:color="536142" w:themeColor="accent1" w:themeShade="80" w:sz="2" w:space="1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744F" w:themeColor="accent1" w:themeShade="99" w:sz="4" w:space="0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640B" w:themeColor="accent2" w:themeShade="99" w:sz="4" w:space="0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2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27410" w:themeColor="accent3" w:themeShade="99" w:sz="4" w:space="0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2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4405C" w:themeColor="accent4" w:themeShade="99" w:sz="4" w:space="0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2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4280" w:themeColor="accent5" w:themeShade="99" w:sz="4" w:space="0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2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5D82" w:themeColor="accent6" w:themeShade="99" w:sz="4" w:space="0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color="444D26" w:themeColor="text2" w:sz="4" w:space="1"/>
      </w:pBdr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Space="180" w:wrap="auto" w:hAnchor="page" w:xAlign="center" w:yAlign="bottom" w:hRule="exact"/>
      <w:spacing w:before="0"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5E4A9" w:themeColor="accent3" w:themeTint="66" w:sz="4" w:space="0"/>
        <w:left w:val="single" w:color="F5E4A9" w:themeColor="accent3" w:themeTint="66" w:sz="4" w:space="0"/>
        <w:bottom w:val="single" w:color="F5E4A9" w:themeColor="accent3" w:themeTint="66" w:sz="4" w:space="0"/>
        <w:right w:val="single" w:color="F5E4A9" w:themeColor="accent3" w:themeTint="66" w:sz="4" w:space="0"/>
        <w:insideH w:val="single" w:color="F5E4A9" w:themeColor="accent3" w:themeTint="66" w:sz="4" w:space="0"/>
        <w:insideV w:val="single" w:color="F5E4A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CD3DB" w:themeColor="accent4" w:themeTint="66" w:sz="4" w:space="0"/>
        <w:left w:val="single" w:color="ECD3DB" w:themeColor="accent4" w:themeTint="66" w:sz="4" w:space="0"/>
        <w:bottom w:val="single" w:color="ECD3DB" w:themeColor="accent4" w:themeTint="66" w:sz="4" w:space="0"/>
        <w:right w:val="single" w:color="ECD3DB" w:themeColor="accent4" w:themeTint="66" w:sz="4" w:space="0"/>
        <w:insideH w:val="single" w:color="ECD3DB" w:themeColor="accent4" w:themeTint="66" w:sz="4" w:space="0"/>
        <w:insideV w:val="single" w:color="ECD3D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7CEE5" w:themeColor="accent5" w:themeTint="66" w:sz="4" w:space="0"/>
        <w:left w:val="single" w:color="D7CEE5" w:themeColor="accent5" w:themeTint="66" w:sz="4" w:space="0"/>
        <w:bottom w:val="single" w:color="D7CEE5" w:themeColor="accent5" w:themeTint="66" w:sz="4" w:space="0"/>
        <w:right w:val="single" w:color="D7CEE5" w:themeColor="accent5" w:themeTint="66" w:sz="4" w:space="0"/>
        <w:insideH w:val="single" w:color="D7CEE5" w:themeColor="accent5" w:themeTint="66" w:sz="4" w:space="0"/>
        <w:insideV w:val="single" w:color="D7CEE5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2" w:space="0"/>
        <w:bottom w:val="single" w:color="F7C890" w:themeColor="accent2" w:themeTint="99" w:sz="2" w:space="0"/>
        <w:insideH w:val="single" w:color="F7C890" w:themeColor="accent2" w:themeTint="99" w:sz="2" w:space="0"/>
        <w:insideV w:val="single" w:color="F7C89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C89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2" w:space="0"/>
        <w:bottom w:val="single" w:color="F0D67E" w:themeColor="accent3" w:themeTint="99" w:sz="2" w:space="0"/>
        <w:insideH w:val="single" w:color="F0D67E" w:themeColor="accent3" w:themeTint="99" w:sz="2" w:space="0"/>
        <w:insideV w:val="single" w:color="F0D67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D67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2" w:space="0"/>
        <w:bottom w:val="single" w:color="E2BDCA" w:themeColor="accent4" w:themeTint="99" w:sz="2" w:space="0"/>
        <w:insideH w:val="single" w:color="E2BDCA" w:themeColor="accent4" w:themeTint="99" w:sz="2" w:space="0"/>
        <w:insideV w:val="single" w:color="E2BDCA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2BDCA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2" w:space="0"/>
        <w:bottom w:val="single" w:color="C3B5D9" w:themeColor="accent5" w:themeTint="99" w:sz="2" w:space="0"/>
        <w:insideH w:val="single" w:color="C3B5D9" w:themeColor="accent5" w:themeTint="99" w:sz="2" w:space="0"/>
        <w:insideV w:val="single" w:color="C3B5D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3B5D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2" w:space="0"/>
        <w:bottom w:val="single" w:color="B2C4DA" w:themeColor="accent6" w:themeTint="99" w:sz="2" w:space="0"/>
        <w:insideH w:val="single" w:color="B2C4DA" w:themeColor="accent6" w:themeTint="99" w:sz="2" w:space="0"/>
        <w:insideV w:val="single" w:color="B2C4D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C4D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4D26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526041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526041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color="536142" w:themeColor="accent1" w:themeShade="80" w:sz="4" w:space="10"/>
        <w:bottom w:val="single" w:color="536142" w:themeColor="accent1" w:themeShade="80" w:sz="4" w:space="1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1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1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1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1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1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1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8D2BD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C89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D67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2BDCA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3B5D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C4D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bottom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bottom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bottom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bottom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bottom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bottom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A5B592" w:themeColor="accent1" w:sz="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B592" w:themeColor="accent1" w:sz="4" w:space="0"/>
          <w:right w:val="single" w:color="A5B592" w:themeColor="accent1" w:sz="4" w:space="0"/>
        </w:tcBorders>
      </w:tcPr>
    </w:tblStylePr>
    <w:tblStylePr w:type="band1Horz">
      <w:tblPr/>
      <w:tcPr>
        <w:tcBorders>
          <w:top w:val="single" w:color="A5B592" w:themeColor="accent1" w:sz="4" w:space="0"/>
          <w:bottom w:val="single" w:color="A5B59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B592" w:themeColor="accent1" w:sz="4" w:space="0"/>
          <w:left w:val="nil"/>
        </w:tcBorders>
      </w:tcPr>
    </w:tblStylePr>
    <w:tblStylePr w:type="swCell">
      <w:tblPr/>
      <w:tcPr>
        <w:tcBorders>
          <w:top w:val="double" w:color="A5B59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3A447" w:themeColor="accent2" w:sz="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3A447" w:themeColor="accent2" w:sz="4" w:space="0"/>
          <w:right w:val="single" w:color="F3A447" w:themeColor="accent2" w:sz="4" w:space="0"/>
        </w:tcBorders>
      </w:tcPr>
    </w:tblStylePr>
    <w:tblStylePr w:type="band1Horz">
      <w:tblPr/>
      <w:tcPr>
        <w:tcBorders>
          <w:top w:val="single" w:color="F3A447" w:themeColor="accent2" w:sz="4" w:space="0"/>
          <w:bottom w:val="single" w:color="F3A44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3A447" w:themeColor="accent2" w:sz="4" w:space="0"/>
          <w:left w:val="nil"/>
        </w:tcBorders>
      </w:tcPr>
    </w:tblStylePr>
    <w:tblStylePr w:type="swCell">
      <w:tblPr/>
      <w:tcPr>
        <w:tcBorders>
          <w:top w:val="double" w:color="F3A447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7BC29" w:themeColor="accent3" w:sz="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BC29" w:themeColor="accent3" w:sz="4" w:space="0"/>
          <w:right w:val="single" w:color="E7BC29" w:themeColor="accent3" w:sz="4" w:space="0"/>
        </w:tcBorders>
      </w:tcPr>
    </w:tblStylePr>
    <w:tblStylePr w:type="band1Horz">
      <w:tblPr/>
      <w:tcPr>
        <w:tcBorders>
          <w:top w:val="single" w:color="E7BC29" w:themeColor="accent3" w:sz="4" w:space="0"/>
          <w:bottom w:val="single" w:color="E7BC2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BC29" w:themeColor="accent3" w:sz="4" w:space="0"/>
          <w:left w:val="nil"/>
        </w:tcBorders>
      </w:tcPr>
    </w:tblStylePr>
    <w:tblStylePr w:type="swCell">
      <w:tblPr/>
      <w:tcPr>
        <w:tcBorders>
          <w:top w:val="double" w:color="E7BC2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092A7" w:themeColor="accent4" w:sz="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092A7" w:themeColor="accent4" w:sz="4" w:space="0"/>
          <w:right w:val="single" w:color="D092A7" w:themeColor="accent4" w:sz="4" w:space="0"/>
        </w:tcBorders>
      </w:tcPr>
    </w:tblStylePr>
    <w:tblStylePr w:type="band1Horz">
      <w:tblPr/>
      <w:tcPr>
        <w:tcBorders>
          <w:top w:val="single" w:color="D092A7" w:themeColor="accent4" w:sz="4" w:space="0"/>
          <w:bottom w:val="single" w:color="D092A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092A7" w:themeColor="accent4" w:sz="4" w:space="0"/>
          <w:left w:val="nil"/>
        </w:tcBorders>
      </w:tcPr>
    </w:tblStylePr>
    <w:tblStylePr w:type="swCell">
      <w:tblPr/>
      <w:tcPr>
        <w:tcBorders>
          <w:top w:val="double" w:color="D092A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C85C0" w:themeColor="accent5" w:sz="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C85C0" w:themeColor="accent5" w:sz="4" w:space="0"/>
          <w:right w:val="single" w:color="9C85C0" w:themeColor="accent5" w:sz="4" w:space="0"/>
        </w:tcBorders>
      </w:tcPr>
    </w:tblStylePr>
    <w:tblStylePr w:type="band1Horz">
      <w:tblPr/>
      <w:tcPr>
        <w:tcBorders>
          <w:top w:val="single" w:color="9C85C0" w:themeColor="accent5" w:sz="4" w:space="0"/>
          <w:bottom w:val="single" w:color="9C85C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C85C0" w:themeColor="accent5" w:sz="4" w:space="0"/>
          <w:left w:val="nil"/>
        </w:tcBorders>
      </w:tcPr>
    </w:tblStylePr>
    <w:tblStylePr w:type="swCell">
      <w:tblPr/>
      <w:tcPr>
        <w:tcBorders>
          <w:top w:val="double" w:color="9C85C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09EC2" w:themeColor="accent6" w:sz="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9EC2" w:themeColor="accent6" w:sz="4" w:space="0"/>
          <w:right w:val="single" w:color="809EC2" w:themeColor="accent6" w:sz="4" w:space="0"/>
        </w:tcBorders>
      </w:tcPr>
    </w:tblStylePr>
    <w:tblStylePr w:type="band1Horz">
      <w:tblPr/>
      <w:tcPr>
        <w:tcBorders>
          <w:top w:val="single" w:color="809EC2" w:themeColor="accent6" w:sz="4" w:space="0"/>
          <w:bottom w:val="single" w:color="809EC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9EC2" w:themeColor="accent6" w:sz="4" w:space="0"/>
          <w:left w:val="nil"/>
        </w:tcBorders>
      </w:tcPr>
    </w:tblStylePr>
    <w:tblStylePr w:type="swCell">
      <w:tblPr/>
      <w:tcPr>
        <w:tcBorders>
          <w:top w:val="double" w:color="809EC2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A5B592" w:themeColor="accent1" w:sz="24" w:space="0"/>
        <w:left w:val="single" w:color="A5B592" w:themeColor="accent1" w:sz="24" w:space="0"/>
        <w:bottom w:val="single" w:color="A5B592" w:themeColor="accent1" w:sz="24" w:space="0"/>
        <w:right w:val="single" w:color="A5B592" w:themeColor="accent1" w:sz="24" w:space="0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24" w:space="0"/>
        <w:bottom w:val="single" w:color="F3A447" w:themeColor="accent2" w:sz="24" w:space="0"/>
        <w:right w:val="single" w:color="F3A447" w:themeColor="accent2" w:sz="24" w:space="0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BC29" w:themeColor="accent3" w:sz="24" w:space="0"/>
        <w:left w:val="single" w:color="E7BC29" w:themeColor="accent3" w:sz="24" w:space="0"/>
        <w:bottom w:val="single" w:color="E7BC29" w:themeColor="accent3" w:sz="24" w:space="0"/>
        <w:right w:val="single" w:color="E7BC29" w:themeColor="accent3" w:sz="24" w:space="0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092A7" w:themeColor="accent4" w:sz="24" w:space="0"/>
        <w:left w:val="single" w:color="D092A7" w:themeColor="accent4" w:sz="24" w:space="0"/>
        <w:bottom w:val="single" w:color="D092A7" w:themeColor="accent4" w:sz="24" w:space="0"/>
        <w:right w:val="single" w:color="D092A7" w:themeColor="accent4" w:sz="24" w:space="0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C85C0" w:themeColor="accent5" w:sz="24" w:space="0"/>
        <w:left w:val="single" w:color="9C85C0" w:themeColor="accent5" w:sz="24" w:space="0"/>
        <w:bottom w:val="single" w:color="9C85C0" w:themeColor="accent5" w:sz="24" w:space="0"/>
        <w:right w:val="single" w:color="9C85C0" w:themeColor="accent5" w:sz="24" w:space="0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9EC2" w:themeColor="accent6" w:sz="24" w:space="0"/>
        <w:left w:val="single" w:color="809EC2" w:themeColor="accent6" w:sz="24" w:space="0"/>
        <w:bottom w:val="single" w:color="809EC2" w:themeColor="accent6" w:sz="24" w:space="0"/>
        <w:right w:val="single" w:color="809EC2" w:themeColor="accent6" w:sz="24" w:space="0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4" w:space="0"/>
        <w:bottom w:val="single" w:color="A5B59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A5B59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4" w:space="0"/>
        <w:bottom w:val="single" w:color="F3A44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3A44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4" w:space="0"/>
        <w:bottom w:val="single" w:color="E7BC2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7BC2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4" w:space="0"/>
        <w:bottom w:val="single" w:color="D092A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D092A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4" w:space="0"/>
        <w:bottom w:val="single" w:color="9C85C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9C85C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4" w:space="0"/>
        <w:bottom w:val="single" w:color="809EC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09EC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B59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B59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B59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B59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3A44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3A44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3A44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3A44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BC2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BC2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BC2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BC2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092A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092A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092A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092A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C85C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C85C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C85C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C85C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9EC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9EC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9EC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9EC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  <w:insideV w:val="single" w:color="BBC7AD" w:themeColor="accent1" w:themeTint="BF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C7A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  <w:insideV w:val="single" w:color="F6BA75" w:themeColor="accent2" w:themeTint="BF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BA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  <w:insideV w:val="single" w:color="EDCC5E" w:themeColor="accent3" w:themeTint="BF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CC5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  <w:insideV w:val="single" w:color="DBADBC" w:themeColor="accent4" w:themeTint="BF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ADB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  <w:insideV w:val="single" w:color="B4A3CF" w:themeColor="accent5" w:themeTint="BF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A3C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  <w:insideV w:val="single" w:color="9FB6D1" w:themeColor="accent6" w:themeTint="BF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B6D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color="A5B592" w:themeColor="accent1" w:sz="6" w:space="0"/>
          <w:insideV w:val="single" w:color="A5B592" w:themeColor="accent1" w:sz="6" w:space="0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color="F3A447" w:themeColor="accent2" w:sz="6" w:space="0"/>
          <w:insideV w:val="single" w:color="F3A447" w:themeColor="accent2" w:sz="6" w:space="0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color="E7BC29" w:themeColor="accent3" w:sz="6" w:space="0"/>
          <w:insideV w:val="single" w:color="E7BC29" w:themeColor="accent3" w:sz="6" w:space="0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color="D092A7" w:themeColor="accent4" w:sz="6" w:space="0"/>
          <w:insideV w:val="single" w:color="D092A7" w:themeColor="accent4" w:sz="6" w:space="0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color="9C85C0" w:themeColor="accent5" w:sz="6" w:space="0"/>
          <w:insideV w:val="single" w:color="9C85C0" w:themeColor="accent5" w:sz="6" w:space="0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color="809EC2" w:themeColor="accent6" w:sz="6" w:space="0"/>
          <w:insideV w:val="single" w:color="809EC2" w:themeColor="accent6" w:sz="6" w:space="0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B592" w:themeColor="accen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3A447" w:themeColor="accent2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BC29" w:themeColor="accent3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92A7" w:themeColor="accent4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C85C0" w:themeColor="accent5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9EC2" w:themeColor="accent6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B59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B59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B59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3A44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3A44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BC2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BC2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92A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92A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C85C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C85C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9EC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9EC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C7AD" w:themeColor="accent1" w:themeTint="BF" w:sz="8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C7AD" w:themeColor="accent1" w:themeTint="BF" w:sz="6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BA75" w:themeColor="accent2" w:themeTint="BF" w:sz="8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BA75" w:themeColor="accent2" w:themeTint="BF" w:sz="6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CC5E" w:themeColor="accent3" w:themeTint="BF" w:sz="8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CC5E" w:themeColor="accent3" w:themeTint="BF" w:sz="6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BADBC" w:themeColor="accent4" w:themeTint="BF" w:sz="8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ADBC" w:themeColor="accent4" w:themeTint="BF" w:sz="6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A3CF" w:themeColor="accent5" w:themeTint="BF" w:sz="8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A3CF" w:themeColor="accent5" w:themeTint="BF" w:sz="6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B6D1" w:themeColor="accent6" w:themeTint="BF" w:sz="8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B6D1" w:themeColor="accent6" w:themeTint="BF" w:sz="6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7A610D" w:themeColor="accent3" w:themeShade="80" w:sz="2" w:space="1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i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7A51A-BBEC-4227-8426-1FABF793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dcd2f-d98b-43af-94fa-aee0c4013fd7"/>
    <ds:schemaRef ds:uri="e29b36a3-9d61-4b1e-9927-786fefa3d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65928-6244-411C-A473-95FF27A5F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2CFC0-C02B-48E4-A2A9-362719A498F8}">
  <ds:schemaRefs>
    <ds:schemaRef ds:uri="http://schemas.microsoft.com/office/2006/metadata/properties"/>
    <ds:schemaRef ds:uri="http://schemas.microsoft.com/office/infopath/2007/PartnerControls"/>
    <ds:schemaRef ds:uri="e29b36a3-9d61-4b1e-9927-786fefa3d86a"/>
    <ds:schemaRef ds:uri="6e7dcd2f-d98b-43af-94fa-aee0c4013fd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tf03463088_win32.dotx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jannick grenberg</dc:creator>
  <keywords/>
  <lastModifiedBy>Amir Bahloul</lastModifiedBy>
  <revision>506</revision>
  <dcterms:created xsi:type="dcterms:W3CDTF">2023-02-02T20:09:00.0000000Z</dcterms:created>
  <dcterms:modified xsi:type="dcterms:W3CDTF">2025-09-16T21:11:02.0526856Z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  <property fmtid="{D5CDD505-2E9C-101B-9397-08002B2CF9AE}" pid="3" name="MediaServiceImageTags">
    <vt:lpwstr/>
  </property>
</Properties>
</file>